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D22005" w:rsidRPr="001E7967" w14:paraId="054D3311" w14:textId="77777777" w:rsidTr="00E56EFC">
        <w:trPr>
          <w:trHeight w:val="850"/>
        </w:trPr>
        <w:tc>
          <w:tcPr>
            <w:tcW w:w="5000" w:type="pct"/>
            <w:gridSpan w:val="2"/>
          </w:tcPr>
          <w:p w14:paraId="35F2496F" w14:textId="77777777" w:rsidR="00F63AB5" w:rsidRPr="001E7967" w:rsidRDefault="00F63AB5" w:rsidP="002C2F43">
            <w:pPr>
              <w:spacing w:before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E7967">
              <w:rPr>
                <w:rFonts w:cstheme="minorHAnsi"/>
                <w:b/>
                <w:bCs/>
                <w:sz w:val="28"/>
                <w:szCs w:val="28"/>
              </w:rPr>
              <w:t>Antrag für ein Planvorlageverfahren (PV) durch das TISG</w:t>
            </w:r>
          </w:p>
          <w:p w14:paraId="3FFDC3CC" w14:textId="2AF80A28" w:rsidR="00F63AB5" w:rsidRPr="001E7967" w:rsidRDefault="00F63AB5" w:rsidP="002C2F43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1E7967">
              <w:rPr>
                <w:rFonts w:cstheme="minorHAnsi"/>
                <w:sz w:val="24"/>
                <w:szCs w:val="24"/>
              </w:rPr>
              <w:t>(Technisches Inspektorat des Schweizerischen Gasfaches)</w:t>
            </w:r>
          </w:p>
        </w:tc>
      </w:tr>
      <w:tr w:rsidR="00005E0E" w:rsidRPr="001E7967" w14:paraId="0A49EA9B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</w:tcPr>
          <w:p w14:paraId="1DD7FA60" w14:textId="77777777" w:rsidR="000B7D81" w:rsidRPr="001E7967" w:rsidRDefault="00F63AB5" w:rsidP="000B7D81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Bitte den Antrag in Blockschrift ausfüllen und zusammen mit den </w:t>
            </w:r>
            <w:r w:rsidR="00D109E3" w:rsidRPr="001E7967">
              <w:rPr>
                <w:rFonts w:cstheme="minorHAnsi"/>
                <w:sz w:val="20"/>
                <w:szCs w:val="20"/>
              </w:rPr>
              <w:t>aufgeführten</w:t>
            </w:r>
            <w:r w:rsidRPr="001E7967">
              <w:rPr>
                <w:rFonts w:cstheme="minorHAnsi"/>
                <w:sz w:val="20"/>
                <w:szCs w:val="20"/>
              </w:rPr>
              <w:t xml:space="preserve"> Unterlagen zustellen an</w:t>
            </w:r>
            <w:r w:rsidR="009023F5" w:rsidRPr="001E7967">
              <w:rPr>
                <w:rFonts w:cstheme="minorHAnsi"/>
                <w:sz w:val="20"/>
                <w:szCs w:val="20"/>
              </w:rPr>
              <w:t>:</w:t>
            </w:r>
          </w:p>
          <w:p w14:paraId="37887DAB" w14:textId="12540E13" w:rsidR="00F63AB5" w:rsidRPr="001E7967" w:rsidRDefault="00EF19F4" w:rsidP="000B7D81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E7967">
              <w:rPr>
                <w:rFonts w:cstheme="minorHAnsi"/>
                <w:b/>
                <w:sz w:val="24"/>
                <w:szCs w:val="24"/>
              </w:rPr>
              <w:t xml:space="preserve">Marcel Wandeler, </w:t>
            </w:r>
            <w:hyperlink r:id="rId11" w:history="1">
              <w:r w:rsidR="00FB5A6C" w:rsidRPr="001E7967">
                <w:rPr>
                  <w:rStyle w:val="Hyperlink"/>
                  <w:rFonts w:cstheme="minorHAnsi"/>
                  <w:b/>
                  <w:sz w:val="24"/>
                  <w:szCs w:val="24"/>
                </w:rPr>
                <w:t>m.wandeler@svgw.ch</w:t>
              </w:r>
            </w:hyperlink>
          </w:p>
        </w:tc>
      </w:tr>
      <w:tr w:rsidR="004F0497" w:rsidRPr="001E7967" w14:paraId="2C18CF17" w14:textId="46CB832C" w:rsidTr="00A905C5">
        <w:trPr>
          <w:trHeight w:val="567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FF8EE0" w14:textId="481F7374" w:rsidR="004F0497" w:rsidRPr="001E7967" w:rsidRDefault="004F0497" w:rsidP="001D25E1">
            <w:pPr>
              <w:rPr>
                <w:b/>
                <w:caps/>
              </w:rPr>
            </w:pPr>
            <w:r w:rsidRPr="00965686">
              <w:rPr>
                <w:b/>
                <w:caps/>
                <w:sz w:val="24"/>
                <w:szCs w:val="24"/>
              </w:rPr>
              <w:t>Antragsteller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4B3389" w14:textId="657E8B1C" w:rsidR="004F0497" w:rsidRPr="001E7967" w:rsidRDefault="00D00E34" w:rsidP="004F0497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088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AE8" w:rsidRPr="001E7967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BD7AE8" w:rsidRPr="001E7967">
              <w:rPr>
                <w:rFonts w:cstheme="minorHAnsi"/>
                <w:sz w:val="20"/>
                <w:szCs w:val="20"/>
              </w:rPr>
              <w:t xml:space="preserve"> </w:t>
            </w:r>
            <w:r w:rsidR="004F0497" w:rsidRPr="001E7967">
              <w:rPr>
                <w:rFonts w:cstheme="minorHAnsi"/>
                <w:sz w:val="20"/>
                <w:szCs w:val="20"/>
              </w:rPr>
              <w:t xml:space="preserve">Bericht per E-Mail </w:t>
            </w:r>
          </w:p>
          <w:p w14:paraId="08740348" w14:textId="0A5975F2" w:rsidR="004F0497" w:rsidRPr="001E7967" w:rsidRDefault="00D00E34" w:rsidP="004F0497">
            <w:pPr>
              <w:pStyle w:val="berschrift2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caps/>
                <w:szCs w:val="24"/>
              </w:rPr>
            </w:pPr>
            <w:sdt>
              <w:sdtPr>
                <w:rPr>
                  <w:rFonts w:cstheme="minorHAnsi"/>
                  <w:b w:val="0"/>
                  <w:sz w:val="20"/>
                  <w:szCs w:val="20"/>
                </w:rPr>
                <w:id w:val="-197196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AE8" w:rsidRPr="001E7967">
                  <w:rPr>
                    <w:rFonts w:ascii="MS Gothic" w:eastAsia="MS Gothic" w:hAnsi="MS Gothic" w:cstheme="minorHAnsi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123E4B" w:rsidRPr="001E7967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4F0497" w:rsidRPr="001E7967">
              <w:rPr>
                <w:rFonts w:cstheme="minorHAnsi"/>
                <w:b w:val="0"/>
                <w:sz w:val="20"/>
                <w:szCs w:val="20"/>
              </w:rPr>
              <w:t>Bericht per Post</w:t>
            </w:r>
          </w:p>
        </w:tc>
      </w:tr>
      <w:tr w:rsidR="00F63AB5" w:rsidRPr="001E7967" w14:paraId="0EE8286A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7621EF59" w14:textId="038B0412" w:rsidR="00F63AB5" w:rsidRPr="001E7967" w:rsidRDefault="00F63AB5" w:rsidP="00EB317E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>Name</w:t>
            </w:r>
            <w:r w:rsidR="00972731" w:rsidRPr="001E7967">
              <w:rPr>
                <w:rFonts w:cstheme="minorHAnsi"/>
                <w:sz w:val="20"/>
                <w:szCs w:val="20"/>
              </w:rPr>
              <w:t>,</w:t>
            </w:r>
            <w:r w:rsidRPr="001E7967">
              <w:rPr>
                <w:rFonts w:cstheme="minorHAnsi"/>
                <w:sz w:val="20"/>
                <w:szCs w:val="20"/>
              </w:rPr>
              <w:t xml:space="preserve"> Vorname oder Firmenbezeichnung</w:t>
            </w:r>
            <w:r w:rsidR="00EF7D72" w:rsidRPr="001E7967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2B47FB" w:rsidRPr="001E7967" w14:paraId="2851287D" w14:textId="4CB7C09D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AD2AD5" w14:textId="31377568" w:rsidR="00F63AB5" w:rsidRPr="001E7967" w:rsidRDefault="00F63AB5" w:rsidP="00EB317E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>Strasse, Nr.:</w:t>
            </w:r>
            <w:r w:rsidR="00BA01E7" w:rsidRPr="001E79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6513E9" w14:textId="11369E86" w:rsidR="00F63AB5" w:rsidRPr="001E7967" w:rsidRDefault="00F63AB5" w:rsidP="00EB317E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>PLZ</w:t>
            </w:r>
            <w:r w:rsidR="00AF4E66" w:rsidRPr="001E7967">
              <w:rPr>
                <w:rFonts w:cstheme="minorHAnsi"/>
                <w:sz w:val="20"/>
                <w:szCs w:val="20"/>
              </w:rPr>
              <w:t>,</w:t>
            </w:r>
            <w:r w:rsidRPr="001E7967">
              <w:rPr>
                <w:rFonts w:cstheme="minorHAnsi"/>
                <w:sz w:val="20"/>
                <w:szCs w:val="20"/>
              </w:rPr>
              <w:t xml:space="preserve"> Ort:</w:t>
            </w:r>
            <w:r w:rsidR="00BA01E7" w:rsidRPr="001E796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434AA" w:rsidRPr="001E7967" w14:paraId="4BCA12B5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468C64" w14:textId="30353C3B" w:rsidR="00E434AA" w:rsidRPr="001E7967" w:rsidRDefault="00E434AA" w:rsidP="00EB317E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Kontaktperson: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84D41C" w14:textId="0554831F" w:rsidR="00E434AA" w:rsidRPr="001E7967" w:rsidRDefault="00E434AA" w:rsidP="00EB317E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Tel.-Nr.: </w:t>
            </w:r>
          </w:p>
        </w:tc>
      </w:tr>
      <w:tr w:rsidR="009D69A0" w:rsidRPr="001E7967" w14:paraId="657F9E68" w14:textId="44E838BA" w:rsidTr="004F292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774ADB" w14:textId="7502C531" w:rsidR="009D69A0" w:rsidRPr="001E7967" w:rsidRDefault="009D69A0" w:rsidP="009D69A0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51EF9" w14:textId="18BA31A3" w:rsidR="009D69A0" w:rsidRPr="001E7967" w:rsidRDefault="009D69A0" w:rsidP="004B4EC4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3310E" w:rsidRPr="001E7967" w14:paraId="6303071D" w14:textId="38245A1D" w:rsidTr="00A905C5">
        <w:trPr>
          <w:trHeight w:val="567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D9579E" w14:textId="540DFF44" w:rsidR="00A3310E" w:rsidRPr="001E7967" w:rsidRDefault="00A3310E" w:rsidP="001D25E1">
            <w:pPr>
              <w:rPr>
                <w:b/>
                <w:caps/>
              </w:rPr>
            </w:pPr>
            <w:r w:rsidRPr="00965686">
              <w:rPr>
                <w:b/>
                <w:caps/>
                <w:sz w:val="24"/>
                <w:szCs w:val="24"/>
              </w:rPr>
              <w:t>Rechnungsempfänger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3CF65B8" w14:textId="4DA4B28E" w:rsidR="00ED6944" w:rsidRPr="001E7967" w:rsidRDefault="00D00E34" w:rsidP="004F0497">
            <w:pPr>
              <w:pStyle w:val="berschrift2"/>
              <w:numPr>
                <w:ilvl w:val="0"/>
                <w:numId w:val="0"/>
              </w:numPr>
              <w:tabs>
                <w:tab w:val="left" w:pos="2732"/>
              </w:tabs>
              <w:spacing w:before="0" w:after="0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/>
                  <w:sz w:val="20"/>
                  <w:szCs w:val="20"/>
                </w:rPr>
                <w:id w:val="158772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AE8" w:rsidRPr="001E7967">
                  <w:rPr>
                    <w:rFonts w:ascii="MS Gothic" w:eastAsia="MS Gothic" w:hAnsi="MS Gothic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4F0497" w:rsidRPr="001E7967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 xml:space="preserve"> </w:t>
            </w:r>
            <w:r w:rsidR="00A3310E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Gleich wie Antragsteller</w:t>
            </w:r>
            <w:r w:rsidR="004F0497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ab/>
            </w:r>
            <w:sdt>
              <w:sdtPr>
                <w:rPr>
                  <w:rFonts w:ascii="Segoe UI Symbol" w:hAnsi="Segoe UI Symbol" w:cs="Segoe UI Symbol"/>
                  <w:b w:val="0"/>
                  <w:bCs/>
                  <w:sz w:val="20"/>
                  <w:szCs w:val="20"/>
                </w:rPr>
                <w:id w:val="11969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AE8" w:rsidRPr="001E7967">
                  <w:rPr>
                    <w:rFonts w:ascii="MS Gothic" w:eastAsia="MS Gothic" w:hAnsi="MS Gothic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D7AE8" w:rsidRPr="001E7967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 xml:space="preserve"> </w:t>
            </w:r>
            <w:r w:rsidR="004F0497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Rechnung per E-Mail</w:t>
            </w:r>
          </w:p>
          <w:p w14:paraId="65A1E5CC" w14:textId="390A9088" w:rsidR="00A3310E" w:rsidRPr="001E7967" w:rsidRDefault="00D00E34" w:rsidP="004F0497">
            <w:pPr>
              <w:pStyle w:val="berschrift2"/>
              <w:numPr>
                <w:ilvl w:val="0"/>
                <w:numId w:val="0"/>
              </w:numPr>
              <w:tabs>
                <w:tab w:val="left" w:pos="2732"/>
              </w:tabs>
              <w:spacing w:before="0" w:after="0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/>
                  <w:sz w:val="20"/>
                  <w:szCs w:val="20"/>
                </w:rPr>
                <w:id w:val="14681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AE8" w:rsidRPr="001E7967">
                  <w:rPr>
                    <w:rFonts w:ascii="MS Gothic" w:eastAsia="MS Gothic" w:hAnsi="MS Gothic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123E4B" w:rsidRPr="001E7967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 xml:space="preserve"> </w:t>
            </w:r>
            <w:r w:rsidR="00A3310E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Gleich wie Anlagenstandort</w:t>
            </w:r>
            <w:r w:rsidR="004F0497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 w:val="0"/>
                  <w:bCs/>
                  <w:sz w:val="20"/>
                  <w:szCs w:val="20"/>
                </w:rPr>
                <w:id w:val="187512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AE8" w:rsidRPr="001E7967">
                  <w:rPr>
                    <w:rFonts w:ascii="MS Gothic" w:eastAsia="MS Gothic" w:hAnsi="MS Gothic" w:cstheme="minorHAnsi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D7AE8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  <w:r w:rsidR="004F0497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Rechnungen per Post</w:t>
            </w:r>
          </w:p>
        </w:tc>
      </w:tr>
      <w:tr w:rsidR="009043BC" w:rsidRPr="001E7967" w14:paraId="3082BB59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0634BEA7" w14:textId="191C7F96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>Name</w:t>
            </w:r>
            <w:r w:rsidR="00154B2F" w:rsidRPr="001E7967">
              <w:rPr>
                <w:rFonts w:cstheme="minorHAnsi"/>
                <w:sz w:val="20"/>
                <w:szCs w:val="20"/>
              </w:rPr>
              <w:t>,</w:t>
            </w:r>
            <w:r w:rsidRPr="001E7967">
              <w:rPr>
                <w:rFonts w:cstheme="minorHAnsi"/>
                <w:sz w:val="20"/>
                <w:szCs w:val="20"/>
              </w:rPr>
              <w:t xml:space="preserve"> Vorname oder Firmenbezeichnung: </w:t>
            </w:r>
          </w:p>
        </w:tc>
      </w:tr>
      <w:tr w:rsidR="000867FA" w:rsidRPr="001E7967" w14:paraId="2EBED1FA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4C384A" w14:textId="77777777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Strasse, Nr.: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18493F" w14:textId="77777777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PLZ, Ort: </w:t>
            </w:r>
          </w:p>
        </w:tc>
      </w:tr>
      <w:tr w:rsidR="00BF1BA5" w:rsidRPr="001E7967" w14:paraId="1B1ABAF1" w14:textId="77777777" w:rsidTr="004F292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CFE06C" w14:textId="77777777" w:rsidR="00BF1BA5" w:rsidRPr="001E7967" w:rsidRDefault="00BF1BA5" w:rsidP="00BF1BA5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18792" w14:textId="4338CCEC" w:rsidR="00BF1BA5" w:rsidRPr="001E7967" w:rsidRDefault="00BF1BA5" w:rsidP="004F2924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4F0497" w:rsidRPr="001E7967" w14:paraId="1B99AF4A" w14:textId="129A3516" w:rsidTr="00A905C5">
        <w:trPr>
          <w:trHeight w:val="567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48BA084" w14:textId="04EE1EC6" w:rsidR="004F0497" w:rsidRPr="001E7967" w:rsidRDefault="004F0497" w:rsidP="001D25E1">
            <w:pPr>
              <w:rPr>
                <w:b/>
                <w:caps/>
                <w:u w:val="single"/>
              </w:rPr>
            </w:pPr>
            <w:r w:rsidRPr="00965686">
              <w:rPr>
                <w:b/>
                <w:caps/>
                <w:sz w:val="24"/>
                <w:szCs w:val="24"/>
              </w:rPr>
              <w:t>Anlagenstandort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0F347D0" w14:textId="250E84D4" w:rsidR="004F0497" w:rsidRPr="001E7967" w:rsidRDefault="00D00E34" w:rsidP="007C46A1">
            <w:pPr>
              <w:pStyle w:val="berschrift2"/>
              <w:numPr>
                <w:ilvl w:val="0"/>
                <w:numId w:val="0"/>
              </w:numPr>
              <w:tabs>
                <w:tab w:val="left" w:pos="2732"/>
              </w:tabs>
              <w:spacing w:before="0" w:after="0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0"/>
                  <w:szCs w:val="20"/>
                </w:rPr>
                <w:id w:val="121130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AE8" w:rsidRPr="001E7967">
                  <w:rPr>
                    <w:rFonts w:ascii="MS Gothic" w:eastAsia="MS Gothic" w:hAnsi="MS Gothic" w:cstheme="minorHAnsi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123E4B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</w:t>
            </w:r>
            <w:r w:rsidR="004F0497" w:rsidRPr="001E796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Gleich wie Antragsteller</w:t>
            </w:r>
          </w:p>
        </w:tc>
      </w:tr>
      <w:tr w:rsidR="00657DA0" w:rsidRPr="001E7967" w14:paraId="0180391E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079F3350" w14:textId="329EC232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>Name</w:t>
            </w:r>
            <w:r w:rsidR="00154B2F" w:rsidRPr="001E7967">
              <w:rPr>
                <w:rFonts w:cstheme="minorHAnsi"/>
                <w:sz w:val="20"/>
                <w:szCs w:val="20"/>
              </w:rPr>
              <w:t>,</w:t>
            </w:r>
            <w:r w:rsidRPr="001E7967">
              <w:rPr>
                <w:rFonts w:cstheme="minorHAnsi"/>
                <w:sz w:val="20"/>
                <w:szCs w:val="20"/>
              </w:rPr>
              <w:t xml:space="preserve"> Vorname oder Firmenbezeichnung: </w:t>
            </w:r>
          </w:p>
        </w:tc>
      </w:tr>
      <w:tr w:rsidR="009918B9" w:rsidRPr="001E7967" w14:paraId="5B43A409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85134C" w14:textId="5AB98CA1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Strasse, Nr.: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4222F3" w14:textId="138EE217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PLZ, Ort: </w:t>
            </w:r>
          </w:p>
        </w:tc>
      </w:tr>
      <w:tr w:rsidR="009043BC" w:rsidRPr="001E7967" w14:paraId="07DF004D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40CFA0" w14:textId="2D1B6A3A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Kontaktperson: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6A08C4" w14:textId="0FC6EE91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Tel.-Nr.: </w:t>
            </w:r>
          </w:p>
        </w:tc>
      </w:tr>
      <w:tr w:rsidR="000867FA" w:rsidRPr="001E7967" w14:paraId="7FC485CA" w14:textId="77777777" w:rsidTr="00ED6944">
        <w:trPr>
          <w:trHeight w:val="567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F8CC5A" w14:textId="6CC4F360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E-Mail: </w:t>
            </w:r>
          </w:p>
        </w:tc>
      </w:tr>
      <w:tr w:rsidR="00EB3AD9" w:rsidRPr="001E7967" w14:paraId="30986013" w14:textId="77777777" w:rsidTr="004F2924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731E7D9" w14:textId="380FA175" w:rsidR="009043BC" w:rsidRPr="001E7967" w:rsidRDefault="009043BC" w:rsidP="001D25E1">
            <w:pPr>
              <w:rPr>
                <w:b/>
                <w:caps/>
              </w:rPr>
            </w:pPr>
            <w:r w:rsidRPr="00965686">
              <w:rPr>
                <w:b/>
                <w:caps/>
                <w:sz w:val="24"/>
                <w:szCs w:val="24"/>
              </w:rPr>
              <w:t xml:space="preserve">Zuständige </w:t>
            </w:r>
            <w:r w:rsidR="00965686">
              <w:rPr>
                <w:b/>
                <w:caps/>
                <w:sz w:val="24"/>
                <w:szCs w:val="24"/>
              </w:rPr>
              <w:t>Brandschutzbehörde</w:t>
            </w:r>
          </w:p>
        </w:tc>
      </w:tr>
      <w:tr w:rsidR="00FB505B" w:rsidRPr="001E7967" w14:paraId="7319A931" w14:textId="77777777" w:rsidTr="00ED6944">
        <w:trPr>
          <w:trHeight w:val="567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3257F333" w14:textId="289ABF73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>Name</w:t>
            </w:r>
            <w:r w:rsidR="00154B2F" w:rsidRPr="001E7967">
              <w:rPr>
                <w:rFonts w:cstheme="minorHAnsi"/>
                <w:sz w:val="20"/>
                <w:szCs w:val="20"/>
              </w:rPr>
              <w:t>,</w:t>
            </w:r>
            <w:r w:rsidRPr="001E7967">
              <w:rPr>
                <w:rFonts w:cstheme="minorHAnsi"/>
                <w:sz w:val="20"/>
                <w:szCs w:val="20"/>
              </w:rPr>
              <w:t xml:space="preserve"> Vorname oder Firmenbezeichnung:</w:t>
            </w:r>
          </w:p>
        </w:tc>
      </w:tr>
      <w:tr w:rsidR="009918B9" w:rsidRPr="001E7967" w14:paraId="125402F6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D7C37B" w14:textId="394645B0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Strasse, Nr.: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7310B1" w14:textId="1B1F044D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PLZ, Ort: </w:t>
            </w:r>
          </w:p>
        </w:tc>
      </w:tr>
      <w:tr w:rsidR="009043BC" w:rsidRPr="001E7967" w14:paraId="655FCC49" w14:textId="77777777" w:rsidTr="00ED6944">
        <w:trPr>
          <w:trHeight w:val="567"/>
        </w:trPr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E0E3B3" w14:textId="7BA2F59F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Kontaktperson: </w:t>
            </w:r>
          </w:p>
        </w:tc>
        <w:tc>
          <w:tcPr>
            <w:tcW w:w="250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8C2477" w14:textId="35B5D437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Tel.-Nr.: </w:t>
            </w:r>
          </w:p>
        </w:tc>
      </w:tr>
      <w:tr w:rsidR="000867FA" w:rsidRPr="001E7967" w14:paraId="40798112" w14:textId="77777777" w:rsidTr="00ED6944">
        <w:trPr>
          <w:trHeight w:val="567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0254BC" w14:textId="336B5FC8" w:rsidR="009043BC" w:rsidRPr="001E7967" w:rsidRDefault="009043BC" w:rsidP="00B04233">
            <w:pPr>
              <w:rPr>
                <w:rFonts w:cstheme="minorHAnsi"/>
                <w:sz w:val="20"/>
                <w:szCs w:val="20"/>
              </w:rPr>
            </w:pPr>
            <w:r w:rsidRPr="001E7967">
              <w:rPr>
                <w:rFonts w:cstheme="minorHAnsi"/>
                <w:sz w:val="20"/>
                <w:szCs w:val="20"/>
              </w:rPr>
              <w:t xml:space="preserve">E-Mail: </w:t>
            </w:r>
          </w:p>
        </w:tc>
      </w:tr>
    </w:tbl>
    <w:p w14:paraId="1236E985" w14:textId="20DA5DC4" w:rsidR="008E613E" w:rsidRDefault="008E613E"/>
    <w:p w14:paraId="744BF261" w14:textId="70288C30" w:rsidR="008E613E" w:rsidRPr="009004E2" w:rsidRDefault="008E613E" w:rsidP="009004E2">
      <w:pPr>
        <w:spacing w:after="120"/>
        <w:rPr>
          <w:b/>
          <w:bCs/>
          <w:sz w:val="28"/>
          <w:szCs w:val="28"/>
        </w:rPr>
      </w:pPr>
      <w:r w:rsidRPr="009004E2">
        <w:rPr>
          <w:b/>
          <w:bCs/>
          <w:sz w:val="28"/>
          <w:szCs w:val="28"/>
        </w:rPr>
        <w:lastRenderedPageBreak/>
        <w:t>Technische Angaben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2152"/>
        <w:gridCol w:w="1077"/>
        <w:gridCol w:w="1075"/>
        <w:gridCol w:w="2154"/>
      </w:tblGrid>
      <w:tr w:rsidR="008E613E" w:rsidRPr="00EF22F2" w14:paraId="550CFC06" w14:textId="77777777" w:rsidTr="003B29A0">
        <w:trPr>
          <w:trHeight w:val="567"/>
        </w:trPr>
        <w:tc>
          <w:tcPr>
            <w:tcW w:w="2002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9A03B6" w14:textId="77777777" w:rsidR="008E613E" w:rsidRPr="00EF22F2" w:rsidRDefault="008E613E" w:rsidP="003B29A0">
            <w:pPr>
              <w:rPr>
                <w:b/>
                <w:bCs/>
                <w:caps/>
              </w:rPr>
            </w:pPr>
            <w:r w:rsidRPr="00D609B9">
              <w:rPr>
                <w:b/>
                <w:bCs/>
                <w:caps/>
                <w:sz w:val="24"/>
                <w:szCs w:val="24"/>
              </w:rPr>
              <w:t>Allgemein</w:t>
            </w:r>
          </w:p>
        </w:tc>
        <w:tc>
          <w:tcPr>
            <w:tcW w:w="999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8D2D37" w14:textId="77777777" w:rsidR="008E613E" w:rsidRPr="00EF22F2" w:rsidRDefault="008E613E" w:rsidP="003B29A0"/>
        </w:tc>
        <w:tc>
          <w:tcPr>
            <w:tcW w:w="999" w:type="pct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0C777D" w14:textId="77777777" w:rsidR="008E613E" w:rsidRPr="00EF22F2" w:rsidRDefault="008E613E" w:rsidP="003B29A0"/>
        </w:tc>
        <w:tc>
          <w:tcPr>
            <w:tcW w:w="1000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50CE74" w14:textId="77777777" w:rsidR="008E613E" w:rsidRPr="00EF22F2" w:rsidRDefault="008E613E" w:rsidP="003B29A0"/>
        </w:tc>
      </w:tr>
      <w:tr w:rsidR="008E613E" w:rsidRPr="00EF22F2" w14:paraId="0503E219" w14:textId="77777777" w:rsidTr="003B29A0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E2D61BF" w14:textId="77777777" w:rsidR="008E613E" w:rsidRPr="00EF22F2" w:rsidRDefault="008E613E" w:rsidP="003B29A0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Gasproduktion</w:t>
            </w:r>
          </w:p>
        </w:tc>
        <w:tc>
          <w:tcPr>
            <w:tcW w:w="2998" w:type="pct"/>
            <w:gridSpan w:val="4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5E0BC7FB" w14:textId="2D5BA346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  <w:r w:rsidR="005F737E">
              <w:rPr>
                <w:sz w:val="20"/>
                <w:szCs w:val="20"/>
              </w:rPr>
              <w:t>h</w:t>
            </w:r>
            <w:r w:rsidRPr="00EF22F2">
              <w:rPr>
                <w:sz w:val="20"/>
                <w:szCs w:val="20"/>
              </w:rPr>
              <w:t xml:space="preserve"> oder 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  <w:r w:rsidRPr="00EF22F2">
              <w:rPr>
                <w:sz w:val="20"/>
                <w:szCs w:val="20"/>
              </w:rPr>
              <w:t>/h</w:t>
            </w:r>
          </w:p>
        </w:tc>
      </w:tr>
      <w:tr w:rsidR="008E613E" w:rsidRPr="00EF22F2" w14:paraId="241E3CFE" w14:textId="77777777" w:rsidTr="003B29A0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057A81" w14:textId="77777777" w:rsidR="008E613E" w:rsidRPr="00EF22F2" w:rsidRDefault="008E613E" w:rsidP="003B29A0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Biogas Zusammensetzung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395ACA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% CH</w:t>
            </w:r>
            <w:r w:rsidRPr="00EF22F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5CCC81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% CO</w:t>
            </w:r>
            <w:r w:rsidRPr="00EF22F2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8E613E" w:rsidRPr="00EF22F2" w14:paraId="5BEFFC02" w14:textId="77777777" w:rsidTr="003B29A0">
        <w:trPr>
          <w:trHeight w:val="283"/>
        </w:trPr>
        <w:tc>
          <w:tcPr>
            <w:tcW w:w="2002" w:type="pct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16A4BB" w14:textId="77777777" w:rsidR="008E613E" w:rsidRPr="00EF22F2" w:rsidRDefault="008E613E" w:rsidP="003B29A0">
            <w:pPr>
              <w:rPr>
                <w:b/>
                <w:bCs/>
                <w:caps/>
              </w:rPr>
            </w:pPr>
            <w:r w:rsidRPr="00D609B9">
              <w:rPr>
                <w:b/>
                <w:bCs/>
                <w:caps/>
                <w:sz w:val="24"/>
                <w:szCs w:val="24"/>
              </w:rPr>
              <w:t>Biogasreaktoren</w:t>
            </w:r>
          </w:p>
        </w:tc>
        <w:tc>
          <w:tcPr>
            <w:tcW w:w="2998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ABA6635" w14:textId="77777777" w:rsidR="008E613E" w:rsidRPr="00EF22F2" w:rsidRDefault="008E613E" w:rsidP="003B29A0">
            <w:pPr>
              <w:jc w:val="center"/>
              <w:rPr>
                <w:i/>
                <w:iCs/>
              </w:rPr>
            </w:pPr>
          </w:p>
        </w:tc>
      </w:tr>
      <w:tr w:rsidR="008E613E" w:rsidRPr="00EF22F2" w14:paraId="14EC31FF" w14:textId="77777777" w:rsidTr="003B29A0">
        <w:trPr>
          <w:trHeight w:val="283"/>
        </w:trPr>
        <w:tc>
          <w:tcPr>
            <w:tcW w:w="2002" w:type="pct"/>
            <w:vMerge/>
            <w:shd w:val="clear" w:color="auto" w:fill="D9D9D9" w:themeFill="background1" w:themeFillShade="D9"/>
            <w:vAlign w:val="center"/>
          </w:tcPr>
          <w:p w14:paraId="20A3C334" w14:textId="77777777" w:rsidR="008E613E" w:rsidRPr="00EF22F2" w:rsidRDefault="008E613E" w:rsidP="003B29A0">
            <w:pPr>
              <w:rPr>
                <w:b/>
                <w:bCs/>
                <w:caps/>
              </w:rPr>
            </w:pPr>
          </w:p>
        </w:tc>
        <w:tc>
          <w:tcPr>
            <w:tcW w:w="999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58459A3" w14:textId="17E15253" w:rsidR="008E613E" w:rsidRPr="00EF22F2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Fermenter</w:t>
            </w:r>
            <w:r w:rsidR="00B71934">
              <w:rPr>
                <w:b/>
                <w:bCs/>
                <w:sz w:val="20"/>
                <w:szCs w:val="20"/>
              </w:rPr>
              <w:br/>
              <w:t>Vorfaulraum</w:t>
            </w:r>
          </w:p>
        </w:tc>
        <w:tc>
          <w:tcPr>
            <w:tcW w:w="999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8CD868" w14:textId="77777777" w:rsidR="008E613E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Nachgärer</w:t>
            </w:r>
          </w:p>
          <w:p w14:paraId="016FA174" w14:textId="1AD6A66E" w:rsidR="00B71934" w:rsidRPr="00EF22F2" w:rsidRDefault="00B71934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Nachfaulraum</w:t>
            </w:r>
          </w:p>
        </w:tc>
        <w:tc>
          <w:tcPr>
            <w:tcW w:w="1000" w:type="pct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30EFEA88" w14:textId="77777777" w:rsidR="008E613E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Endlager</w:t>
            </w:r>
          </w:p>
          <w:p w14:paraId="32918D73" w14:textId="0C06743D" w:rsidR="00B71934" w:rsidRPr="00EF22F2" w:rsidRDefault="00B71934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Nacheindicker</w:t>
            </w:r>
          </w:p>
        </w:tc>
      </w:tr>
      <w:tr w:rsidR="008E613E" w:rsidRPr="00EF22F2" w14:paraId="7B3D471A" w14:textId="77777777" w:rsidTr="003B29A0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446D1F9" w14:textId="74A77574" w:rsidR="008E613E" w:rsidRPr="00EF22F2" w:rsidRDefault="002F308A" w:rsidP="003B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Bruttovolumen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F226D7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C9057C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E437CC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2F308A" w:rsidRPr="00EF22F2" w14:paraId="5676F44E" w14:textId="77777777" w:rsidTr="003B29A0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229AE26" w14:textId="19E56A80" w:rsidR="002F308A" w:rsidRPr="00EF22F2" w:rsidRDefault="002F308A" w:rsidP="003B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Gasvolumen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0A8C73" w14:textId="72387BC4" w:rsidR="002F308A" w:rsidRPr="00EF22F2" w:rsidRDefault="002F308A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BAC46F" w14:textId="1D4E293D" w:rsidR="002F308A" w:rsidRPr="00EF22F2" w:rsidRDefault="002F308A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0ED10E" w14:textId="1037C5DE" w:rsidR="002F308A" w:rsidRPr="00EF22F2" w:rsidRDefault="002F308A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8E613E" w:rsidRPr="00EF22F2" w14:paraId="7B68D01D" w14:textId="77777777" w:rsidTr="003B29A0">
        <w:trPr>
          <w:trHeight w:val="283"/>
        </w:trPr>
        <w:tc>
          <w:tcPr>
            <w:tcW w:w="2002" w:type="pct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DDA0E9" w14:textId="77777777" w:rsidR="008E613E" w:rsidRPr="00EF22F2" w:rsidRDefault="008E613E" w:rsidP="003B29A0">
            <w:pPr>
              <w:rPr>
                <w:b/>
                <w:bCs/>
                <w:caps/>
              </w:rPr>
            </w:pPr>
            <w:r w:rsidRPr="00D609B9">
              <w:rPr>
                <w:b/>
                <w:bCs/>
                <w:caps/>
                <w:sz w:val="24"/>
                <w:szCs w:val="24"/>
              </w:rPr>
              <w:t>Gasspeicher</w:t>
            </w:r>
          </w:p>
        </w:tc>
        <w:tc>
          <w:tcPr>
            <w:tcW w:w="2998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72FD35" w14:textId="77777777" w:rsidR="008E613E" w:rsidRPr="00EF22F2" w:rsidRDefault="008E613E" w:rsidP="003B29A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E613E" w:rsidRPr="00EF22F2" w14:paraId="358B5812" w14:textId="77777777" w:rsidTr="003B29A0">
        <w:trPr>
          <w:trHeight w:val="283"/>
        </w:trPr>
        <w:tc>
          <w:tcPr>
            <w:tcW w:w="2002" w:type="pct"/>
            <w:vMerge/>
            <w:shd w:val="clear" w:color="auto" w:fill="D9D9D9" w:themeFill="background1" w:themeFillShade="D9"/>
            <w:vAlign w:val="center"/>
          </w:tcPr>
          <w:p w14:paraId="7F04DE05" w14:textId="77777777" w:rsidR="008E613E" w:rsidRPr="00EF22F2" w:rsidRDefault="008E613E" w:rsidP="003B29A0">
            <w:pPr>
              <w:rPr>
                <w:b/>
                <w:bCs/>
                <w:caps/>
              </w:rPr>
            </w:pPr>
          </w:p>
        </w:tc>
        <w:tc>
          <w:tcPr>
            <w:tcW w:w="99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C65ED3" w14:textId="77777777" w:rsidR="008E613E" w:rsidRPr="00EF22F2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0ABFA" w14:textId="77777777" w:rsidR="008E613E" w:rsidRPr="00EF22F2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42823D" w14:textId="77777777" w:rsidR="008E613E" w:rsidRPr="00EF22F2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8E613E" w:rsidRPr="00EF22F2" w14:paraId="4DF78054" w14:textId="77777777" w:rsidTr="003B29A0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DBE7265" w14:textId="77777777" w:rsidR="008E613E" w:rsidRPr="00EF22F2" w:rsidRDefault="008E613E" w:rsidP="003B29A0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Volumen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376DF3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F81D446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2B968D4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m</w:t>
            </w:r>
            <w:r w:rsidRPr="00EF22F2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8E613E" w:rsidRPr="00EF22F2" w14:paraId="7E7F44B5" w14:textId="77777777" w:rsidTr="003B29A0">
        <w:trPr>
          <w:trHeight w:val="283"/>
        </w:trPr>
        <w:tc>
          <w:tcPr>
            <w:tcW w:w="2002" w:type="pct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030556" w14:textId="77777777" w:rsidR="008E613E" w:rsidRPr="00EF22F2" w:rsidRDefault="008E613E" w:rsidP="003B29A0">
            <w:pPr>
              <w:rPr>
                <w:b/>
                <w:bCs/>
                <w:caps/>
              </w:rPr>
            </w:pPr>
            <w:r w:rsidRPr="00D609B9">
              <w:rPr>
                <w:b/>
                <w:bCs/>
                <w:caps/>
                <w:sz w:val="24"/>
                <w:szCs w:val="24"/>
              </w:rPr>
              <w:t>Verbraucher</w:t>
            </w:r>
          </w:p>
        </w:tc>
        <w:tc>
          <w:tcPr>
            <w:tcW w:w="2998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F08085" w14:textId="77777777" w:rsidR="008E613E" w:rsidRPr="00EF22F2" w:rsidRDefault="008E613E" w:rsidP="003B29A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E613E" w:rsidRPr="00EF22F2" w14:paraId="1148661B" w14:textId="77777777" w:rsidTr="003B29A0">
        <w:trPr>
          <w:trHeight w:val="283"/>
        </w:trPr>
        <w:tc>
          <w:tcPr>
            <w:tcW w:w="2002" w:type="pct"/>
            <w:vMerge/>
            <w:shd w:val="clear" w:color="auto" w:fill="D9D9D9" w:themeFill="background1" w:themeFillShade="D9"/>
            <w:vAlign w:val="center"/>
          </w:tcPr>
          <w:p w14:paraId="737BBE26" w14:textId="77777777" w:rsidR="008E613E" w:rsidRPr="00EF22F2" w:rsidRDefault="008E613E" w:rsidP="003B29A0">
            <w:pPr>
              <w:rPr>
                <w:b/>
                <w:bCs/>
                <w:caps/>
              </w:rPr>
            </w:pPr>
          </w:p>
        </w:tc>
        <w:tc>
          <w:tcPr>
            <w:tcW w:w="999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3AB54F" w14:textId="77777777" w:rsidR="008E613E" w:rsidRPr="00EF22F2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A7B22" w14:textId="77777777" w:rsidR="008E613E" w:rsidRPr="00EF22F2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627C53" w14:textId="77777777" w:rsidR="008E613E" w:rsidRPr="00EF22F2" w:rsidRDefault="008E613E" w:rsidP="003B29A0">
            <w:pPr>
              <w:jc w:val="center"/>
              <w:rPr>
                <w:b/>
                <w:bCs/>
                <w:sz w:val="20"/>
                <w:szCs w:val="20"/>
              </w:rPr>
            </w:pPr>
            <w:r w:rsidRPr="00EF22F2">
              <w:rPr>
                <w:b/>
                <w:bCs/>
                <w:sz w:val="20"/>
                <w:szCs w:val="20"/>
              </w:rPr>
              <w:t>Zweiter Verbraucher</w:t>
            </w:r>
          </w:p>
        </w:tc>
      </w:tr>
      <w:tr w:rsidR="008E613E" w:rsidRPr="00EF22F2" w14:paraId="43BC341D" w14:textId="77777777" w:rsidTr="003B29A0">
        <w:trPr>
          <w:trHeight w:val="567"/>
        </w:trPr>
        <w:tc>
          <w:tcPr>
            <w:tcW w:w="2002" w:type="pct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2181D587" w14:textId="77777777" w:rsidR="008E613E" w:rsidRPr="00EF22F2" w:rsidRDefault="008E613E" w:rsidP="003B29A0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Art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E96CF8" w14:textId="77777777" w:rsidR="008E613E" w:rsidRPr="00EF22F2" w:rsidRDefault="00D00E34" w:rsidP="003B29A0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3904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3E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8E613E" w:rsidRPr="00EF22F2">
              <w:rPr>
                <w:sz w:val="20"/>
                <w:szCs w:val="20"/>
              </w:rPr>
              <w:t xml:space="preserve"> BHKW</w:t>
            </w:r>
          </w:p>
          <w:p w14:paraId="72062029" w14:textId="77777777" w:rsidR="008E613E" w:rsidRPr="00EF22F2" w:rsidRDefault="00D00E34" w:rsidP="003B29A0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87673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3E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8E613E" w:rsidRPr="00EF22F2">
              <w:rPr>
                <w:sz w:val="20"/>
                <w:szCs w:val="20"/>
              </w:rPr>
              <w:t xml:space="preserve"> Gebläsebrenner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0CBC54" w14:textId="77777777" w:rsidR="008E613E" w:rsidRPr="00EF22F2" w:rsidRDefault="00D00E34" w:rsidP="003B29A0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4718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3E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8E613E" w:rsidRPr="00EF22F2">
              <w:rPr>
                <w:sz w:val="20"/>
                <w:szCs w:val="20"/>
              </w:rPr>
              <w:t xml:space="preserve"> BHKW</w:t>
            </w:r>
          </w:p>
          <w:p w14:paraId="33A1D109" w14:textId="77777777" w:rsidR="008E613E" w:rsidRPr="00EF22F2" w:rsidRDefault="00D00E34" w:rsidP="003B29A0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136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3E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8E613E" w:rsidRPr="00EF22F2">
              <w:rPr>
                <w:sz w:val="20"/>
                <w:szCs w:val="20"/>
              </w:rPr>
              <w:t xml:space="preserve"> Gebläsebrenner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DD1D1C" w14:textId="77777777" w:rsidR="008E613E" w:rsidRPr="00EF22F2" w:rsidRDefault="00D00E34" w:rsidP="003B29A0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137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3E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8E613E" w:rsidRPr="00EF22F2">
              <w:rPr>
                <w:sz w:val="20"/>
                <w:szCs w:val="20"/>
              </w:rPr>
              <w:t xml:space="preserve"> Gasfackel</w:t>
            </w:r>
          </w:p>
          <w:p w14:paraId="7AB2A903" w14:textId="77777777" w:rsidR="008E613E" w:rsidRPr="00EF22F2" w:rsidRDefault="00D00E34" w:rsidP="003B29A0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519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3E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E613E" w:rsidRPr="00EF22F2">
              <w:rPr>
                <w:sz w:val="20"/>
                <w:szCs w:val="20"/>
              </w:rPr>
              <w:t xml:space="preserve"> BHKW</w:t>
            </w:r>
          </w:p>
          <w:p w14:paraId="330AE33C" w14:textId="77777777" w:rsidR="008E613E" w:rsidRPr="00EF22F2" w:rsidRDefault="00D00E34" w:rsidP="003B29A0">
            <w:pPr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1113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3E" w:rsidRPr="00EF22F2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8E613E" w:rsidRPr="00EF22F2">
              <w:rPr>
                <w:sz w:val="20"/>
                <w:szCs w:val="20"/>
              </w:rPr>
              <w:t xml:space="preserve"> Gebläsebrenner</w:t>
            </w:r>
          </w:p>
        </w:tc>
      </w:tr>
      <w:tr w:rsidR="008E613E" w:rsidRPr="00EF22F2" w14:paraId="14D1F108" w14:textId="77777777" w:rsidTr="003B29A0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2802AC" w14:textId="77777777" w:rsidR="008E613E" w:rsidRPr="00EF22F2" w:rsidRDefault="008E613E" w:rsidP="003B29A0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Hersteller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FB348F" w14:textId="77777777" w:rsidR="008E613E" w:rsidRPr="00EF22F2" w:rsidRDefault="008E613E" w:rsidP="003B29A0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1C3502" w14:textId="77777777" w:rsidR="008E613E" w:rsidRPr="00EF22F2" w:rsidRDefault="008E613E" w:rsidP="003B29A0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2A4625" w14:textId="77777777" w:rsidR="008E613E" w:rsidRPr="00EF22F2" w:rsidRDefault="008E613E" w:rsidP="003B29A0">
            <w:pPr>
              <w:rPr>
                <w:sz w:val="20"/>
                <w:szCs w:val="20"/>
              </w:rPr>
            </w:pPr>
          </w:p>
        </w:tc>
      </w:tr>
      <w:tr w:rsidR="008E613E" w:rsidRPr="00EF22F2" w14:paraId="644B3084" w14:textId="77777777" w:rsidTr="003B29A0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5186F7C" w14:textId="77777777" w:rsidR="008E613E" w:rsidRPr="00EF22F2" w:rsidRDefault="008E613E" w:rsidP="003B29A0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Typ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579CF00" w14:textId="77777777" w:rsidR="008E613E" w:rsidRPr="00EF22F2" w:rsidRDefault="008E613E" w:rsidP="003B29A0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06FC81" w14:textId="77777777" w:rsidR="008E613E" w:rsidRPr="00EF22F2" w:rsidRDefault="008E613E" w:rsidP="003B29A0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11C1F9" w14:textId="77777777" w:rsidR="008E613E" w:rsidRPr="00EF22F2" w:rsidRDefault="008E613E" w:rsidP="003B29A0">
            <w:pPr>
              <w:rPr>
                <w:sz w:val="20"/>
                <w:szCs w:val="20"/>
              </w:rPr>
            </w:pPr>
          </w:p>
        </w:tc>
      </w:tr>
      <w:tr w:rsidR="008E613E" w:rsidRPr="00EF22F2" w14:paraId="47A152CE" w14:textId="77777777" w:rsidTr="003B29A0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912799" w14:textId="77777777" w:rsidR="008E613E" w:rsidRPr="00EF22F2" w:rsidRDefault="008E613E" w:rsidP="003B29A0">
            <w:pPr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Nennwärmebelastung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2A8E4C8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5DC273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F95793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 w:rsidRPr="00EF22F2">
              <w:rPr>
                <w:sz w:val="20"/>
                <w:szCs w:val="20"/>
              </w:rPr>
              <w:t>kW</w:t>
            </w:r>
          </w:p>
        </w:tc>
      </w:tr>
      <w:tr w:rsidR="008E613E" w:rsidRPr="00EF22F2" w14:paraId="1059DB04" w14:textId="77777777" w:rsidTr="003B29A0">
        <w:trPr>
          <w:trHeight w:val="567"/>
        </w:trPr>
        <w:tc>
          <w:tcPr>
            <w:tcW w:w="200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F28FB7" w14:textId="47024026" w:rsidR="008E613E" w:rsidRPr="00EF22F2" w:rsidRDefault="008E613E" w:rsidP="003B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</w:t>
            </w:r>
            <w:r w:rsidR="00B71934">
              <w:rPr>
                <w:sz w:val="20"/>
                <w:szCs w:val="20"/>
              </w:rPr>
              <w:t xml:space="preserve"> (Gasfackel)</w:t>
            </w:r>
          </w:p>
        </w:tc>
        <w:tc>
          <w:tcPr>
            <w:tcW w:w="9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802203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A5D8AF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9767456" w14:textId="77777777" w:rsidR="008E613E" w:rsidRPr="00EF22F2" w:rsidRDefault="008E613E" w:rsidP="003B29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F11A3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</w:t>
            </w:r>
          </w:p>
        </w:tc>
      </w:tr>
    </w:tbl>
    <w:p w14:paraId="2184656A" w14:textId="77777777" w:rsidR="001A784D" w:rsidRDefault="001A784D">
      <w:r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772"/>
      </w:tblGrid>
      <w:tr w:rsidR="00B71934" w:rsidRPr="00EF22F2" w14:paraId="496FEA94" w14:textId="77777777" w:rsidTr="00FB7F3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6D19322" w14:textId="0F1130A8" w:rsidR="00B71934" w:rsidRDefault="00B71934" w:rsidP="002F308A">
            <w:pPr>
              <w:spacing w:before="240" w:after="120"/>
              <w:rPr>
                <w:b/>
                <w:bCs/>
                <w:sz w:val="28"/>
                <w:szCs w:val="28"/>
              </w:rPr>
            </w:pPr>
            <w:r w:rsidRPr="00973CBE">
              <w:rPr>
                <w:b/>
                <w:bCs/>
                <w:sz w:val="28"/>
                <w:szCs w:val="28"/>
              </w:rPr>
              <w:lastRenderedPageBreak/>
              <w:t xml:space="preserve">Benötigte Unterlagen </w:t>
            </w:r>
            <w:r w:rsidR="002F308A" w:rsidRPr="009004E2">
              <w:rPr>
                <w:b/>
                <w:bCs/>
                <w:sz w:val="28"/>
                <w:szCs w:val="28"/>
              </w:rPr>
              <w:t>für die Erstellung eines PV</w:t>
            </w:r>
            <w:r w:rsidR="002F308A" w:rsidRPr="00973CBE">
              <w:rPr>
                <w:b/>
                <w:bCs/>
                <w:sz w:val="28"/>
                <w:szCs w:val="28"/>
              </w:rPr>
              <w:t xml:space="preserve"> </w:t>
            </w:r>
            <w:r w:rsidRPr="00973CBE">
              <w:rPr>
                <w:b/>
                <w:bCs/>
                <w:sz w:val="28"/>
                <w:szCs w:val="28"/>
              </w:rPr>
              <w:t>(soweit vorhanden)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4CE9879A" w14:textId="23132BC3" w:rsidR="002F308A" w:rsidRPr="001E7967" w:rsidRDefault="00D00E34" w:rsidP="002F308A">
            <w:pPr>
              <w:pStyle w:val="Bulletpoint-Dash1SVGW"/>
              <w:numPr>
                <w:ilvl w:val="0"/>
                <w:numId w:val="0"/>
              </w:numPr>
              <w:ind w:left="357" w:hanging="357"/>
            </w:pPr>
            <w:sdt>
              <w:sdtPr>
                <w:id w:val="104433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08A">
              <w:t xml:space="preserve"> </w:t>
            </w:r>
            <w:r w:rsidR="002F308A" w:rsidRPr="001E7967">
              <w:t>Explosionsschutzdokument</w:t>
            </w:r>
          </w:p>
          <w:p w14:paraId="36040812" w14:textId="46C29527" w:rsidR="002F308A" w:rsidRDefault="00D00E34" w:rsidP="002F308A">
            <w:pPr>
              <w:pStyle w:val="Bulletpoint-Dash1SVGW"/>
              <w:numPr>
                <w:ilvl w:val="0"/>
                <w:numId w:val="0"/>
              </w:numPr>
              <w:ind w:left="357" w:hanging="357"/>
            </w:pPr>
            <w:sdt>
              <w:sdtPr>
                <w:id w:val="-72090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08A">
              <w:t xml:space="preserve"> </w:t>
            </w:r>
            <w:r w:rsidR="002F308A" w:rsidRPr="001E7967">
              <w:t>Ex-Zonenplan</w:t>
            </w:r>
          </w:p>
          <w:p w14:paraId="12ED96DE" w14:textId="77777777" w:rsidR="002F308A" w:rsidRPr="00973CBE" w:rsidRDefault="00D00E34" w:rsidP="002F308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420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8A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F308A" w:rsidRPr="00973CBE">
              <w:rPr>
                <w:sz w:val="24"/>
                <w:szCs w:val="24"/>
              </w:rPr>
              <w:t xml:space="preserve"> Risikobeurteilung bei Verzicht auf eine Flammendurchschlagsicherung</w:t>
            </w:r>
          </w:p>
          <w:p w14:paraId="18B2A963" w14:textId="73760296" w:rsidR="002F308A" w:rsidRDefault="00D00E34" w:rsidP="002F308A">
            <w:pPr>
              <w:pStyle w:val="Bulletpoint-Dash1SVGW"/>
              <w:numPr>
                <w:ilvl w:val="0"/>
                <w:numId w:val="0"/>
              </w:numPr>
              <w:ind w:left="357" w:hanging="357"/>
            </w:pPr>
            <w:sdt>
              <w:sdtPr>
                <w:id w:val="-17084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08A">
              <w:t xml:space="preserve"> </w:t>
            </w:r>
            <w:r w:rsidR="002F308A" w:rsidRPr="001E7967">
              <w:t>R&amp;I Schema</w:t>
            </w:r>
            <w:r w:rsidR="0096745E">
              <w:t>s (Biogasanlage, Verbraucher usw.)</w:t>
            </w:r>
          </w:p>
          <w:p w14:paraId="534EE202" w14:textId="77777777" w:rsidR="002F308A" w:rsidRPr="001E7967" w:rsidRDefault="00D00E34" w:rsidP="002F308A">
            <w:pPr>
              <w:pStyle w:val="Bulletpoint-Dash1SVGW"/>
              <w:numPr>
                <w:ilvl w:val="0"/>
                <w:numId w:val="0"/>
              </w:numPr>
              <w:ind w:left="357" w:hanging="357"/>
            </w:pPr>
            <w:sdt>
              <w:sdtPr>
                <w:id w:val="-123276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08A">
              <w:t xml:space="preserve"> </w:t>
            </w:r>
            <w:r w:rsidR="002F308A" w:rsidRPr="001E7967">
              <w:t>Situationspläne</w:t>
            </w:r>
          </w:p>
          <w:p w14:paraId="17091A9E" w14:textId="51523489" w:rsidR="002F308A" w:rsidRPr="002F308A" w:rsidRDefault="00D00E34" w:rsidP="002F308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0782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8A" w:rsidRPr="00973CB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F308A" w:rsidRPr="00973CBE">
              <w:rPr>
                <w:sz w:val="24"/>
                <w:szCs w:val="24"/>
              </w:rPr>
              <w:t xml:space="preserve"> Lüftungspläne / Berechnete Luftwechselraten</w:t>
            </w:r>
          </w:p>
          <w:p w14:paraId="7076E911" w14:textId="030E243D" w:rsidR="002F308A" w:rsidRPr="001E7967" w:rsidRDefault="00D00E34" w:rsidP="00531C8C">
            <w:pPr>
              <w:pStyle w:val="Bulletpoint-Dash1SVGW"/>
              <w:numPr>
                <w:ilvl w:val="0"/>
                <w:numId w:val="0"/>
              </w:numPr>
              <w:ind w:left="357" w:hanging="357"/>
            </w:pPr>
            <w:sdt>
              <w:sdtPr>
                <w:id w:val="-73986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08A">
              <w:t xml:space="preserve"> </w:t>
            </w:r>
            <w:r w:rsidR="002F308A" w:rsidRPr="001E7967">
              <w:t xml:space="preserve">Datenblätter </w:t>
            </w:r>
            <w:r w:rsidR="002F308A">
              <w:rPr>
                <w:sz w:val="24"/>
                <w:szCs w:val="24"/>
              </w:rPr>
              <w:t>(</w:t>
            </w:r>
            <w:r w:rsidR="002F308A" w:rsidRPr="00973CBE">
              <w:rPr>
                <w:sz w:val="24"/>
                <w:szCs w:val="24"/>
              </w:rPr>
              <w:t>Verbraucher,</w:t>
            </w:r>
            <w:r w:rsidR="002F308A" w:rsidRPr="00973CBE">
              <w:rPr>
                <w:sz w:val="24"/>
                <w:szCs w:val="24"/>
                <w:lang w:val="de-DE"/>
              </w:rPr>
              <w:t xml:space="preserve"> Gasfackel, automatische Absperrarmatur, Gasverdichteranlage</w:t>
            </w:r>
            <w:r w:rsidR="002F308A">
              <w:rPr>
                <w:sz w:val="24"/>
                <w:szCs w:val="24"/>
                <w:lang w:val="de-DE"/>
              </w:rPr>
              <w:t xml:space="preserve"> usw.)</w:t>
            </w:r>
          </w:p>
          <w:p w14:paraId="441DE1E5" w14:textId="67F9C6B5" w:rsidR="00B71934" w:rsidRPr="00EF22F2" w:rsidRDefault="00D00E34" w:rsidP="001A784D">
            <w:pPr>
              <w:pStyle w:val="Bulletpoint-Dash1SVGW"/>
              <w:numPr>
                <w:ilvl w:val="0"/>
                <w:numId w:val="0"/>
              </w:numPr>
              <w:spacing w:after="120"/>
              <w:ind w:left="357" w:hanging="357"/>
            </w:pPr>
            <w:sdt>
              <w:sdtPr>
                <w:id w:val="-76415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08A">
              <w:t xml:space="preserve"> </w:t>
            </w:r>
            <w:r w:rsidR="002F308A" w:rsidRPr="001E7967">
              <w:t>Brandschutzkonzept</w:t>
            </w:r>
          </w:p>
        </w:tc>
      </w:tr>
      <w:tr w:rsidR="00B71934" w:rsidRPr="00EF22F2" w14:paraId="051088C0" w14:textId="77777777" w:rsidTr="00FB7F3C">
        <w:trPr>
          <w:trHeight w:val="2262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87082E" w14:textId="77777777" w:rsidR="00B71934" w:rsidRPr="00EF22F2" w:rsidRDefault="00B71934" w:rsidP="00FB7F3C">
            <w:pPr>
              <w:tabs>
                <w:tab w:val="right" w:leader="dot" w:pos="10532"/>
              </w:tabs>
              <w:rPr>
                <w:b/>
              </w:rPr>
            </w:pPr>
            <w:r w:rsidRPr="00EF22F2">
              <w:rPr>
                <w:b/>
                <w:sz w:val="28"/>
                <w:szCs w:val="28"/>
              </w:rPr>
              <w:t>Bemerkungen</w:t>
            </w:r>
            <w:r>
              <w:rPr>
                <w:b/>
                <w:sz w:val="28"/>
                <w:szCs w:val="28"/>
              </w:rPr>
              <w:t>:</w:t>
            </w:r>
          </w:p>
          <w:p w14:paraId="0851B371" w14:textId="77777777" w:rsidR="00B71934" w:rsidRPr="00B03087" w:rsidRDefault="00B71934" w:rsidP="00FB7F3C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415DAAA7" w14:textId="77777777" w:rsidR="00B71934" w:rsidRPr="00B03087" w:rsidRDefault="00B71934" w:rsidP="00FB7F3C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41688FC6" w14:textId="77777777" w:rsidR="00B71934" w:rsidRPr="00B03087" w:rsidRDefault="00B71934" w:rsidP="00FB7F3C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6360873A" w14:textId="77777777" w:rsidR="00B71934" w:rsidRPr="00B03087" w:rsidRDefault="00B71934" w:rsidP="00FB7F3C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0930B648" w14:textId="77777777" w:rsidR="00B71934" w:rsidRPr="00B03087" w:rsidRDefault="00B71934" w:rsidP="00FB7F3C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2CCDA573" w14:textId="77777777" w:rsidR="00B71934" w:rsidRPr="00B03087" w:rsidRDefault="00B71934" w:rsidP="00FB7F3C">
            <w:pPr>
              <w:tabs>
                <w:tab w:val="right" w:leader="dot" w:pos="10532"/>
              </w:tabs>
              <w:spacing w:before="240"/>
            </w:pPr>
            <w:r w:rsidRPr="00B03087">
              <w:tab/>
            </w:r>
          </w:p>
          <w:p w14:paraId="6850F694" w14:textId="77777777" w:rsidR="00B71934" w:rsidRPr="00EF22F2" w:rsidRDefault="00B71934" w:rsidP="00FB7F3C">
            <w:pPr>
              <w:tabs>
                <w:tab w:val="right" w:leader="dot" w:pos="10532"/>
              </w:tabs>
              <w:spacing w:before="240" w:after="120"/>
            </w:pPr>
            <w:r w:rsidRPr="00B03087">
              <w:tab/>
            </w:r>
          </w:p>
        </w:tc>
      </w:tr>
      <w:tr w:rsidR="00B71934" w:rsidRPr="00EF22F2" w14:paraId="25DA6CA0" w14:textId="77777777" w:rsidTr="00FB7F3C"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5AE053" w14:textId="77777777" w:rsidR="00B71934" w:rsidRPr="00EF22F2" w:rsidRDefault="00B71934" w:rsidP="00FB7F3C">
            <w:pPr>
              <w:tabs>
                <w:tab w:val="left" w:leader="dot" w:pos="3287"/>
              </w:tabs>
              <w:spacing w:before="360"/>
            </w:pPr>
            <w:r w:rsidRPr="00EF22F2">
              <w:tab/>
            </w:r>
          </w:p>
          <w:p w14:paraId="475CC14B" w14:textId="77777777" w:rsidR="00B71934" w:rsidRPr="00D609B9" w:rsidRDefault="00B71934" w:rsidP="00FB7F3C">
            <w:pPr>
              <w:tabs>
                <w:tab w:val="left" w:leader="dot" w:pos="3287"/>
              </w:tabs>
              <w:spacing w:after="360"/>
              <w:rPr>
                <w:sz w:val="20"/>
                <w:szCs w:val="20"/>
              </w:rPr>
            </w:pPr>
            <w:r w:rsidRPr="00D609B9">
              <w:rPr>
                <w:sz w:val="20"/>
                <w:szCs w:val="20"/>
              </w:rPr>
              <w:t>Ort, Datum</w:t>
            </w:r>
          </w:p>
          <w:p w14:paraId="4C703EB9" w14:textId="77777777" w:rsidR="00B71934" w:rsidRPr="00EF22F2" w:rsidRDefault="00B71934" w:rsidP="00FB7F3C">
            <w:pPr>
              <w:tabs>
                <w:tab w:val="right" w:leader="dot" w:pos="3278"/>
                <w:tab w:val="left" w:pos="3404"/>
                <w:tab w:val="center" w:pos="4563"/>
                <w:tab w:val="left" w:leader="dot" w:pos="8107"/>
              </w:tabs>
            </w:pPr>
            <w:r w:rsidRPr="00EF22F2">
              <w:tab/>
            </w:r>
            <w:r w:rsidRPr="00EF22F2">
              <w:tab/>
            </w:r>
            <w:r w:rsidRPr="00EF22F2">
              <w:tab/>
            </w:r>
            <w:r w:rsidRPr="00EF22F2">
              <w:tab/>
            </w:r>
          </w:p>
          <w:p w14:paraId="09232F4E" w14:textId="77777777" w:rsidR="00B71934" w:rsidRPr="00EF22F2" w:rsidRDefault="00B71934" w:rsidP="00FB7F3C">
            <w:pPr>
              <w:tabs>
                <w:tab w:val="left" w:pos="4563"/>
              </w:tabs>
              <w:spacing w:after="120"/>
            </w:pPr>
            <w:r w:rsidRPr="00D609B9">
              <w:rPr>
                <w:sz w:val="20"/>
                <w:szCs w:val="20"/>
              </w:rPr>
              <w:t>Name des Unterzeichnenden</w:t>
            </w:r>
            <w:r w:rsidRPr="00EF22F2">
              <w:tab/>
            </w:r>
            <w:r w:rsidRPr="00D609B9">
              <w:rPr>
                <w:sz w:val="20"/>
                <w:szCs w:val="20"/>
              </w:rPr>
              <w:t>Unterschrift</w:t>
            </w:r>
          </w:p>
        </w:tc>
      </w:tr>
      <w:tr w:rsidR="00B71934" w:rsidRPr="00D609B9" w14:paraId="72E9284A" w14:textId="77777777" w:rsidTr="00FB7F3C">
        <w:tc>
          <w:tcPr>
            <w:tcW w:w="500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785ECD3" w14:textId="77777777" w:rsidR="00B71934" w:rsidRPr="00D609B9" w:rsidRDefault="00B71934" w:rsidP="00FB7F3C">
            <w:pPr>
              <w:tabs>
                <w:tab w:val="left" w:leader="dot" w:pos="3287"/>
              </w:tabs>
              <w:rPr>
                <w:sz w:val="20"/>
                <w:szCs w:val="20"/>
              </w:rPr>
            </w:pPr>
            <w:r w:rsidRPr="00D609B9">
              <w:rPr>
                <w:sz w:val="20"/>
                <w:szCs w:val="20"/>
              </w:rPr>
              <w:t xml:space="preserve">Der Antragsteller / Rechnungsempfänger anerkennt hiermit die </w:t>
            </w:r>
            <w:hyperlink r:id="rId12" w:history="1">
              <w:r w:rsidRPr="00D609B9">
                <w:rPr>
                  <w:rStyle w:val="Hyperlink"/>
                  <w:sz w:val="20"/>
                  <w:szCs w:val="20"/>
                </w:rPr>
                <w:t>Allgemeinen Auftragsbestimmungen</w:t>
              </w:r>
            </w:hyperlink>
            <w:r w:rsidRPr="00D609B9">
              <w:rPr>
                <w:sz w:val="20"/>
                <w:szCs w:val="20"/>
              </w:rPr>
              <w:t xml:space="preserve"> des TISG (veröffentlicht auf der Internetseite </w:t>
            </w:r>
            <w:hyperlink r:id="rId13" w:history="1">
              <w:r w:rsidRPr="00D609B9">
                <w:rPr>
                  <w:rStyle w:val="Hyperlink"/>
                  <w:sz w:val="20"/>
                  <w:szCs w:val="20"/>
                </w:rPr>
                <w:t>https://www.svgw.ch/tisg/biogasanlagen</w:t>
              </w:r>
            </w:hyperlink>
            <w:r w:rsidRPr="00D609B9">
              <w:rPr>
                <w:sz w:val="20"/>
                <w:szCs w:val="20"/>
              </w:rPr>
              <w:t>) für im Auftrag ausgeführte Tätigkeiten.</w:t>
            </w:r>
          </w:p>
          <w:p w14:paraId="77DB250E" w14:textId="77777777" w:rsidR="00B71934" w:rsidRPr="00D609B9" w:rsidRDefault="00B71934" w:rsidP="00FB7F3C">
            <w:pPr>
              <w:tabs>
                <w:tab w:val="left" w:leader="dot" w:pos="3287"/>
              </w:tabs>
              <w:rPr>
                <w:sz w:val="20"/>
                <w:szCs w:val="20"/>
              </w:rPr>
            </w:pPr>
          </w:p>
          <w:p w14:paraId="2D297216" w14:textId="77777777" w:rsidR="00B71934" w:rsidRPr="00D609B9" w:rsidRDefault="00B71934" w:rsidP="00FB7F3C">
            <w:pPr>
              <w:tabs>
                <w:tab w:val="right" w:pos="10526"/>
              </w:tabs>
              <w:rPr>
                <w:sz w:val="20"/>
                <w:szCs w:val="20"/>
              </w:rPr>
            </w:pPr>
            <w:r w:rsidRPr="00D609B9">
              <w:rPr>
                <w:noProof/>
                <w:sz w:val="20"/>
                <w:szCs w:val="20"/>
              </w:rPr>
              <w:drawing>
                <wp:inline distT="0" distB="0" distL="0" distR="0" wp14:anchorId="75BB8D8D" wp14:editId="37323F01">
                  <wp:extent cx="873457" cy="873457"/>
                  <wp:effectExtent l="19050" t="19050" r="22225" b="22225"/>
                  <wp:docPr id="1739376185" name="Grafik 1" descr="A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57" cy="8734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9B9">
              <w:rPr>
                <w:sz w:val="20"/>
                <w:szCs w:val="20"/>
              </w:rPr>
              <w:tab/>
            </w:r>
            <w:r w:rsidRPr="00D609B9">
              <w:rPr>
                <w:noProof/>
                <w:sz w:val="20"/>
                <w:szCs w:val="20"/>
              </w:rPr>
              <w:drawing>
                <wp:inline distT="0" distB="0" distL="0" distR="0" wp14:anchorId="1DA7C8AE" wp14:editId="48CA8158">
                  <wp:extent cx="880081" cy="880081"/>
                  <wp:effectExtent l="19050" t="19050" r="15875" b="15875"/>
                  <wp:docPr id="1807208460" name="Grafik 2" descr="A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081" cy="88008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A9454" w14:textId="77777777" w:rsidR="00B71934" w:rsidRPr="00D609B9" w:rsidRDefault="00B71934" w:rsidP="00FB7F3C">
            <w:pPr>
              <w:tabs>
                <w:tab w:val="right" w:pos="10526"/>
              </w:tabs>
              <w:rPr>
                <w:sz w:val="20"/>
                <w:szCs w:val="20"/>
              </w:rPr>
            </w:pPr>
            <w:r w:rsidRPr="00D609B9">
              <w:rPr>
                <w:sz w:val="20"/>
                <w:szCs w:val="20"/>
              </w:rPr>
              <w:t xml:space="preserve">AGB </w:t>
            </w:r>
            <w:r w:rsidRPr="00D609B9">
              <w:rPr>
                <w:sz w:val="20"/>
                <w:szCs w:val="20"/>
              </w:rPr>
              <w:tab/>
              <w:t>Internetseite</w:t>
            </w:r>
          </w:p>
        </w:tc>
      </w:tr>
    </w:tbl>
    <w:p w14:paraId="56AF4FBB" w14:textId="27B8B568" w:rsidR="00B71934" w:rsidRDefault="00B71934">
      <w:pPr>
        <w:rPr>
          <w:b/>
          <w:bCs/>
          <w:sz w:val="28"/>
          <w:szCs w:val="28"/>
        </w:rPr>
      </w:pPr>
    </w:p>
    <w:sectPr w:rsidR="00B71934" w:rsidSect="007A0DDE">
      <w:headerReference w:type="default" r:id="rId16"/>
      <w:footerReference w:type="default" r:id="rId17"/>
      <w:headerReference w:type="first" r:id="rId18"/>
      <w:pgSz w:w="11906" w:h="16838" w:code="9"/>
      <w:pgMar w:top="2268" w:right="567" w:bottom="567" w:left="56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F940" w14:textId="77777777" w:rsidR="00E23969" w:rsidRDefault="00E23969" w:rsidP="00DE60A5">
      <w:pPr>
        <w:rPr>
          <w:color w:val="808080" w:themeColor="background1" w:themeShade="80"/>
        </w:rPr>
      </w:pPr>
    </w:p>
    <w:p w14:paraId="4E29BDED" w14:textId="77777777" w:rsidR="00E23969" w:rsidRPr="00DA2DAD" w:rsidRDefault="00E23969">
      <w:r w:rsidRPr="00DA2DAD">
        <w:separator/>
      </w:r>
    </w:p>
  </w:endnote>
  <w:endnote w:type="continuationSeparator" w:id="0">
    <w:p w14:paraId="5E54918A" w14:textId="77777777" w:rsidR="00E23969" w:rsidRDefault="00E23969" w:rsidP="00DE60A5">
      <w:pPr>
        <w:rPr>
          <w:color w:val="808080" w:themeColor="background1" w:themeShade="80"/>
        </w:rPr>
      </w:pPr>
    </w:p>
    <w:p w14:paraId="6D603DA9" w14:textId="77777777" w:rsidR="00E23969" w:rsidRPr="00DA2DAD" w:rsidRDefault="00E23969">
      <w:r w:rsidRPr="00DA2DAD">
        <w:continuationSeparator/>
      </w:r>
    </w:p>
  </w:endnote>
  <w:endnote w:type="continuationNotice" w:id="1">
    <w:p w14:paraId="1828F4D9" w14:textId="77777777" w:rsidR="00E23969" w:rsidRPr="0062319D" w:rsidRDefault="00E23969" w:rsidP="0062319D">
      <w:pPr>
        <w:rPr>
          <w:color w:val="808080" w:themeColor="background1" w:themeShade="80"/>
          <w:sz w:val="12"/>
          <w:szCs w:val="12"/>
        </w:rPr>
      </w:pPr>
    </w:p>
    <w:p w14:paraId="7645E3B9" w14:textId="77777777" w:rsidR="00E23969" w:rsidRDefault="00E23969">
      <w:r>
        <w:rPr>
          <w:rFonts w:ascii="Arial" w:hAnsi="Arial" w:cs="Arial" w:hint="cs"/>
          <w:rtl/>
        </w:rPr>
        <w:t>٪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earviewText Light">
    <w:altName w:val="Franklin Gothic Medium Cond"/>
    <w:panose1 w:val="00000000000000000000"/>
    <w:charset w:val="00"/>
    <w:family w:val="swiss"/>
    <w:notTrueType/>
    <w:pitch w:val="variable"/>
    <w:sig w:usb0="A00000AF" w:usb1="1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9D28" w14:textId="77777777" w:rsidR="00383B80" w:rsidRPr="002E2B75" w:rsidRDefault="00383B80" w:rsidP="005A2368">
    <w:pPr>
      <w:pStyle w:val="Fuzeile"/>
      <w:rPr>
        <w:rStyle w:val="Seitenzahl"/>
        <w:lang w:val="it-CH"/>
      </w:rPr>
    </w:pPr>
  </w:p>
  <w:p w14:paraId="69ABCE69" w14:textId="77777777" w:rsidR="00383B80" w:rsidRDefault="00383B80" w:rsidP="00436131">
    <w:pPr>
      <w:pStyle w:val="SVGW-LayoutPaging-Box"/>
      <w:framePr w:wrap="around"/>
    </w:pPr>
    <w:r w:rsidRPr="00A87FCD">
      <w:rPr>
        <w:rStyle w:val="Seitenzahl"/>
      </w:rPr>
      <w:fldChar w:fldCharType="begin"/>
    </w:r>
    <w:r w:rsidRPr="00A87FCD">
      <w:rPr>
        <w:rStyle w:val="Seitenzahl"/>
      </w:rPr>
      <w:instrText xml:space="preserve"> PAGE   \* MERGEFORMAT </w:instrText>
    </w:r>
    <w:r w:rsidRPr="00A87FCD">
      <w:rPr>
        <w:rStyle w:val="Seitenzahl"/>
      </w:rPr>
      <w:fldChar w:fldCharType="separate"/>
    </w:r>
    <w:r w:rsidR="006436C4">
      <w:rPr>
        <w:rStyle w:val="Seitenzahl"/>
        <w:noProof/>
      </w:rPr>
      <w:t>6</w:t>
    </w:r>
    <w:r w:rsidRPr="00A87FCD">
      <w:rPr>
        <w:rStyle w:val="Seitenzahl"/>
      </w:rPr>
      <w:fldChar w:fldCharType="end"/>
    </w:r>
    <w:r>
      <w:t>/</w:t>
    </w:r>
    <w:r w:rsidRPr="00A87FCD">
      <w:rPr>
        <w:rStyle w:val="Seitenzahl"/>
      </w:rPr>
      <w:fldChar w:fldCharType="begin"/>
    </w:r>
    <w:r w:rsidRPr="00A87FCD">
      <w:rPr>
        <w:rStyle w:val="Seitenzahl"/>
      </w:rPr>
      <w:instrText xml:space="preserve"> NUMPAGES   \* MERGEFORMAT </w:instrText>
    </w:r>
    <w:r w:rsidRPr="00A87FCD">
      <w:rPr>
        <w:rStyle w:val="Seitenzahl"/>
      </w:rPr>
      <w:fldChar w:fldCharType="separate"/>
    </w:r>
    <w:r w:rsidR="006436C4">
      <w:rPr>
        <w:rStyle w:val="Seitenzahl"/>
        <w:noProof/>
      </w:rPr>
      <w:t>6</w:t>
    </w:r>
    <w:r w:rsidRPr="00A87FCD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7AFF" w14:textId="77777777" w:rsidR="00E23969" w:rsidRDefault="00E23969" w:rsidP="00DE60A5">
      <w:pPr>
        <w:rPr>
          <w:color w:val="808080" w:themeColor="background1" w:themeShade="80"/>
        </w:rPr>
      </w:pPr>
    </w:p>
    <w:p w14:paraId="59B35164" w14:textId="77777777" w:rsidR="00E23969" w:rsidRPr="00F54E36" w:rsidRDefault="00E23969">
      <w:r w:rsidRPr="00F54E36">
        <w:separator/>
      </w:r>
    </w:p>
  </w:footnote>
  <w:footnote w:type="continuationSeparator" w:id="0">
    <w:p w14:paraId="57B0A197" w14:textId="77777777" w:rsidR="00E23969" w:rsidRDefault="00E23969">
      <w:pPr>
        <w:rPr>
          <w:color w:val="808080" w:themeColor="background1" w:themeShade="80"/>
        </w:rPr>
      </w:pPr>
    </w:p>
    <w:p w14:paraId="2E3409C1" w14:textId="77777777" w:rsidR="00E23969" w:rsidRPr="00F54E36" w:rsidRDefault="00E23969">
      <w:r w:rsidRPr="00F54E36">
        <w:continuationSeparator/>
      </w:r>
    </w:p>
  </w:footnote>
  <w:footnote w:type="continuationNotice" w:id="1">
    <w:p w14:paraId="12982149" w14:textId="77777777" w:rsidR="00E23969" w:rsidRPr="0062319D" w:rsidRDefault="00E23969" w:rsidP="0062319D">
      <w:pPr>
        <w:rPr>
          <w:color w:val="808080" w:themeColor="background1" w:themeShade="80"/>
          <w:sz w:val="12"/>
          <w:szCs w:val="12"/>
        </w:rPr>
      </w:pPr>
    </w:p>
    <w:p w14:paraId="7141A2F1" w14:textId="77777777" w:rsidR="00E23969" w:rsidRDefault="00E23969">
      <w:r>
        <w:rPr>
          <w:rFonts w:ascii="Arial" w:hAnsi="Arial" w:cs="Arial" w:hint="cs"/>
          <w:rtl/>
        </w:rPr>
        <w:t>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3FC8" w14:textId="77777777" w:rsidR="00F63AB5" w:rsidRDefault="00D00E34" w:rsidP="00751D3E">
    <w:pPr>
      <w:pStyle w:val="SVGW-LayoutCompany-Logo-Box"/>
      <w:framePr w:wrap="around"/>
    </w:pPr>
    <w:sdt>
      <w:sdtPr>
        <w:alias w:val="Logo"/>
        <w:tag w:val="svgw-logo-page2"/>
        <w:id w:val="-2076812550"/>
        <w:placeholder>
          <w:docPart w:val="A4ACA561BFB5416B963229CF02627B70"/>
        </w:placeholder>
      </w:sdtPr>
      <w:sdtEndPr/>
      <w:sdtContent>
        <w:r w:rsidR="00F63AB5">
          <w:drawing>
            <wp:inline distT="0" distB="0" distL="0" distR="0" wp14:anchorId="5E0E8A32" wp14:editId="6ED89799">
              <wp:extent cx="1440180" cy="430530"/>
              <wp:effectExtent l="0" t="0" r="7620" b="7620"/>
              <wp:docPr id="2096277853" name="Grafik 20962778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178052" name="Grafik 191917805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180" cy="430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p w14:paraId="5169AC94" w14:textId="77777777" w:rsidR="00F63AB5" w:rsidRPr="0090484D" w:rsidRDefault="00F63AB5" w:rsidP="00586995"/>
  <w:p w14:paraId="2B962187" w14:textId="77777777" w:rsidR="00F63AB5" w:rsidRPr="00F63AB5" w:rsidRDefault="00F63AB5" w:rsidP="00F63A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BE82" w14:textId="77777777" w:rsidR="00F63AB5" w:rsidRDefault="00D00E34" w:rsidP="00751D3E">
    <w:pPr>
      <w:pStyle w:val="SVGW-LayoutCompany-Logo-Box"/>
      <w:framePr w:wrap="around"/>
    </w:pPr>
    <w:sdt>
      <w:sdtPr>
        <w:alias w:val="Logo"/>
        <w:tag w:val="svgw-logo-page1"/>
        <w:id w:val="1379822176"/>
        <w:placeholder>
          <w:docPart w:val="4501E46BDD1E409CBA55C2342EB6D73E"/>
        </w:placeholder>
      </w:sdtPr>
      <w:sdtEndPr/>
      <w:sdtContent>
        <w:r w:rsidR="00F63AB5">
          <w:drawing>
            <wp:inline distT="0" distB="0" distL="0" distR="0" wp14:anchorId="3FD8DB2B" wp14:editId="7D5CD942">
              <wp:extent cx="1440180" cy="430530"/>
              <wp:effectExtent l="0" t="0" r="7620" b="7620"/>
              <wp:docPr id="1862145510" name="Grafik 18621455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971497" name="Grafik 1630971497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180" cy="430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bookmarkStart w:id="0" w:name="_Hlk490129268" w:displacedByCustomXml="next"/>
  <w:bookmarkStart w:id="1" w:name="_Hlk490129269" w:displacedByCustomXml="next"/>
  <w:bookmarkStart w:id="2" w:name="_Hlk490129270" w:displacedByCustomXml="next"/>
  <w:bookmarkStart w:id="3" w:name="_Hlk490129271" w:displacedByCustomXml="next"/>
  <w:bookmarkStart w:id="4" w:name="_Hlk490129272" w:displacedByCustomXml="next"/>
  <w:bookmarkStart w:id="5" w:name="_Hlk490129273" w:displacedByCustomXml="next"/>
  <w:sdt>
    <w:sdtPr>
      <w:alias w:val="Address"/>
      <w:tag w:val="svgw-address-page1"/>
      <w:id w:val="546656325"/>
      <w:placeholder>
        <w:docPart w:val="EA68358ABBCB4802922E054377DB5F32"/>
      </w:placeholder>
    </w:sdtPr>
    <w:sdtEndPr/>
    <w:sdtContent>
      <w:p w14:paraId="370E7345" w14:textId="77777777" w:rsidR="00F63AB5" w:rsidRPr="009C1BB2" w:rsidRDefault="00F63AB5" w:rsidP="00A243CF">
        <w:pPr>
          <w:pStyle w:val="SVGW-LayoutCompany-Address-Box"/>
          <w:framePr w:wrap="notBeside"/>
          <w:rPr>
            <w:lang w:val="fr-CH"/>
          </w:rPr>
        </w:pPr>
        <w:r w:rsidRPr="009C1BB2">
          <w:rPr>
            <w:lang w:val="fr-CH"/>
          </w:rPr>
          <w:t>Association pour l'eau, le gaz et la chaleur</w:t>
        </w:r>
        <w:r w:rsidRPr="009C1BB2">
          <w:rPr>
            <w:lang w:val="fr-CH"/>
          </w:rPr>
          <w:tab/>
          <w:t>Eschenstrasse 10 |</w:t>
        </w:r>
        <w:r>
          <w:rPr>
            <w:lang w:val="fr-CH"/>
          </w:rPr>
          <w:t xml:space="preserve"> Postfach |</w:t>
        </w:r>
        <w:r w:rsidRPr="009C1BB2">
          <w:rPr>
            <w:lang w:val="fr-CH"/>
          </w:rPr>
          <w:t xml:space="preserve"> 8603 Schwerzenbach</w:t>
        </w:r>
      </w:p>
      <w:p w14:paraId="4068E33A" w14:textId="77777777" w:rsidR="00F63AB5" w:rsidRPr="009C1BB2" w:rsidRDefault="00F63AB5" w:rsidP="00A243CF">
        <w:pPr>
          <w:pStyle w:val="SVGW-LayoutCompany-Address-Box"/>
          <w:framePr w:wrap="notBeside"/>
          <w:rPr>
            <w:lang w:val="it-CH"/>
          </w:rPr>
        </w:pPr>
        <w:r>
          <w:rPr>
            <w:lang w:val="it-IT"/>
          </w:rPr>
          <w:t>Asso</w:t>
        </w:r>
        <w:r w:rsidRPr="001737FE">
          <w:rPr>
            <w:bCs/>
            <w:lang w:val="it-IT"/>
          </w:rPr>
          <w:t>c</w:t>
        </w:r>
        <w:r>
          <w:rPr>
            <w:lang w:val="it-IT"/>
          </w:rPr>
          <w:t xml:space="preserve">iazione </w:t>
        </w:r>
        <w:r w:rsidRPr="009C1BB2">
          <w:rPr>
            <w:lang w:val="it-CH"/>
          </w:rPr>
          <w:t>per l'acqua, il gas e il calore</w:t>
        </w:r>
        <w:r w:rsidRPr="009C1BB2">
          <w:rPr>
            <w:lang w:val="it-CH"/>
          </w:rPr>
          <w:tab/>
          <w:t>Tel: +41 44 806 30 50 | info@svgw.ch</w:t>
        </w:r>
      </w:p>
      <w:p w14:paraId="12E1F4A6" w14:textId="77777777" w:rsidR="00F63AB5" w:rsidRPr="009C1BB2" w:rsidRDefault="00F63AB5" w:rsidP="00751D3E">
        <w:pPr>
          <w:pStyle w:val="SVGW-LayoutCompany-Address-Box"/>
          <w:framePr w:wrap="notBeside"/>
        </w:pPr>
        <w:r w:rsidRPr="009C1BB2">
          <w:t>Fachverband für Wasser, Gas und Wärme</w:t>
        </w:r>
        <w:r w:rsidRPr="009C1BB2">
          <w:tab/>
          <w:t>www.svgw.ch</w:t>
        </w:r>
      </w:p>
    </w:sdtContent>
  </w:sdt>
  <w:bookmarkEnd w:id="5"/>
  <w:bookmarkEnd w:id="4"/>
  <w:bookmarkEnd w:id="3"/>
  <w:bookmarkEnd w:id="2"/>
  <w:bookmarkEnd w:id="1"/>
  <w:bookmarkEnd w:id="0"/>
  <w:p w14:paraId="01735036" w14:textId="77777777" w:rsidR="00F63AB5" w:rsidRPr="009C1BB2" w:rsidRDefault="00F63AB5" w:rsidP="00763A08"/>
  <w:p w14:paraId="2993588E" w14:textId="77777777" w:rsidR="00F63AB5" w:rsidRPr="00F63AB5" w:rsidRDefault="00F63AB5" w:rsidP="00F63A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782AE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0EB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A847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FC5D4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1A293E"/>
    <w:lvl w:ilvl="0">
      <w:start w:val="1"/>
      <w:numFmt w:val="bullet"/>
      <w:pStyle w:val="Aufzhlungszeichen5"/>
      <w:lvlText w:val="–"/>
      <w:lvlJc w:val="left"/>
      <w:pPr>
        <w:ind w:left="1492" w:hanging="360"/>
      </w:pPr>
      <w:rPr>
        <w:rFonts w:ascii="ClearviewText Light" w:hAnsi="ClearviewText Light" w:hint="default"/>
      </w:rPr>
    </w:lvl>
  </w:abstractNum>
  <w:abstractNum w:abstractNumId="5" w15:restartNumberingAfterBreak="0">
    <w:nsid w:val="FFFFFF81"/>
    <w:multiLevelType w:val="singleLevel"/>
    <w:tmpl w:val="5E7C2F06"/>
    <w:lvl w:ilvl="0">
      <w:start w:val="1"/>
      <w:numFmt w:val="bullet"/>
      <w:pStyle w:val="Aufzhlungszeichen4"/>
      <w:lvlText w:val="–"/>
      <w:lvlJc w:val="left"/>
      <w:pPr>
        <w:ind w:left="1209" w:hanging="360"/>
      </w:pPr>
      <w:rPr>
        <w:rFonts w:ascii="ClearviewText Light" w:hAnsi="ClearviewText Light" w:hint="default"/>
      </w:rPr>
    </w:lvl>
  </w:abstractNum>
  <w:abstractNum w:abstractNumId="6" w15:restartNumberingAfterBreak="0">
    <w:nsid w:val="FFFFFF82"/>
    <w:multiLevelType w:val="singleLevel"/>
    <w:tmpl w:val="2A5EB74C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ClearviewText Light" w:hAnsi="ClearviewText Light" w:hint="default"/>
      </w:rPr>
    </w:lvl>
  </w:abstractNum>
  <w:abstractNum w:abstractNumId="7" w15:restartNumberingAfterBreak="0">
    <w:nsid w:val="FFFFFF83"/>
    <w:multiLevelType w:val="singleLevel"/>
    <w:tmpl w:val="5774714A"/>
    <w:lvl w:ilvl="0">
      <w:start w:val="1"/>
      <w:numFmt w:val="bullet"/>
      <w:pStyle w:val="Aufzhlungszeichen2"/>
      <w:lvlText w:val="–"/>
      <w:lvlJc w:val="left"/>
      <w:pPr>
        <w:ind w:left="643" w:hanging="360"/>
      </w:pPr>
      <w:rPr>
        <w:rFonts w:ascii="ClearviewText Light" w:hAnsi="ClearviewText Light" w:hint="default"/>
      </w:rPr>
    </w:lvl>
  </w:abstractNum>
  <w:abstractNum w:abstractNumId="8" w15:restartNumberingAfterBreak="0">
    <w:nsid w:val="FFFFFF88"/>
    <w:multiLevelType w:val="singleLevel"/>
    <w:tmpl w:val="D3F6023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1A892E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learviewText Light" w:hAnsi="ClearviewText Light" w:hint="default"/>
      </w:rPr>
    </w:lvl>
  </w:abstractNum>
  <w:abstractNum w:abstractNumId="10" w15:restartNumberingAfterBreak="0">
    <w:nsid w:val="01AD75AE"/>
    <w:multiLevelType w:val="multilevel"/>
    <w:tmpl w:val="405216DC"/>
    <w:styleLink w:val="List-Index"/>
    <w:lvl w:ilvl="0">
      <w:start w:val="1"/>
      <w:numFmt w:val="decimal"/>
      <w:pStyle w:val="Index-List1SVGW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pStyle w:val="Index-List2SVGW"/>
      <w:lvlText w:val="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color w:val="auto"/>
      </w:rPr>
    </w:lvl>
    <w:lvl w:ilvl="2">
      <w:start w:val="1"/>
      <w:numFmt w:val="lowerLetter"/>
      <w:pStyle w:val="Index-List3SVGW"/>
      <w:lvlText w:val="%3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7310C"/>
    <w:multiLevelType w:val="multilevel"/>
    <w:tmpl w:val="74FA12D2"/>
    <w:styleLink w:val="List-Chapter"/>
    <w:lvl w:ilvl="0">
      <w:start w:val="1"/>
      <w:numFmt w:val="upperLetter"/>
      <w:pStyle w:val="Kapitel1SVGW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apitel2SVGW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apitel3SVGW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2B3539A6"/>
    <w:multiLevelType w:val="multilevel"/>
    <w:tmpl w:val="86DABABC"/>
    <w:numStyleLink w:val="List-Headings"/>
  </w:abstractNum>
  <w:abstractNum w:abstractNumId="13" w15:restartNumberingAfterBreak="0">
    <w:nsid w:val="3698353D"/>
    <w:multiLevelType w:val="multilevel"/>
    <w:tmpl w:val="80466FB2"/>
    <w:styleLink w:val="List-Bulletpoint-Dash"/>
    <w:lvl w:ilvl="0">
      <w:start w:val="1"/>
      <w:numFmt w:val="bullet"/>
      <w:pStyle w:val="Bulletpoint-Dash1SVGW"/>
      <w:lvlText w:val="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Bulletpoint-Dash2SVGW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Bulletpoint-Dash3SVGW"/>
      <w:lvlText w:val="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Bulletpoint-Dash4SVGW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Bulletpoint-Dash5SVGW"/>
      <w:lvlText w:val="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499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auto"/>
      </w:rPr>
    </w:lvl>
  </w:abstractNum>
  <w:abstractNum w:abstractNumId="14" w15:restartNumberingAfterBreak="0">
    <w:nsid w:val="3A0C0D00"/>
    <w:multiLevelType w:val="multilevel"/>
    <w:tmpl w:val="86DABABC"/>
    <w:styleLink w:val="List-Headings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97"/>
        </w:tabs>
        <w:ind w:left="1797" w:hanging="1797"/>
      </w:pPr>
      <w:rPr>
        <w:rFonts w:hint="default"/>
      </w:rPr>
    </w:lvl>
  </w:abstractNum>
  <w:abstractNum w:abstractNumId="15" w15:restartNumberingAfterBreak="0">
    <w:nsid w:val="3BA850B8"/>
    <w:multiLevelType w:val="multilevel"/>
    <w:tmpl w:val="514EA58E"/>
    <w:styleLink w:val="List-Numbering"/>
    <w:lvl w:ilvl="0">
      <w:start w:val="1"/>
      <w:numFmt w:val="decimal"/>
      <w:pStyle w:val="Numbering1SVGW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bering2SVGW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umbering3SVGW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bering4SVGW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Numbering5SVGW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41842D4B"/>
    <w:multiLevelType w:val="multilevel"/>
    <w:tmpl w:val="B5C4A460"/>
    <w:numStyleLink w:val="ArtikelAbschnitt"/>
  </w:abstractNum>
  <w:abstractNum w:abstractNumId="17" w15:restartNumberingAfterBreak="0">
    <w:nsid w:val="49D81C48"/>
    <w:multiLevelType w:val="multilevel"/>
    <w:tmpl w:val="6336A3D4"/>
    <w:numStyleLink w:val="List-Medium"/>
  </w:abstractNum>
  <w:abstractNum w:abstractNumId="18" w15:restartNumberingAfterBreak="0">
    <w:nsid w:val="50E17F94"/>
    <w:multiLevelType w:val="multilevel"/>
    <w:tmpl w:val="6336A3D4"/>
    <w:styleLink w:val="List-Medium"/>
    <w:lvl w:ilvl="0">
      <w:start w:val="1"/>
      <w:numFmt w:val="bullet"/>
      <w:pStyle w:val="Medium-List1dashSVGW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decimal"/>
      <w:pStyle w:val="Medium-List2numberSVGW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Medium-List3letterSVGW"/>
      <w:lvlText w:val="%3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pStyle w:val="Medium-List4asteriskSVGW"/>
      <w:lvlText w:val="*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4">
      <w:start w:val="1"/>
      <w:numFmt w:val="decimal"/>
      <w:pStyle w:val="Medium-List5numbersuperscriptSVGW"/>
      <w:lvlText w:val="%5"/>
      <w:lvlJc w:val="left"/>
      <w:pPr>
        <w:tabs>
          <w:tab w:val="num" w:pos="284"/>
        </w:tabs>
        <w:ind w:left="284" w:hanging="284"/>
      </w:pPr>
      <w:rPr>
        <w:rFonts w:hint="default"/>
        <w:vertAlign w:val="superscript"/>
      </w:rPr>
    </w:lvl>
    <w:lvl w:ilvl="5">
      <w:start w:val="1"/>
      <w:numFmt w:val="decimal"/>
      <w:pStyle w:val="Medium-List6numberexpanded"/>
      <w:lvlText w:val="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bullet"/>
      <w:pStyle w:val="Medium-List7bulletSVGW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7">
      <w:start w:val="1"/>
      <w:numFmt w:val="upperRoman"/>
      <w:pStyle w:val="Medium-List8romanSVGW"/>
      <w:lvlText w:val="%8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upperLetter"/>
      <w:pStyle w:val="Medium-List9uppercaseSVGW"/>
      <w:lvlText w:val="%9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9" w15:restartNumberingAfterBreak="0">
    <w:nsid w:val="5B7E3E99"/>
    <w:multiLevelType w:val="multilevel"/>
    <w:tmpl w:val="B5C4A460"/>
    <w:styleLink w:val="ArtikelAbschnitt"/>
    <w:lvl w:ilvl="0">
      <w:start w:val="1"/>
      <w:numFmt w:val="upperRoman"/>
      <w:pStyle w:val="ArtikelSVGW"/>
      <w:lvlText w:val="Artikel %1.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1">
      <w:start w:val="1"/>
      <w:numFmt w:val="decimalZero"/>
      <w:pStyle w:val="AbschnittSVGW"/>
      <w:isLgl/>
      <w:lvlText w:val="Abschnitt %1.%2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57" w:hanging="35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57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57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64281EDE"/>
    <w:multiLevelType w:val="multilevel"/>
    <w:tmpl w:val="514EA58E"/>
    <w:numStyleLink w:val="List-Numbering"/>
  </w:abstractNum>
  <w:abstractNum w:abstractNumId="21" w15:restartNumberingAfterBreak="0">
    <w:nsid w:val="70583771"/>
    <w:multiLevelType w:val="multilevel"/>
    <w:tmpl w:val="14DE0F02"/>
    <w:styleLink w:val="List-Lettering"/>
    <w:lvl w:ilvl="0">
      <w:start w:val="1"/>
      <w:numFmt w:val="lowerLetter"/>
      <w:pStyle w:val="Lettering1SVGW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ettering2SVGW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pStyle w:val="Lettering3SVGW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pStyle w:val="Lettering4SVGW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ettering5SVGW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7860436C"/>
    <w:multiLevelType w:val="multilevel"/>
    <w:tmpl w:val="D0B8E410"/>
    <w:styleLink w:val="List-Small"/>
    <w:lvl w:ilvl="0">
      <w:start w:val="1"/>
      <w:numFmt w:val="bullet"/>
      <w:pStyle w:val="Small-List1dashSVGW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decimal"/>
      <w:pStyle w:val="Small-List2numberSVGW"/>
      <w:lvlText w:val="%2."/>
      <w:lvlJc w:val="left"/>
      <w:pPr>
        <w:tabs>
          <w:tab w:val="num" w:pos="198"/>
        </w:tabs>
        <w:ind w:left="198" w:hanging="198"/>
      </w:pPr>
      <w:rPr>
        <w:rFonts w:hint="default"/>
      </w:rPr>
    </w:lvl>
    <w:lvl w:ilvl="2">
      <w:start w:val="1"/>
      <w:numFmt w:val="lowerLetter"/>
      <w:pStyle w:val="Small-List3letterSVGW"/>
      <w:lvlText w:val="%3)"/>
      <w:lvlJc w:val="left"/>
      <w:pPr>
        <w:tabs>
          <w:tab w:val="num" w:pos="198"/>
        </w:tabs>
        <w:ind w:left="198" w:hanging="198"/>
      </w:pPr>
      <w:rPr>
        <w:rFonts w:hint="default"/>
      </w:rPr>
    </w:lvl>
    <w:lvl w:ilvl="3">
      <w:start w:val="1"/>
      <w:numFmt w:val="bullet"/>
      <w:pStyle w:val="Small-List4asteriskSVGW"/>
      <w:lvlText w:val="*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</w:rPr>
    </w:lvl>
    <w:lvl w:ilvl="4">
      <w:start w:val="1"/>
      <w:numFmt w:val="decimal"/>
      <w:pStyle w:val="Small-List5numbersuperscriptSVGW"/>
      <w:lvlText w:val="%5."/>
      <w:lvlJc w:val="left"/>
      <w:pPr>
        <w:tabs>
          <w:tab w:val="num" w:pos="198"/>
        </w:tabs>
        <w:ind w:left="198" w:hanging="198"/>
      </w:pPr>
      <w:rPr>
        <w:rFonts w:hint="default"/>
        <w:vertAlign w:val="superscript"/>
      </w:rPr>
    </w:lvl>
    <w:lvl w:ilvl="5">
      <w:start w:val="1"/>
      <w:numFmt w:val="decimal"/>
      <w:pStyle w:val="Small-List6numberexpandedSVGW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bullet"/>
      <w:pStyle w:val="Small-List7bulletSVGW"/>
      <w:lvlText w:val="•"/>
      <w:lvlJc w:val="left"/>
      <w:pPr>
        <w:tabs>
          <w:tab w:val="num" w:pos="198"/>
        </w:tabs>
        <w:ind w:left="198" w:hanging="198"/>
      </w:pPr>
      <w:rPr>
        <w:rFonts w:ascii="Arial" w:hAnsi="Arial" w:hint="default"/>
      </w:rPr>
    </w:lvl>
    <w:lvl w:ilvl="7">
      <w:start w:val="1"/>
      <w:numFmt w:val="upperRoman"/>
      <w:pStyle w:val="Small-List8romanSVGW"/>
      <w:lvlText w:val="%8."/>
      <w:lvlJc w:val="left"/>
      <w:pPr>
        <w:tabs>
          <w:tab w:val="num" w:pos="198"/>
        </w:tabs>
        <w:ind w:left="198" w:hanging="198"/>
      </w:pPr>
      <w:rPr>
        <w:rFonts w:hint="default"/>
      </w:rPr>
    </w:lvl>
    <w:lvl w:ilvl="8">
      <w:start w:val="1"/>
      <w:numFmt w:val="upperLetter"/>
      <w:pStyle w:val="Small-List9uppercaseSVGW"/>
      <w:lvlText w:val="%9."/>
      <w:lvlJc w:val="left"/>
      <w:pPr>
        <w:tabs>
          <w:tab w:val="num" w:pos="198"/>
        </w:tabs>
        <w:ind w:left="198" w:hanging="198"/>
      </w:pPr>
      <w:rPr>
        <w:rFonts w:hint="default"/>
      </w:rPr>
    </w:lvl>
  </w:abstractNum>
  <w:abstractNum w:abstractNumId="23" w15:restartNumberingAfterBreak="0">
    <w:nsid w:val="7E392192"/>
    <w:multiLevelType w:val="multilevel"/>
    <w:tmpl w:val="D0B8E410"/>
    <w:numStyleLink w:val="List-Small"/>
  </w:abstractNum>
  <w:num w:numId="1" w16cid:durableId="616135300">
    <w:abstractNumId w:val="19"/>
  </w:num>
  <w:num w:numId="2" w16cid:durableId="1971746432">
    <w:abstractNumId w:val="16"/>
  </w:num>
  <w:num w:numId="3" w16cid:durableId="30616628">
    <w:abstractNumId w:val="9"/>
  </w:num>
  <w:num w:numId="4" w16cid:durableId="282736857">
    <w:abstractNumId w:val="7"/>
  </w:num>
  <w:num w:numId="5" w16cid:durableId="135875682">
    <w:abstractNumId w:val="6"/>
  </w:num>
  <w:num w:numId="6" w16cid:durableId="1707487199">
    <w:abstractNumId w:val="5"/>
  </w:num>
  <w:num w:numId="7" w16cid:durableId="1440641003">
    <w:abstractNumId w:val="4"/>
  </w:num>
  <w:num w:numId="8" w16cid:durableId="1120952241">
    <w:abstractNumId w:val="13"/>
  </w:num>
  <w:num w:numId="9" w16cid:durableId="824930644">
    <w:abstractNumId w:val="11"/>
  </w:num>
  <w:num w:numId="10" w16cid:durableId="106237702">
    <w:abstractNumId w:val="8"/>
  </w:num>
  <w:num w:numId="11" w16cid:durableId="1747729770">
    <w:abstractNumId w:val="3"/>
  </w:num>
  <w:num w:numId="12" w16cid:durableId="2007903159">
    <w:abstractNumId w:val="2"/>
  </w:num>
  <w:num w:numId="13" w16cid:durableId="179928932">
    <w:abstractNumId w:val="1"/>
  </w:num>
  <w:num w:numId="14" w16cid:durableId="250509301">
    <w:abstractNumId w:val="0"/>
  </w:num>
  <w:num w:numId="15" w16cid:durableId="1115707383">
    <w:abstractNumId w:val="14"/>
  </w:num>
  <w:num w:numId="16" w16cid:durableId="429394303">
    <w:abstractNumId w:val="10"/>
  </w:num>
  <w:num w:numId="17" w16cid:durableId="557981614">
    <w:abstractNumId w:val="21"/>
  </w:num>
  <w:num w:numId="18" w16cid:durableId="1292781003">
    <w:abstractNumId w:val="18"/>
  </w:num>
  <w:num w:numId="19" w16cid:durableId="1260724675">
    <w:abstractNumId w:val="15"/>
  </w:num>
  <w:num w:numId="20" w16cid:durableId="1867215506">
    <w:abstractNumId w:val="22"/>
  </w:num>
  <w:num w:numId="21" w16cid:durableId="43914789">
    <w:abstractNumId w:val="17"/>
  </w:num>
  <w:num w:numId="22" w16cid:durableId="1842040659">
    <w:abstractNumId w:val="20"/>
  </w:num>
  <w:num w:numId="23" w16cid:durableId="170991116">
    <w:abstractNumId w:val="23"/>
  </w:num>
  <w:num w:numId="24" w16cid:durableId="288050992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B5"/>
    <w:rsid w:val="000009D2"/>
    <w:rsid w:val="00003FBC"/>
    <w:rsid w:val="00005E0E"/>
    <w:rsid w:val="00007BCC"/>
    <w:rsid w:val="00022206"/>
    <w:rsid w:val="0002311D"/>
    <w:rsid w:val="00026EB2"/>
    <w:rsid w:val="000349EA"/>
    <w:rsid w:val="000464BE"/>
    <w:rsid w:val="00046929"/>
    <w:rsid w:val="00051247"/>
    <w:rsid w:val="000521EC"/>
    <w:rsid w:val="00052294"/>
    <w:rsid w:val="000523A0"/>
    <w:rsid w:val="000558D1"/>
    <w:rsid w:val="000677DD"/>
    <w:rsid w:val="00067BF8"/>
    <w:rsid w:val="000717E6"/>
    <w:rsid w:val="00072ED2"/>
    <w:rsid w:val="00074797"/>
    <w:rsid w:val="000768A1"/>
    <w:rsid w:val="00076C5C"/>
    <w:rsid w:val="00077EBD"/>
    <w:rsid w:val="00082CEA"/>
    <w:rsid w:val="000832FA"/>
    <w:rsid w:val="00083DE6"/>
    <w:rsid w:val="000867FA"/>
    <w:rsid w:val="00086D66"/>
    <w:rsid w:val="00090EDA"/>
    <w:rsid w:val="00091326"/>
    <w:rsid w:val="00092EF8"/>
    <w:rsid w:val="000A26FD"/>
    <w:rsid w:val="000A4DC6"/>
    <w:rsid w:val="000A61ED"/>
    <w:rsid w:val="000B7D81"/>
    <w:rsid w:val="000C284F"/>
    <w:rsid w:val="000C2ABD"/>
    <w:rsid w:val="000C3BE9"/>
    <w:rsid w:val="000C68F1"/>
    <w:rsid w:val="000D2786"/>
    <w:rsid w:val="000D2D2A"/>
    <w:rsid w:val="000D3B02"/>
    <w:rsid w:val="000D504A"/>
    <w:rsid w:val="000D549D"/>
    <w:rsid w:val="000D7844"/>
    <w:rsid w:val="000E49B1"/>
    <w:rsid w:val="000E5F16"/>
    <w:rsid w:val="000E63C3"/>
    <w:rsid w:val="000E73E9"/>
    <w:rsid w:val="000F0493"/>
    <w:rsid w:val="000F4B85"/>
    <w:rsid w:val="00100965"/>
    <w:rsid w:val="001017AB"/>
    <w:rsid w:val="001018CF"/>
    <w:rsid w:val="00116F4B"/>
    <w:rsid w:val="00123E4B"/>
    <w:rsid w:val="00131FD0"/>
    <w:rsid w:val="001344D7"/>
    <w:rsid w:val="00134B77"/>
    <w:rsid w:val="001350AF"/>
    <w:rsid w:val="0013633E"/>
    <w:rsid w:val="0014306D"/>
    <w:rsid w:val="0014317F"/>
    <w:rsid w:val="0014383C"/>
    <w:rsid w:val="001439DF"/>
    <w:rsid w:val="001441C9"/>
    <w:rsid w:val="001515C5"/>
    <w:rsid w:val="00151979"/>
    <w:rsid w:val="00152698"/>
    <w:rsid w:val="00154B2F"/>
    <w:rsid w:val="00157A79"/>
    <w:rsid w:val="00157C58"/>
    <w:rsid w:val="00172B38"/>
    <w:rsid w:val="0018182B"/>
    <w:rsid w:val="001826D5"/>
    <w:rsid w:val="00184855"/>
    <w:rsid w:val="00186873"/>
    <w:rsid w:val="00187AD8"/>
    <w:rsid w:val="00191521"/>
    <w:rsid w:val="00191C91"/>
    <w:rsid w:val="001943FF"/>
    <w:rsid w:val="00195403"/>
    <w:rsid w:val="001A0989"/>
    <w:rsid w:val="001A1F71"/>
    <w:rsid w:val="001A6B96"/>
    <w:rsid w:val="001A784D"/>
    <w:rsid w:val="001B01CC"/>
    <w:rsid w:val="001B1CB8"/>
    <w:rsid w:val="001B34E7"/>
    <w:rsid w:val="001B3E92"/>
    <w:rsid w:val="001B5420"/>
    <w:rsid w:val="001C5B02"/>
    <w:rsid w:val="001D03F2"/>
    <w:rsid w:val="001D25E1"/>
    <w:rsid w:val="001E0EC8"/>
    <w:rsid w:val="001E37A5"/>
    <w:rsid w:val="001E7967"/>
    <w:rsid w:val="00207EFC"/>
    <w:rsid w:val="002116F1"/>
    <w:rsid w:val="00213E77"/>
    <w:rsid w:val="00214006"/>
    <w:rsid w:val="0021526C"/>
    <w:rsid w:val="0022093D"/>
    <w:rsid w:val="002231BF"/>
    <w:rsid w:val="00225543"/>
    <w:rsid w:val="00230EC2"/>
    <w:rsid w:val="00232268"/>
    <w:rsid w:val="00233C8E"/>
    <w:rsid w:val="00233D45"/>
    <w:rsid w:val="00237B9F"/>
    <w:rsid w:val="002406C2"/>
    <w:rsid w:val="00240C2F"/>
    <w:rsid w:val="00246B00"/>
    <w:rsid w:val="00256025"/>
    <w:rsid w:val="0026104C"/>
    <w:rsid w:val="00266F0A"/>
    <w:rsid w:val="00276BD5"/>
    <w:rsid w:val="0028000A"/>
    <w:rsid w:val="00280935"/>
    <w:rsid w:val="00283B3D"/>
    <w:rsid w:val="0028406D"/>
    <w:rsid w:val="0029299A"/>
    <w:rsid w:val="00293E60"/>
    <w:rsid w:val="00294F6E"/>
    <w:rsid w:val="00296F9A"/>
    <w:rsid w:val="002A1910"/>
    <w:rsid w:val="002A2145"/>
    <w:rsid w:val="002A4C54"/>
    <w:rsid w:val="002A7F2B"/>
    <w:rsid w:val="002B47FB"/>
    <w:rsid w:val="002C2F43"/>
    <w:rsid w:val="002C6BB3"/>
    <w:rsid w:val="002C6FC7"/>
    <w:rsid w:val="002D34EF"/>
    <w:rsid w:val="002D388E"/>
    <w:rsid w:val="002D42DD"/>
    <w:rsid w:val="002D4764"/>
    <w:rsid w:val="002D5309"/>
    <w:rsid w:val="002E2B75"/>
    <w:rsid w:val="002E4A52"/>
    <w:rsid w:val="002E5BEB"/>
    <w:rsid w:val="002F308A"/>
    <w:rsid w:val="002F3738"/>
    <w:rsid w:val="002F42A0"/>
    <w:rsid w:val="002F4D28"/>
    <w:rsid w:val="002F4EAB"/>
    <w:rsid w:val="002F791F"/>
    <w:rsid w:val="0030020F"/>
    <w:rsid w:val="00300BFF"/>
    <w:rsid w:val="00302FA8"/>
    <w:rsid w:val="003046C4"/>
    <w:rsid w:val="00316529"/>
    <w:rsid w:val="00322AD3"/>
    <w:rsid w:val="003263E9"/>
    <w:rsid w:val="00326B84"/>
    <w:rsid w:val="00327A91"/>
    <w:rsid w:val="00330535"/>
    <w:rsid w:val="00333C71"/>
    <w:rsid w:val="0033420D"/>
    <w:rsid w:val="00335FD2"/>
    <w:rsid w:val="00336482"/>
    <w:rsid w:val="003409C0"/>
    <w:rsid w:val="003505DE"/>
    <w:rsid w:val="00352B8E"/>
    <w:rsid w:val="00357A71"/>
    <w:rsid w:val="00362467"/>
    <w:rsid w:val="0036272A"/>
    <w:rsid w:val="003663CE"/>
    <w:rsid w:val="003704A5"/>
    <w:rsid w:val="00376A94"/>
    <w:rsid w:val="00380750"/>
    <w:rsid w:val="003811F6"/>
    <w:rsid w:val="003825FA"/>
    <w:rsid w:val="00383B80"/>
    <w:rsid w:val="003855B4"/>
    <w:rsid w:val="00385D26"/>
    <w:rsid w:val="00386CE6"/>
    <w:rsid w:val="003872A0"/>
    <w:rsid w:val="00392276"/>
    <w:rsid w:val="003A4BAC"/>
    <w:rsid w:val="003A580C"/>
    <w:rsid w:val="003A60A0"/>
    <w:rsid w:val="003B114D"/>
    <w:rsid w:val="003B36AB"/>
    <w:rsid w:val="003B5342"/>
    <w:rsid w:val="003B6FB7"/>
    <w:rsid w:val="003B730C"/>
    <w:rsid w:val="003C3168"/>
    <w:rsid w:val="003C6C3E"/>
    <w:rsid w:val="003D5878"/>
    <w:rsid w:val="003D6207"/>
    <w:rsid w:val="003D641A"/>
    <w:rsid w:val="003E2459"/>
    <w:rsid w:val="003E27F6"/>
    <w:rsid w:val="003E4A63"/>
    <w:rsid w:val="003F4E7A"/>
    <w:rsid w:val="003F5960"/>
    <w:rsid w:val="00407D5D"/>
    <w:rsid w:val="00412264"/>
    <w:rsid w:val="00415957"/>
    <w:rsid w:val="00415D7D"/>
    <w:rsid w:val="004350BC"/>
    <w:rsid w:val="00436131"/>
    <w:rsid w:val="00442DE1"/>
    <w:rsid w:val="00442E78"/>
    <w:rsid w:val="00444A06"/>
    <w:rsid w:val="00445583"/>
    <w:rsid w:val="00451E27"/>
    <w:rsid w:val="0045386D"/>
    <w:rsid w:val="00460B7F"/>
    <w:rsid w:val="004627A2"/>
    <w:rsid w:val="00463684"/>
    <w:rsid w:val="00466AEC"/>
    <w:rsid w:val="004717CC"/>
    <w:rsid w:val="00474851"/>
    <w:rsid w:val="00475F59"/>
    <w:rsid w:val="00483B24"/>
    <w:rsid w:val="00490946"/>
    <w:rsid w:val="004A5241"/>
    <w:rsid w:val="004A5AF1"/>
    <w:rsid w:val="004A5D66"/>
    <w:rsid w:val="004A7D91"/>
    <w:rsid w:val="004A7DD2"/>
    <w:rsid w:val="004B465F"/>
    <w:rsid w:val="004B4EC4"/>
    <w:rsid w:val="004B75AC"/>
    <w:rsid w:val="004D6EC3"/>
    <w:rsid w:val="004F0497"/>
    <w:rsid w:val="004F114B"/>
    <w:rsid w:val="004F2924"/>
    <w:rsid w:val="004F40CE"/>
    <w:rsid w:val="00502573"/>
    <w:rsid w:val="00505769"/>
    <w:rsid w:val="00506692"/>
    <w:rsid w:val="00507F26"/>
    <w:rsid w:val="0051636A"/>
    <w:rsid w:val="0051697A"/>
    <w:rsid w:val="00517E64"/>
    <w:rsid w:val="005207A9"/>
    <w:rsid w:val="00524B71"/>
    <w:rsid w:val="005261C5"/>
    <w:rsid w:val="00526522"/>
    <w:rsid w:val="00531C8C"/>
    <w:rsid w:val="00531EB0"/>
    <w:rsid w:val="00535BB0"/>
    <w:rsid w:val="005451B0"/>
    <w:rsid w:val="0054533C"/>
    <w:rsid w:val="005466EA"/>
    <w:rsid w:val="0054727A"/>
    <w:rsid w:val="00554B21"/>
    <w:rsid w:val="00557918"/>
    <w:rsid w:val="005632D9"/>
    <w:rsid w:val="0056342D"/>
    <w:rsid w:val="00567657"/>
    <w:rsid w:val="005700AB"/>
    <w:rsid w:val="005706A5"/>
    <w:rsid w:val="00571551"/>
    <w:rsid w:val="005739C7"/>
    <w:rsid w:val="005755D8"/>
    <w:rsid w:val="00581C05"/>
    <w:rsid w:val="00583D6B"/>
    <w:rsid w:val="0059513F"/>
    <w:rsid w:val="00595394"/>
    <w:rsid w:val="005A158D"/>
    <w:rsid w:val="005A2368"/>
    <w:rsid w:val="005A4254"/>
    <w:rsid w:val="005A5029"/>
    <w:rsid w:val="005A5FFB"/>
    <w:rsid w:val="005A79AB"/>
    <w:rsid w:val="005A7D0B"/>
    <w:rsid w:val="005B1A1A"/>
    <w:rsid w:val="005B3013"/>
    <w:rsid w:val="005B563E"/>
    <w:rsid w:val="005C237D"/>
    <w:rsid w:val="005C76F5"/>
    <w:rsid w:val="005D43CE"/>
    <w:rsid w:val="005D44EB"/>
    <w:rsid w:val="005D7ADB"/>
    <w:rsid w:val="005E6E5E"/>
    <w:rsid w:val="005E724C"/>
    <w:rsid w:val="005F737E"/>
    <w:rsid w:val="0062241F"/>
    <w:rsid w:val="0062319D"/>
    <w:rsid w:val="0062424B"/>
    <w:rsid w:val="00631116"/>
    <w:rsid w:val="0064256C"/>
    <w:rsid w:val="006436C4"/>
    <w:rsid w:val="00644BC5"/>
    <w:rsid w:val="00653C2D"/>
    <w:rsid w:val="006579F4"/>
    <w:rsid w:val="00657DA0"/>
    <w:rsid w:val="00663CF3"/>
    <w:rsid w:val="00664CE4"/>
    <w:rsid w:val="006712B1"/>
    <w:rsid w:val="00671CE6"/>
    <w:rsid w:val="00672D86"/>
    <w:rsid w:val="006767EB"/>
    <w:rsid w:val="00681832"/>
    <w:rsid w:val="00681BB9"/>
    <w:rsid w:val="006876DC"/>
    <w:rsid w:val="006A0368"/>
    <w:rsid w:val="006A1BDF"/>
    <w:rsid w:val="006A6510"/>
    <w:rsid w:val="006A7F0D"/>
    <w:rsid w:val="006B1201"/>
    <w:rsid w:val="006B332A"/>
    <w:rsid w:val="006B72B2"/>
    <w:rsid w:val="006C1B86"/>
    <w:rsid w:val="006C29DF"/>
    <w:rsid w:val="006E2210"/>
    <w:rsid w:val="006E75D6"/>
    <w:rsid w:val="006F11A3"/>
    <w:rsid w:val="006F318D"/>
    <w:rsid w:val="006F659D"/>
    <w:rsid w:val="006F6C7B"/>
    <w:rsid w:val="006F736F"/>
    <w:rsid w:val="00701C6C"/>
    <w:rsid w:val="00705401"/>
    <w:rsid w:val="007104C4"/>
    <w:rsid w:val="00715075"/>
    <w:rsid w:val="00715851"/>
    <w:rsid w:val="00717574"/>
    <w:rsid w:val="00723D39"/>
    <w:rsid w:val="00725A1E"/>
    <w:rsid w:val="00730332"/>
    <w:rsid w:val="00733D58"/>
    <w:rsid w:val="00735013"/>
    <w:rsid w:val="00735BA9"/>
    <w:rsid w:val="00737EE7"/>
    <w:rsid w:val="00741F15"/>
    <w:rsid w:val="00742111"/>
    <w:rsid w:val="00743158"/>
    <w:rsid w:val="00757D28"/>
    <w:rsid w:val="00760C0D"/>
    <w:rsid w:val="00762D31"/>
    <w:rsid w:val="00762DFC"/>
    <w:rsid w:val="00766196"/>
    <w:rsid w:val="00772D54"/>
    <w:rsid w:val="0078177A"/>
    <w:rsid w:val="00783123"/>
    <w:rsid w:val="00785B05"/>
    <w:rsid w:val="007942F6"/>
    <w:rsid w:val="007A0DDE"/>
    <w:rsid w:val="007A1AB0"/>
    <w:rsid w:val="007A2CB3"/>
    <w:rsid w:val="007A2E02"/>
    <w:rsid w:val="007B0C57"/>
    <w:rsid w:val="007B298C"/>
    <w:rsid w:val="007B4366"/>
    <w:rsid w:val="007C46A1"/>
    <w:rsid w:val="007C6710"/>
    <w:rsid w:val="007C75FE"/>
    <w:rsid w:val="007D13B3"/>
    <w:rsid w:val="007D2843"/>
    <w:rsid w:val="007D5B38"/>
    <w:rsid w:val="007D5BBF"/>
    <w:rsid w:val="007D68C9"/>
    <w:rsid w:val="007E56FF"/>
    <w:rsid w:val="007E70CF"/>
    <w:rsid w:val="007F28DD"/>
    <w:rsid w:val="00810C50"/>
    <w:rsid w:val="00815F62"/>
    <w:rsid w:val="00820C43"/>
    <w:rsid w:val="008210D8"/>
    <w:rsid w:val="00831449"/>
    <w:rsid w:val="0084420C"/>
    <w:rsid w:val="0085029B"/>
    <w:rsid w:val="00854A1B"/>
    <w:rsid w:val="00856278"/>
    <w:rsid w:val="0085632A"/>
    <w:rsid w:val="00856D20"/>
    <w:rsid w:val="00862FED"/>
    <w:rsid w:val="008670D6"/>
    <w:rsid w:val="00871EDC"/>
    <w:rsid w:val="00871FEB"/>
    <w:rsid w:val="00872A60"/>
    <w:rsid w:val="00873A46"/>
    <w:rsid w:val="00881B0D"/>
    <w:rsid w:val="00884C28"/>
    <w:rsid w:val="00887971"/>
    <w:rsid w:val="008918F8"/>
    <w:rsid w:val="008927DE"/>
    <w:rsid w:val="008950DB"/>
    <w:rsid w:val="00896F7B"/>
    <w:rsid w:val="008A2165"/>
    <w:rsid w:val="008A2ECD"/>
    <w:rsid w:val="008A43B7"/>
    <w:rsid w:val="008A5B2D"/>
    <w:rsid w:val="008A5F1B"/>
    <w:rsid w:val="008A6F17"/>
    <w:rsid w:val="008B5E03"/>
    <w:rsid w:val="008C2108"/>
    <w:rsid w:val="008C2DE0"/>
    <w:rsid w:val="008C2E6F"/>
    <w:rsid w:val="008C5652"/>
    <w:rsid w:val="008C6843"/>
    <w:rsid w:val="008C72A8"/>
    <w:rsid w:val="008D0BC5"/>
    <w:rsid w:val="008E4F5D"/>
    <w:rsid w:val="008E5536"/>
    <w:rsid w:val="008E613E"/>
    <w:rsid w:val="008F2484"/>
    <w:rsid w:val="008F4E42"/>
    <w:rsid w:val="009004E2"/>
    <w:rsid w:val="009023F5"/>
    <w:rsid w:val="00902544"/>
    <w:rsid w:val="009043BC"/>
    <w:rsid w:val="00904B65"/>
    <w:rsid w:val="00915AFC"/>
    <w:rsid w:val="00915C1F"/>
    <w:rsid w:val="009211BE"/>
    <w:rsid w:val="009212A9"/>
    <w:rsid w:val="00936169"/>
    <w:rsid w:val="00937208"/>
    <w:rsid w:val="00946ED9"/>
    <w:rsid w:val="00947949"/>
    <w:rsid w:val="009509F0"/>
    <w:rsid w:val="00951D0F"/>
    <w:rsid w:val="00956CCF"/>
    <w:rsid w:val="00961D1A"/>
    <w:rsid w:val="00963F3F"/>
    <w:rsid w:val="00965686"/>
    <w:rsid w:val="0096745E"/>
    <w:rsid w:val="00971372"/>
    <w:rsid w:val="00972731"/>
    <w:rsid w:val="00972B78"/>
    <w:rsid w:val="009918B9"/>
    <w:rsid w:val="0099739B"/>
    <w:rsid w:val="009A4B72"/>
    <w:rsid w:val="009C5C10"/>
    <w:rsid w:val="009D05C3"/>
    <w:rsid w:val="009D1146"/>
    <w:rsid w:val="009D20C6"/>
    <w:rsid w:val="009D20D0"/>
    <w:rsid w:val="009D69A0"/>
    <w:rsid w:val="009E0BEA"/>
    <w:rsid w:val="009E0C48"/>
    <w:rsid w:val="009E1517"/>
    <w:rsid w:val="00A00C83"/>
    <w:rsid w:val="00A01836"/>
    <w:rsid w:val="00A03B60"/>
    <w:rsid w:val="00A10163"/>
    <w:rsid w:val="00A1106C"/>
    <w:rsid w:val="00A146DB"/>
    <w:rsid w:val="00A15E6D"/>
    <w:rsid w:val="00A21136"/>
    <w:rsid w:val="00A23765"/>
    <w:rsid w:val="00A3310E"/>
    <w:rsid w:val="00A45B76"/>
    <w:rsid w:val="00A52FA5"/>
    <w:rsid w:val="00A6474E"/>
    <w:rsid w:val="00A64C3F"/>
    <w:rsid w:val="00A65511"/>
    <w:rsid w:val="00A747AC"/>
    <w:rsid w:val="00A74A8B"/>
    <w:rsid w:val="00A81126"/>
    <w:rsid w:val="00A84F40"/>
    <w:rsid w:val="00A86621"/>
    <w:rsid w:val="00A905C5"/>
    <w:rsid w:val="00A90DF4"/>
    <w:rsid w:val="00AA1621"/>
    <w:rsid w:val="00AA2A1E"/>
    <w:rsid w:val="00AB2008"/>
    <w:rsid w:val="00AB28FD"/>
    <w:rsid w:val="00AB4D93"/>
    <w:rsid w:val="00AB7354"/>
    <w:rsid w:val="00AC24CF"/>
    <w:rsid w:val="00AD5F1D"/>
    <w:rsid w:val="00AE0876"/>
    <w:rsid w:val="00AE0A1C"/>
    <w:rsid w:val="00AE7241"/>
    <w:rsid w:val="00AF4E66"/>
    <w:rsid w:val="00AF5C96"/>
    <w:rsid w:val="00B0146A"/>
    <w:rsid w:val="00B021DD"/>
    <w:rsid w:val="00B03005"/>
    <w:rsid w:val="00B04233"/>
    <w:rsid w:val="00B0635B"/>
    <w:rsid w:val="00B13D53"/>
    <w:rsid w:val="00B1454A"/>
    <w:rsid w:val="00B23B89"/>
    <w:rsid w:val="00B26856"/>
    <w:rsid w:val="00B27108"/>
    <w:rsid w:val="00B30873"/>
    <w:rsid w:val="00B31D00"/>
    <w:rsid w:val="00B372FC"/>
    <w:rsid w:val="00B3756E"/>
    <w:rsid w:val="00B42C16"/>
    <w:rsid w:val="00B437C0"/>
    <w:rsid w:val="00B451BD"/>
    <w:rsid w:val="00B521B9"/>
    <w:rsid w:val="00B54B66"/>
    <w:rsid w:val="00B561B0"/>
    <w:rsid w:val="00B56D22"/>
    <w:rsid w:val="00B5754B"/>
    <w:rsid w:val="00B64465"/>
    <w:rsid w:val="00B646CE"/>
    <w:rsid w:val="00B66D97"/>
    <w:rsid w:val="00B6768B"/>
    <w:rsid w:val="00B71934"/>
    <w:rsid w:val="00B7242E"/>
    <w:rsid w:val="00B73D35"/>
    <w:rsid w:val="00B73F7B"/>
    <w:rsid w:val="00B74961"/>
    <w:rsid w:val="00B779A6"/>
    <w:rsid w:val="00B77F21"/>
    <w:rsid w:val="00B86E17"/>
    <w:rsid w:val="00BA01E7"/>
    <w:rsid w:val="00BA0B02"/>
    <w:rsid w:val="00BA3C34"/>
    <w:rsid w:val="00BA511D"/>
    <w:rsid w:val="00BA7FD6"/>
    <w:rsid w:val="00BB0370"/>
    <w:rsid w:val="00BB28CD"/>
    <w:rsid w:val="00BB2EE5"/>
    <w:rsid w:val="00BB40EA"/>
    <w:rsid w:val="00BC03DC"/>
    <w:rsid w:val="00BC0E64"/>
    <w:rsid w:val="00BC20B4"/>
    <w:rsid w:val="00BC58C8"/>
    <w:rsid w:val="00BD387A"/>
    <w:rsid w:val="00BD7AE8"/>
    <w:rsid w:val="00BE06C3"/>
    <w:rsid w:val="00BE36FD"/>
    <w:rsid w:val="00BE69CA"/>
    <w:rsid w:val="00BF1367"/>
    <w:rsid w:val="00BF1BA5"/>
    <w:rsid w:val="00BF4F88"/>
    <w:rsid w:val="00BF5BBB"/>
    <w:rsid w:val="00BF6791"/>
    <w:rsid w:val="00BF6834"/>
    <w:rsid w:val="00C00E8B"/>
    <w:rsid w:val="00C034A9"/>
    <w:rsid w:val="00C04F67"/>
    <w:rsid w:val="00C07D59"/>
    <w:rsid w:val="00C133EA"/>
    <w:rsid w:val="00C16097"/>
    <w:rsid w:val="00C20455"/>
    <w:rsid w:val="00C27A66"/>
    <w:rsid w:val="00C3058D"/>
    <w:rsid w:val="00C34362"/>
    <w:rsid w:val="00C3648C"/>
    <w:rsid w:val="00C41D0D"/>
    <w:rsid w:val="00C5364C"/>
    <w:rsid w:val="00C621E0"/>
    <w:rsid w:val="00C6240E"/>
    <w:rsid w:val="00C64291"/>
    <w:rsid w:val="00C664E0"/>
    <w:rsid w:val="00C71A8A"/>
    <w:rsid w:val="00C71B03"/>
    <w:rsid w:val="00C73639"/>
    <w:rsid w:val="00C74849"/>
    <w:rsid w:val="00C75797"/>
    <w:rsid w:val="00C8421E"/>
    <w:rsid w:val="00C86026"/>
    <w:rsid w:val="00C933C2"/>
    <w:rsid w:val="00C955B3"/>
    <w:rsid w:val="00CB179F"/>
    <w:rsid w:val="00CB33F5"/>
    <w:rsid w:val="00CB6041"/>
    <w:rsid w:val="00CD18E2"/>
    <w:rsid w:val="00CD1BA6"/>
    <w:rsid w:val="00CD3D02"/>
    <w:rsid w:val="00CD49D3"/>
    <w:rsid w:val="00CD6FA7"/>
    <w:rsid w:val="00CE7F8E"/>
    <w:rsid w:val="00CF1804"/>
    <w:rsid w:val="00CF2AC9"/>
    <w:rsid w:val="00CF3056"/>
    <w:rsid w:val="00CF3734"/>
    <w:rsid w:val="00CF4211"/>
    <w:rsid w:val="00D00E34"/>
    <w:rsid w:val="00D030DE"/>
    <w:rsid w:val="00D0325C"/>
    <w:rsid w:val="00D06759"/>
    <w:rsid w:val="00D109E3"/>
    <w:rsid w:val="00D11AC0"/>
    <w:rsid w:val="00D14779"/>
    <w:rsid w:val="00D17E4D"/>
    <w:rsid w:val="00D22005"/>
    <w:rsid w:val="00D221B4"/>
    <w:rsid w:val="00D27283"/>
    <w:rsid w:val="00D302A8"/>
    <w:rsid w:val="00D30346"/>
    <w:rsid w:val="00D3116C"/>
    <w:rsid w:val="00D34753"/>
    <w:rsid w:val="00D3754F"/>
    <w:rsid w:val="00D417BF"/>
    <w:rsid w:val="00D428ED"/>
    <w:rsid w:val="00D44ACA"/>
    <w:rsid w:val="00D45976"/>
    <w:rsid w:val="00D5316E"/>
    <w:rsid w:val="00D570C5"/>
    <w:rsid w:val="00D61B06"/>
    <w:rsid w:val="00D66629"/>
    <w:rsid w:val="00D674CA"/>
    <w:rsid w:val="00D82BE8"/>
    <w:rsid w:val="00D84930"/>
    <w:rsid w:val="00D87C00"/>
    <w:rsid w:val="00D90A91"/>
    <w:rsid w:val="00D9228E"/>
    <w:rsid w:val="00D95347"/>
    <w:rsid w:val="00DA2DAD"/>
    <w:rsid w:val="00DA61BC"/>
    <w:rsid w:val="00DB134A"/>
    <w:rsid w:val="00DB73F4"/>
    <w:rsid w:val="00DB7768"/>
    <w:rsid w:val="00DC4D13"/>
    <w:rsid w:val="00DC5748"/>
    <w:rsid w:val="00DC730E"/>
    <w:rsid w:val="00DD3803"/>
    <w:rsid w:val="00DD5BBB"/>
    <w:rsid w:val="00DD6CC6"/>
    <w:rsid w:val="00DE282E"/>
    <w:rsid w:val="00DE60A5"/>
    <w:rsid w:val="00DF4A46"/>
    <w:rsid w:val="00E0438E"/>
    <w:rsid w:val="00E107E6"/>
    <w:rsid w:val="00E11F02"/>
    <w:rsid w:val="00E12E39"/>
    <w:rsid w:val="00E13D0E"/>
    <w:rsid w:val="00E1428E"/>
    <w:rsid w:val="00E14936"/>
    <w:rsid w:val="00E16A31"/>
    <w:rsid w:val="00E23969"/>
    <w:rsid w:val="00E25090"/>
    <w:rsid w:val="00E2663B"/>
    <w:rsid w:val="00E27D46"/>
    <w:rsid w:val="00E32C6C"/>
    <w:rsid w:val="00E341F5"/>
    <w:rsid w:val="00E3473A"/>
    <w:rsid w:val="00E348A8"/>
    <w:rsid w:val="00E35227"/>
    <w:rsid w:val="00E434AA"/>
    <w:rsid w:val="00E45049"/>
    <w:rsid w:val="00E45BA7"/>
    <w:rsid w:val="00E51942"/>
    <w:rsid w:val="00E56EFC"/>
    <w:rsid w:val="00E64426"/>
    <w:rsid w:val="00E72820"/>
    <w:rsid w:val="00E75756"/>
    <w:rsid w:val="00E83C3B"/>
    <w:rsid w:val="00E83F91"/>
    <w:rsid w:val="00E84FE2"/>
    <w:rsid w:val="00E87CDE"/>
    <w:rsid w:val="00E90275"/>
    <w:rsid w:val="00E90B3A"/>
    <w:rsid w:val="00E90F13"/>
    <w:rsid w:val="00E92DE6"/>
    <w:rsid w:val="00E97879"/>
    <w:rsid w:val="00EA0720"/>
    <w:rsid w:val="00EA3225"/>
    <w:rsid w:val="00EA3673"/>
    <w:rsid w:val="00EA4659"/>
    <w:rsid w:val="00EA75C7"/>
    <w:rsid w:val="00EB317E"/>
    <w:rsid w:val="00EB3AD9"/>
    <w:rsid w:val="00ED287F"/>
    <w:rsid w:val="00ED36FA"/>
    <w:rsid w:val="00ED5678"/>
    <w:rsid w:val="00ED5DC4"/>
    <w:rsid w:val="00ED6944"/>
    <w:rsid w:val="00EE2765"/>
    <w:rsid w:val="00EE32C5"/>
    <w:rsid w:val="00EE40A5"/>
    <w:rsid w:val="00EF19F4"/>
    <w:rsid w:val="00EF23C6"/>
    <w:rsid w:val="00EF262F"/>
    <w:rsid w:val="00EF2D14"/>
    <w:rsid w:val="00EF3F53"/>
    <w:rsid w:val="00EF5851"/>
    <w:rsid w:val="00EF5898"/>
    <w:rsid w:val="00EF67C0"/>
    <w:rsid w:val="00EF7D72"/>
    <w:rsid w:val="00F018B6"/>
    <w:rsid w:val="00F044B2"/>
    <w:rsid w:val="00F05076"/>
    <w:rsid w:val="00F113CD"/>
    <w:rsid w:val="00F156B3"/>
    <w:rsid w:val="00F40A70"/>
    <w:rsid w:val="00F40E85"/>
    <w:rsid w:val="00F54E36"/>
    <w:rsid w:val="00F60F38"/>
    <w:rsid w:val="00F63AB5"/>
    <w:rsid w:val="00F660C0"/>
    <w:rsid w:val="00F67447"/>
    <w:rsid w:val="00F84640"/>
    <w:rsid w:val="00F869B0"/>
    <w:rsid w:val="00F91DE3"/>
    <w:rsid w:val="00F9772D"/>
    <w:rsid w:val="00FA2620"/>
    <w:rsid w:val="00FA286A"/>
    <w:rsid w:val="00FA4E97"/>
    <w:rsid w:val="00FA632C"/>
    <w:rsid w:val="00FA7F48"/>
    <w:rsid w:val="00FB2E08"/>
    <w:rsid w:val="00FB3BF6"/>
    <w:rsid w:val="00FB505B"/>
    <w:rsid w:val="00FB5A6C"/>
    <w:rsid w:val="00FB675D"/>
    <w:rsid w:val="00FC3BC9"/>
    <w:rsid w:val="00FD10A2"/>
    <w:rsid w:val="00FD588E"/>
    <w:rsid w:val="00FD7C06"/>
    <w:rsid w:val="00FE2416"/>
    <w:rsid w:val="00FE4B8C"/>
    <w:rsid w:val="00FF51C4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925372"/>
  <w15:chartTrackingRefBased/>
  <w15:docId w15:val="{F3C6234D-5F00-4535-BF04-39D2BF1F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43" w:unhideWhenUsed="1"/>
    <w:lsdException w:name="index 2" w:semiHidden="1" w:uiPriority="43" w:unhideWhenUsed="1"/>
    <w:lsdException w:name="index 3" w:semiHidden="1" w:uiPriority="43" w:unhideWhenUsed="1"/>
    <w:lsdException w:name="index 4" w:semiHidden="1" w:uiPriority="43" w:unhideWhenUsed="1"/>
    <w:lsdException w:name="index 5" w:semiHidden="1" w:uiPriority="43" w:unhideWhenUsed="1"/>
    <w:lsdException w:name="index 6" w:semiHidden="1" w:uiPriority="43" w:unhideWhenUsed="1"/>
    <w:lsdException w:name="index 7" w:semiHidden="1" w:uiPriority="43"/>
    <w:lsdException w:name="index 8" w:semiHidden="1" w:uiPriority="43"/>
    <w:lsdException w:name="index 9" w:semiHidden="1" w:uiPriority="43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2" w:unhideWhenUsed="1"/>
    <w:lsdException w:name="footnote text" w:semiHidden="1" w:uiPriority="36" w:unhideWhenUsed="1"/>
    <w:lsdException w:name="annotation text" w:semiHidden="1" w:uiPriority="90" w:unhideWhenUsed="1"/>
    <w:lsdException w:name="header" w:semiHidden="1" w:uiPriority="18" w:unhideWhenUsed="1"/>
    <w:lsdException w:name="footer" w:semiHidden="1" w:uiPriority="18" w:unhideWhenUsed="1"/>
    <w:lsdException w:name="index heading" w:semiHidden="1" w:uiPriority="42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iPriority="80" w:unhideWhenUsed="1"/>
    <w:lsdException w:name="envelope return" w:semiHidden="1" w:uiPriority="80" w:unhideWhenUsed="1"/>
    <w:lsdException w:name="footnote reference" w:semiHidden="1" w:uiPriority="36" w:unhideWhenUsed="1"/>
    <w:lsdException w:name="annotation reference" w:semiHidden="1" w:uiPriority="90" w:unhideWhenUsed="1"/>
    <w:lsdException w:name="line number" w:semiHidden="1" w:uiPriority="90" w:unhideWhenUsed="1"/>
    <w:lsdException w:name="page number" w:semiHidden="1" w:unhideWhenUsed="1"/>
    <w:lsdException w:name="endnote reference" w:semiHidden="1" w:uiPriority="36" w:unhideWhenUsed="1"/>
    <w:lsdException w:name="endnote text" w:semiHidden="1" w:uiPriority="36" w:unhideWhenUsed="1"/>
    <w:lsdException w:name="table of authorities" w:semiHidden="1" w:unhideWhenUsed="1"/>
    <w:lsdException w:name="macro" w:semiHidden="1" w:uiPriority="75" w:unhideWhenUsed="1"/>
    <w:lsdException w:name="toa heading" w:semiHidden="1" w:unhideWhenUsed="1"/>
    <w:lsdException w:name="List" w:semiHidden="1" w:uiPriority="97" w:unhideWhenUsed="1"/>
    <w:lsdException w:name="List Bullet" w:semiHidden="1" w:uiPriority="8" w:unhideWhenUsed="1" w:qFormat="1"/>
    <w:lsdException w:name="List Number" w:semiHidden="1" w:uiPriority="8" w:unhideWhenUsed="1" w:qFormat="1"/>
    <w:lsdException w:name="List 2" w:semiHidden="1" w:uiPriority="97" w:unhideWhenUsed="1"/>
    <w:lsdException w:name="List 3" w:semiHidden="1" w:uiPriority="97" w:unhideWhenUsed="1"/>
    <w:lsdException w:name="List 4" w:semiHidden="1" w:uiPriority="97" w:unhideWhenUsed="1"/>
    <w:lsdException w:name="List 5" w:semiHidden="1" w:uiPriority="97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iPriority="8" w:unhideWhenUsed="1"/>
    <w:lsdException w:name="List Number 3" w:semiHidden="1" w:uiPriority="8" w:unhideWhenUsed="1"/>
    <w:lsdException w:name="List Number 4" w:semiHidden="1" w:uiPriority="8" w:unhideWhenUsed="1"/>
    <w:lsdException w:name="List Number 5" w:semiHidden="1" w:uiPriority="8" w:unhideWhenUsed="1"/>
    <w:lsdException w:name="Title" w:uiPriority="2" w:qFormat="1"/>
    <w:lsdException w:name="Closing" w:semiHidden="1" w:uiPriority="80" w:unhideWhenUsed="1"/>
    <w:lsdException w:name="Signature" w:semiHidden="1" w:uiPriority="80" w:unhideWhenUsed="1"/>
    <w:lsdException w:name="Default Paragraph Font" w:semiHidden="1" w:uiPriority="1" w:unhideWhenUsed="1" w:qFormat="1"/>
    <w:lsdException w:name="Body Text" w:semiHidden="1" w:uiPriority="74" w:unhideWhenUsed="1"/>
    <w:lsdException w:name="Body Text Indent" w:semiHidden="1" w:uiPriority="98" w:unhideWhenUsed="1"/>
    <w:lsdException w:name="List Continue" w:semiHidden="1" w:uiPriority="97" w:unhideWhenUsed="1"/>
    <w:lsdException w:name="List Continue 2" w:semiHidden="1" w:uiPriority="97" w:unhideWhenUsed="1"/>
    <w:lsdException w:name="List Continue 3" w:semiHidden="1" w:uiPriority="97" w:unhideWhenUsed="1"/>
    <w:lsdException w:name="List Continue 4" w:semiHidden="1" w:uiPriority="97" w:unhideWhenUsed="1"/>
    <w:lsdException w:name="List Continue 5" w:semiHidden="1" w:uiPriority="97" w:unhideWhenUsed="1"/>
    <w:lsdException w:name="Message Header" w:semiHidden="1" w:uiPriority="94" w:unhideWhenUsed="1"/>
    <w:lsdException w:name="Subtitle" w:uiPriority="2" w:qFormat="1"/>
    <w:lsdException w:name="Salutation" w:semiHidden="1" w:uiPriority="80" w:unhideWhenUsed="1"/>
    <w:lsdException w:name="Date" w:semiHidden="1" w:uiPriority="80" w:unhideWhenUsed="1"/>
    <w:lsdException w:name="Body Text First Indent" w:semiHidden="1" w:uiPriority="98" w:unhideWhenUsed="1"/>
    <w:lsdException w:name="Body Text First Indent 2" w:semiHidden="1" w:uiPriority="98" w:unhideWhenUsed="1"/>
    <w:lsdException w:name="Note Heading" w:semiHidden="1" w:uiPriority="36" w:unhideWhenUsed="1"/>
    <w:lsdException w:name="Body Text 2" w:semiHidden="1" w:uiPriority="74" w:unhideWhenUsed="1"/>
    <w:lsdException w:name="Body Text 3" w:semiHidden="1" w:uiPriority="74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iPriority="24" w:unhideWhenUsed="1"/>
    <w:lsdException w:name="Hyperlink" w:semiHidden="1" w:uiPriority="0" w:unhideWhenUsed="1"/>
    <w:lsdException w:name="FollowedHyperlink" w:semiHidden="1" w:uiPriority="35" w:unhideWhenUsed="1"/>
    <w:lsdException w:name="Strong" w:uiPriority="1"/>
    <w:lsdException w:name="Emphasis" w:uiPriority="20" w:qFormat="1"/>
    <w:lsdException w:name="Document Map" w:semiHidden="1" w:uiPriority="90" w:unhideWhenUsed="1"/>
    <w:lsdException w:name="Plain Text" w:semiHidden="1" w:uiPriority="90" w:unhideWhenUsed="1"/>
    <w:lsdException w:name="E-mail Signature" w:semiHidden="1" w:uiPriority="80" w:unhideWhenUsed="1"/>
    <w:lsdException w:name="HTML Top of Form" w:semiHidden="1" w:unhideWhenUsed="1"/>
    <w:lsdException w:name="HTML Bottom of Form" w:semiHidden="1" w:unhideWhenUsed="1"/>
    <w:lsdException w:name="Normal (Web)" w:semiHidden="1" w:uiPriority="96" w:unhideWhenUsed="1"/>
    <w:lsdException w:name="HTML Acronym" w:semiHidden="1" w:uiPriority="94" w:unhideWhenUsed="1"/>
    <w:lsdException w:name="HTML Address" w:semiHidden="1" w:uiPriority="94" w:unhideWhenUsed="1"/>
    <w:lsdException w:name="HTML Cite" w:semiHidden="1" w:uiPriority="94" w:unhideWhenUsed="1"/>
    <w:lsdException w:name="HTML Code" w:semiHidden="1" w:uiPriority="94" w:unhideWhenUsed="1"/>
    <w:lsdException w:name="HTML Definition" w:semiHidden="1" w:uiPriority="94" w:unhideWhenUsed="1"/>
    <w:lsdException w:name="HTML Keyboard" w:semiHidden="1" w:uiPriority="94" w:unhideWhenUsed="1"/>
    <w:lsdException w:name="HTML Preformatted" w:semiHidden="1" w:uiPriority="94" w:unhideWhenUsed="1"/>
    <w:lsdException w:name="HTML Sample" w:semiHidden="1" w:uiPriority="94" w:unhideWhenUsed="1"/>
    <w:lsdException w:name="HTML Typewriter" w:semiHidden="1" w:uiPriority="94" w:unhideWhenUsed="1"/>
    <w:lsdException w:name="HTML Variable" w:semiHidden="1" w:uiPriority="94" w:unhideWhenUsed="1"/>
    <w:lsdException w:name="Normal Table" w:semiHidden="1" w:unhideWhenUsed="1"/>
    <w:lsdException w:name="annotation subject" w:semiHidden="1" w:uiPriority="9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36" w:unhideWhenUsed="1"/>
    <w:lsdException w:name="Smart Hyperlink" w:semiHidden="1" w:uiPriority="95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13E"/>
  </w:style>
  <w:style w:type="paragraph" w:styleId="berschrift1">
    <w:name w:val="heading 1"/>
    <w:basedOn w:val="Standard"/>
    <w:next w:val="Standard"/>
    <w:link w:val="berschrift1Zchn"/>
    <w:uiPriority w:val="9"/>
    <w:qFormat/>
    <w:rsid w:val="00335FD2"/>
    <w:pPr>
      <w:keepNext/>
      <w:keepLines/>
      <w:numPr>
        <w:numId w:val="24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35FD2"/>
    <w:pPr>
      <w:keepNext/>
      <w:keepLines/>
      <w:numPr>
        <w:ilvl w:val="1"/>
        <w:numId w:val="24"/>
      </w:numPr>
      <w:spacing w:before="240" w:after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35FD2"/>
    <w:pPr>
      <w:keepNext/>
      <w:keepLines/>
      <w:numPr>
        <w:ilvl w:val="2"/>
        <w:numId w:val="24"/>
      </w:numPr>
      <w:spacing w:before="240" w:after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35FD2"/>
    <w:pPr>
      <w:keepNext/>
      <w:keepLines/>
      <w:numPr>
        <w:ilvl w:val="3"/>
        <w:numId w:val="24"/>
      </w:numPr>
      <w:spacing w:before="240" w:after="240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35FD2"/>
    <w:pPr>
      <w:keepNext/>
      <w:keepLines/>
      <w:numPr>
        <w:ilvl w:val="4"/>
        <w:numId w:val="24"/>
      </w:numPr>
      <w:spacing w:before="240" w:after="240"/>
      <w:outlineLvl w:val="4"/>
    </w:pPr>
    <w:rPr>
      <w:rFonts w:eastAsiaTheme="majorEastAsia" w:cstheme="majorBidi"/>
    </w:rPr>
  </w:style>
  <w:style w:type="paragraph" w:styleId="berschrift6">
    <w:name w:val="heading 6"/>
    <w:basedOn w:val="berschrift9"/>
    <w:next w:val="Standard"/>
    <w:link w:val="berschrift6Zchn"/>
    <w:uiPriority w:val="9"/>
    <w:semiHidden/>
    <w:rsid w:val="00335FD2"/>
    <w:pPr>
      <w:numPr>
        <w:ilvl w:val="5"/>
      </w:num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rsid w:val="00335FD2"/>
    <w:pPr>
      <w:keepNext/>
      <w:keepLines/>
      <w:numPr>
        <w:ilvl w:val="6"/>
        <w:numId w:val="24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35FD2"/>
    <w:pPr>
      <w:keepNext/>
      <w:keepLines/>
      <w:numPr>
        <w:ilvl w:val="7"/>
        <w:numId w:val="24"/>
      </w:numPr>
      <w:spacing w:before="240" w:after="2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35FD2"/>
    <w:pPr>
      <w:keepNext/>
      <w:keepLines/>
      <w:numPr>
        <w:ilvl w:val="8"/>
        <w:numId w:val="24"/>
      </w:numPr>
      <w:spacing w:before="240" w:after="24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SVGW">
    <w:name w:val="Absatz-Standardschriftart: SVGW"/>
    <w:uiPriority w:val="1"/>
    <w:qFormat/>
    <w:rsid w:val="00335FD2"/>
  </w:style>
  <w:style w:type="paragraph" w:styleId="Literaturverzeichnis">
    <w:name w:val="Bibliography"/>
    <w:basedOn w:val="Standard"/>
    <w:next w:val="Standard"/>
    <w:uiPriority w:val="41"/>
    <w:semiHidden/>
    <w:rsid w:val="00335FD2"/>
  </w:style>
  <w:style w:type="character" w:styleId="Platzhaltertext">
    <w:name w:val="Placeholder Text"/>
    <w:basedOn w:val="Absatz-Standardschriftart"/>
    <w:uiPriority w:val="99"/>
    <w:rsid w:val="00335FD2"/>
    <w:rPr>
      <w:color w:val="003058" w:themeColor="text2" w:themeShade="BF"/>
      <w:bdr w:val="none" w:sz="0" w:space="0" w:color="auto"/>
      <w:shd w:val="clear" w:color="auto" w:fill="D9D9D9" w:themeFill="background1" w:themeFillShade="D9"/>
    </w:rPr>
  </w:style>
  <w:style w:type="paragraph" w:styleId="Kommentartext">
    <w:name w:val="annotation text"/>
    <w:basedOn w:val="Standard"/>
    <w:link w:val="KommentartextZchn"/>
    <w:uiPriority w:val="90"/>
    <w:semiHidden/>
    <w:rsid w:val="00335FD2"/>
  </w:style>
  <w:style w:type="character" w:customStyle="1" w:styleId="KommentartextZchn">
    <w:name w:val="Kommentartext Zchn"/>
    <w:basedOn w:val="Absatz-Standardschriftart"/>
    <w:link w:val="Kommentartext"/>
    <w:uiPriority w:val="90"/>
    <w:semiHidden/>
    <w:rsid w:val="00335FD2"/>
  </w:style>
  <w:style w:type="table" w:styleId="Tabellenraster">
    <w:name w:val="Table Grid"/>
    <w:basedOn w:val="NormaleTabelle"/>
    <w:uiPriority w:val="39"/>
    <w:rsid w:val="0033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styleId="Textkrper">
    <w:name w:val="Body Text"/>
    <w:basedOn w:val="Standard"/>
    <w:link w:val="TextkrperZchn"/>
    <w:uiPriority w:val="74"/>
    <w:semiHidden/>
    <w:rsid w:val="00335FD2"/>
  </w:style>
  <w:style w:type="character" w:customStyle="1" w:styleId="TextkrperZchn">
    <w:name w:val="Textkörper Zchn"/>
    <w:basedOn w:val="Absatz-Standardschriftart"/>
    <w:link w:val="Textkrper"/>
    <w:uiPriority w:val="74"/>
    <w:semiHidden/>
    <w:rsid w:val="00335FD2"/>
  </w:style>
  <w:style w:type="paragraph" w:styleId="Sprechblasentext">
    <w:name w:val="Balloon Text"/>
    <w:basedOn w:val="Standard"/>
    <w:link w:val="SprechblasentextZchn"/>
    <w:uiPriority w:val="90"/>
    <w:semiHidden/>
    <w:rsid w:val="00335FD2"/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0"/>
    <w:semiHidden/>
    <w:rsid w:val="00335FD2"/>
    <w:rPr>
      <w:rFonts w:ascii="Segoe UI" w:hAnsi="Segoe UI" w:cs="Segoe UI"/>
    </w:rPr>
  </w:style>
  <w:style w:type="paragraph" w:styleId="Aufzhlungszeichen">
    <w:name w:val="List Bullet"/>
    <w:basedOn w:val="Standard"/>
    <w:uiPriority w:val="8"/>
    <w:semiHidden/>
    <w:qFormat/>
    <w:rsid w:val="00335FD2"/>
    <w:pPr>
      <w:numPr>
        <w:numId w:val="3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335FD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335FD2"/>
    <w:rPr>
      <w:rFonts w:asciiTheme="majorHAnsi" w:eastAsiaTheme="majorEastAsia" w:hAnsiTheme="majorHAnsi" w:cstheme="majorBidi"/>
      <w:b/>
      <w:kern w:val="28"/>
      <w:sz w:val="26"/>
      <w:szCs w:val="56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335FD2"/>
    <w:pPr>
      <w:numPr>
        <w:ilvl w:val="1"/>
      </w:numPr>
      <w:spacing w:before="240" w:after="120"/>
    </w:pPr>
    <w:rPr>
      <w:rFonts w:asciiTheme="majorHAnsi" w:eastAsiaTheme="minorEastAsia" w:hAnsiTheme="majorHAnsi"/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335FD2"/>
    <w:rPr>
      <w:rFonts w:asciiTheme="majorHAnsi" w:eastAsiaTheme="minorEastAsia" w:hAnsiTheme="majorHAnsi"/>
      <w:b/>
      <w:sz w:val="24"/>
    </w:rPr>
  </w:style>
  <w:style w:type="paragraph" w:styleId="Listennummer">
    <w:name w:val="List Number"/>
    <w:basedOn w:val="Standard"/>
    <w:uiPriority w:val="8"/>
    <w:semiHidden/>
    <w:qFormat/>
    <w:rsid w:val="00335FD2"/>
    <w:pPr>
      <w:numPr>
        <w:numId w:val="10"/>
      </w:numPr>
      <w:tabs>
        <w:tab w:val="clear" w:pos="360"/>
      </w:tabs>
    </w:pPr>
  </w:style>
  <w:style w:type="paragraph" w:styleId="Kopfzeile">
    <w:name w:val="header"/>
    <w:basedOn w:val="Standard"/>
    <w:link w:val="KopfzeileZchn"/>
    <w:uiPriority w:val="18"/>
    <w:unhideWhenUsed/>
    <w:rsid w:val="00335FD2"/>
  </w:style>
  <w:style w:type="character" w:customStyle="1" w:styleId="KopfzeileZchn">
    <w:name w:val="Kopfzeile Zchn"/>
    <w:basedOn w:val="Absatz-Standardschriftart"/>
    <w:link w:val="Kopfzeile"/>
    <w:uiPriority w:val="18"/>
    <w:rsid w:val="00335FD2"/>
  </w:style>
  <w:style w:type="paragraph" w:styleId="Fuzeile">
    <w:name w:val="footer"/>
    <w:basedOn w:val="Standard"/>
    <w:link w:val="FuzeileZchn"/>
    <w:uiPriority w:val="18"/>
    <w:unhideWhenUsed/>
    <w:rsid w:val="00335FD2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18"/>
    <w:rsid w:val="00335FD2"/>
    <w:rPr>
      <w:sz w:val="20"/>
    </w:rPr>
  </w:style>
  <w:style w:type="paragraph" w:styleId="Beschriftung">
    <w:name w:val="caption"/>
    <w:basedOn w:val="Standard"/>
    <w:next w:val="Standard"/>
    <w:uiPriority w:val="1"/>
    <w:qFormat/>
    <w:rsid w:val="00335FD2"/>
    <w:pPr>
      <w:spacing w:before="240" w:after="240" w:line="240" w:lineRule="exact"/>
      <w:contextualSpacing/>
    </w:pPr>
    <w:rPr>
      <w:iCs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5FD2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Textkrper2">
    <w:name w:val="Body Text 2"/>
    <w:basedOn w:val="Standard"/>
    <w:link w:val="Textkrper2Zchn"/>
    <w:uiPriority w:val="74"/>
    <w:semiHidden/>
    <w:rsid w:val="00335FD2"/>
    <w:rPr>
      <w:sz w:val="20"/>
    </w:rPr>
  </w:style>
  <w:style w:type="character" w:customStyle="1" w:styleId="Textkrper2Zchn">
    <w:name w:val="Textkörper 2 Zchn"/>
    <w:basedOn w:val="Absatz-Standardschriftart"/>
    <w:link w:val="Textkrper2"/>
    <w:uiPriority w:val="74"/>
    <w:semiHidden/>
    <w:rsid w:val="00335FD2"/>
    <w:rPr>
      <w:sz w:val="20"/>
    </w:rPr>
  </w:style>
  <w:style w:type="paragraph" w:styleId="Textkrper3">
    <w:name w:val="Body Text 3"/>
    <w:basedOn w:val="Standard"/>
    <w:link w:val="Textkrper3Zchn"/>
    <w:uiPriority w:val="74"/>
    <w:semiHidden/>
    <w:rsid w:val="00335FD2"/>
    <w:rPr>
      <w:sz w:val="18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74"/>
    <w:semiHidden/>
    <w:rsid w:val="00335FD2"/>
    <w:rPr>
      <w:sz w:val="18"/>
      <w:szCs w:val="16"/>
    </w:rPr>
  </w:style>
  <w:style w:type="paragraph" w:styleId="KeinLeerraum">
    <w:name w:val="No Spacing"/>
    <w:uiPriority w:val="22"/>
    <w:semiHidden/>
    <w:qFormat/>
    <w:rsid w:val="00335FD2"/>
  </w:style>
  <w:style w:type="paragraph" w:styleId="Standardeinzug">
    <w:name w:val="Normal Indent"/>
    <w:basedOn w:val="Standard"/>
    <w:uiPriority w:val="22"/>
    <w:semiHidden/>
    <w:rsid w:val="00335FD2"/>
    <w:pPr>
      <w:ind w:left="357"/>
    </w:pPr>
  </w:style>
  <w:style w:type="paragraph" w:styleId="Listenabsatz">
    <w:name w:val="List Paragraph"/>
    <w:basedOn w:val="Standard"/>
    <w:uiPriority w:val="34"/>
    <w:semiHidden/>
    <w:rsid w:val="00335FD2"/>
    <w:pPr>
      <w:ind w:left="357"/>
      <w:contextualSpacing/>
    </w:pPr>
  </w:style>
  <w:style w:type="paragraph" w:styleId="Index1">
    <w:name w:val="index 1"/>
    <w:basedOn w:val="Standard"/>
    <w:next w:val="Standard"/>
    <w:autoRedefine/>
    <w:uiPriority w:val="43"/>
    <w:semiHidden/>
    <w:rsid w:val="00335FD2"/>
    <w:pPr>
      <w:ind w:left="200" w:hanging="200"/>
    </w:pPr>
  </w:style>
  <w:style w:type="paragraph" w:styleId="Indexberschrift">
    <w:name w:val="index heading"/>
    <w:basedOn w:val="Standard"/>
    <w:next w:val="Index1"/>
    <w:uiPriority w:val="42"/>
    <w:semiHidden/>
    <w:rsid w:val="00335FD2"/>
    <w:rPr>
      <w:rFonts w:eastAsiaTheme="majorEastAsia" w:cstheme="majorBidi"/>
      <w:b/>
      <w:bCs/>
      <w:sz w:val="24"/>
    </w:rPr>
  </w:style>
  <w:style w:type="paragraph" w:styleId="RGV-berschrift">
    <w:name w:val="toa heading"/>
    <w:basedOn w:val="Inhaltsverzeichnisberschrift"/>
    <w:next w:val="Standard"/>
    <w:uiPriority w:val="99"/>
    <w:semiHidden/>
    <w:rsid w:val="00335FD2"/>
    <w:rPr>
      <w:rFonts w:eastAsiaTheme="majorEastAsia" w:cstheme="majorBidi"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5FD2"/>
    <w:rPr>
      <w:rFonts w:asciiTheme="majorHAnsi" w:eastAsiaTheme="majorEastAsia" w:hAnsiTheme="majorHAnsi" w:cstheme="majorBidi"/>
      <w:b/>
      <w:sz w:val="24"/>
      <w:szCs w:val="2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35FD2"/>
    <w:pPr>
      <w:tabs>
        <w:tab w:val="right" w:pos="9072"/>
      </w:tabs>
      <w:ind w:left="198" w:hanging="198"/>
    </w:pPr>
  </w:style>
  <w:style w:type="paragraph" w:styleId="Abbildungsverzeichnis">
    <w:name w:val="table of figures"/>
    <w:basedOn w:val="Standard"/>
    <w:next w:val="Standard"/>
    <w:uiPriority w:val="99"/>
    <w:unhideWhenUsed/>
    <w:rsid w:val="00335FD2"/>
    <w:pPr>
      <w:tabs>
        <w:tab w:val="right" w:pos="9072"/>
      </w:tabs>
    </w:pPr>
  </w:style>
  <w:style w:type="paragraph" w:styleId="Funotentext">
    <w:name w:val="footnote text"/>
    <w:basedOn w:val="Standard"/>
    <w:link w:val="FunotentextZchn"/>
    <w:uiPriority w:val="36"/>
    <w:semiHidden/>
    <w:rsid w:val="00335FD2"/>
    <w:pPr>
      <w:tabs>
        <w:tab w:val="left" w:pos="198"/>
      </w:tabs>
      <w:ind w:left="198" w:hanging="198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36"/>
    <w:semiHidden/>
    <w:rsid w:val="00335FD2"/>
    <w:rPr>
      <w:sz w:val="20"/>
    </w:rPr>
  </w:style>
  <w:style w:type="character" w:styleId="Funotenzeichen">
    <w:name w:val="footnote reference"/>
    <w:basedOn w:val="Absatz-Standardschriftart"/>
    <w:uiPriority w:val="36"/>
    <w:semiHidden/>
    <w:rsid w:val="00335FD2"/>
    <w:rPr>
      <w:vertAlign w:val="superscript"/>
    </w:rPr>
  </w:style>
  <w:style w:type="paragraph" w:styleId="Endnotentext">
    <w:name w:val="endnote text"/>
    <w:basedOn w:val="Standard"/>
    <w:link w:val="EndnotentextZchn"/>
    <w:uiPriority w:val="36"/>
    <w:semiHidden/>
    <w:rsid w:val="00335FD2"/>
    <w:pPr>
      <w:tabs>
        <w:tab w:val="left" w:pos="198"/>
      </w:tabs>
      <w:ind w:left="198" w:hanging="198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36"/>
    <w:semiHidden/>
    <w:rsid w:val="00335FD2"/>
    <w:rPr>
      <w:sz w:val="20"/>
    </w:rPr>
  </w:style>
  <w:style w:type="character" w:styleId="Endnotenzeichen">
    <w:name w:val="endnote reference"/>
    <w:basedOn w:val="Absatz-Standardschriftart"/>
    <w:uiPriority w:val="36"/>
    <w:semiHidden/>
    <w:rsid w:val="00335FD2"/>
    <w:rPr>
      <w:vertAlign w:val="superscript"/>
    </w:rPr>
  </w:style>
  <w:style w:type="character" w:styleId="Hyperlink">
    <w:name w:val="Hyperlink"/>
    <w:basedOn w:val="Absatz-Standardschriftart"/>
    <w:rsid w:val="00335FD2"/>
    <w:rPr>
      <w:color w:val="000000" w:themeColor="hyperlink"/>
      <w:u w:val="single"/>
    </w:rPr>
  </w:style>
  <w:style w:type="character" w:styleId="BesuchterLink">
    <w:name w:val="FollowedHyperlink"/>
    <w:basedOn w:val="Absatz-Standardschriftart"/>
    <w:uiPriority w:val="35"/>
    <w:semiHidden/>
    <w:rsid w:val="00335FD2"/>
    <w:rPr>
      <w:color w:val="00000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5FD2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5FD2"/>
    <w:rPr>
      <w:rFonts w:eastAsiaTheme="majorEastAsia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5FD2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5FD2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5FD2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5FD2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5FD2"/>
    <w:rPr>
      <w:rFonts w:eastAsiaTheme="majorEastAsia" w:cstheme="majorBidi"/>
      <w:iCs/>
    </w:rPr>
  </w:style>
  <w:style w:type="character" w:styleId="SchwacheHervorhebung">
    <w:name w:val="Subtle Emphasis"/>
    <w:basedOn w:val="Absatz-Standardschriftart"/>
    <w:uiPriority w:val="19"/>
    <w:semiHidden/>
    <w:rsid w:val="00335FD2"/>
    <w:rPr>
      <w:i w:val="0"/>
      <w:iCs/>
      <w:color w:val="auto"/>
      <w:bdr w:val="none" w:sz="0" w:space="0" w:color="auto"/>
      <w:shd w:val="clear" w:color="auto" w:fill="D9D9D9" w:themeFill="background1" w:themeFillShade="D9"/>
    </w:rPr>
  </w:style>
  <w:style w:type="character" w:styleId="IntensiveHervorhebung">
    <w:name w:val="Intense Emphasis"/>
    <w:basedOn w:val="Absatz-Standardschriftart"/>
    <w:uiPriority w:val="21"/>
    <w:semiHidden/>
    <w:qFormat/>
    <w:rsid w:val="00335FD2"/>
    <w:rPr>
      <w:b/>
      <w:i w:val="0"/>
      <w:iCs/>
      <w:color w:val="auto"/>
      <w:bdr w:val="none" w:sz="0" w:space="0" w:color="auto"/>
      <w:shd w:val="clear" w:color="auto" w:fill="F5B675" w:themeFill="accent3" w:themeFillTint="99"/>
    </w:rPr>
  </w:style>
  <w:style w:type="paragraph" w:styleId="Listennummer2">
    <w:name w:val="List Number 2"/>
    <w:basedOn w:val="Standard"/>
    <w:uiPriority w:val="8"/>
    <w:semiHidden/>
    <w:rsid w:val="00335FD2"/>
    <w:pPr>
      <w:numPr>
        <w:numId w:val="11"/>
      </w:numPr>
      <w:tabs>
        <w:tab w:val="clear" w:pos="643"/>
      </w:tabs>
    </w:pPr>
  </w:style>
  <w:style w:type="paragraph" w:styleId="Listennummer3">
    <w:name w:val="List Number 3"/>
    <w:basedOn w:val="Standard"/>
    <w:uiPriority w:val="8"/>
    <w:semiHidden/>
    <w:rsid w:val="00335FD2"/>
    <w:pPr>
      <w:numPr>
        <w:numId w:val="12"/>
      </w:numPr>
      <w:tabs>
        <w:tab w:val="clear" w:pos="926"/>
      </w:tabs>
    </w:pPr>
  </w:style>
  <w:style w:type="paragraph" w:styleId="Listennummer4">
    <w:name w:val="List Number 4"/>
    <w:basedOn w:val="Standard"/>
    <w:uiPriority w:val="8"/>
    <w:semiHidden/>
    <w:rsid w:val="00335FD2"/>
    <w:pPr>
      <w:numPr>
        <w:numId w:val="13"/>
      </w:numPr>
      <w:tabs>
        <w:tab w:val="clear" w:pos="1209"/>
      </w:tabs>
    </w:pPr>
  </w:style>
  <w:style w:type="paragraph" w:styleId="Listennummer5">
    <w:name w:val="List Number 5"/>
    <w:basedOn w:val="Standard"/>
    <w:uiPriority w:val="8"/>
    <w:semiHidden/>
    <w:rsid w:val="00335FD2"/>
    <w:pPr>
      <w:numPr>
        <w:numId w:val="14"/>
      </w:numPr>
      <w:tabs>
        <w:tab w:val="clear" w:pos="1492"/>
      </w:tabs>
    </w:pPr>
  </w:style>
  <w:style w:type="paragraph" w:styleId="Aufzhlungszeichen2">
    <w:name w:val="List Bullet 2"/>
    <w:basedOn w:val="Standard"/>
    <w:uiPriority w:val="8"/>
    <w:semiHidden/>
    <w:rsid w:val="00335FD2"/>
    <w:pPr>
      <w:numPr>
        <w:numId w:val="4"/>
      </w:numPr>
    </w:pPr>
  </w:style>
  <w:style w:type="paragraph" w:styleId="Aufzhlungszeichen3">
    <w:name w:val="List Bullet 3"/>
    <w:basedOn w:val="Standard"/>
    <w:uiPriority w:val="8"/>
    <w:semiHidden/>
    <w:rsid w:val="00335FD2"/>
    <w:pPr>
      <w:numPr>
        <w:numId w:val="5"/>
      </w:numPr>
    </w:pPr>
  </w:style>
  <w:style w:type="paragraph" w:styleId="Aufzhlungszeichen4">
    <w:name w:val="List Bullet 4"/>
    <w:basedOn w:val="Standard"/>
    <w:uiPriority w:val="8"/>
    <w:semiHidden/>
    <w:rsid w:val="00335FD2"/>
    <w:pPr>
      <w:numPr>
        <w:numId w:val="6"/>
      </w:numPr>
    </w:pPr>
  </w:style>
  <w:style w:type="paragraph" w:styleId="Aufzhlungszeichen5">
    <w:name w:val="List Bullet 5"/>
    <w:basedOn w:val="Standard"/>
    <w:uiPriority w:val="8"/>
    <w:semiHidden/>
    <w:rsid w:val="00335FD2"/>
    <w:pPr>
      <w:numPr>
        <w:numId w:val="7"/>
      </w:numPr>
    </w:pPr>
  </w:style>
  <w:style w:type="paragraph" w:styleId="Liste">
    <w:name w:val="List"/>
    <w:basedOn w:val="Standard"/>
    <w:uiPriority w:val="97"/>
    <w:semiHidden/>
    <w:rsid w:val="00335FD2"/>
    <w:pPr>
      <w:ind w:left="357" w:hanging="357"/>
      <w:contextualSpacing/>
    </w:pPr>
  </w:style>
  <w:style w:type="paragraph" w:styleId="Liste2">
    <w:name w:val="List 2"/>
    <w:basedOn w:val="Standard"/>
    <w:uiPriority w:val="97"/>
    <w:semiHidden/>
    <w:rsid w:val="00335FD2"/>
    <w:pPr>
      <w:ind w:left="714" w:hanging="357"/>
      <w:contextualSpacing/>
    </w:pPr>
  </w:style>
  <w:style w:type="paragraph" w:styleId="Liste3">
    <w:name w:val="List 3"/>
    <w:basedOn w:val="Standard"/>
    <w:uiPriority w:val="97"/>
    <w:semiHidden/>
    <w:rsid w:val="00335FD2"/>
    <w:pPr>
      <w:ind w:left="1077" w:hanging="357"/>
      <w:contextualSpacing/>
    </w:pPr>
  </w:style>
  <w:style w:type="paragraph" w:styleId="Liste4">
    <w:name w:val="List 4"/>
    <w:basedOn w:val="Standard"/>
    <w:uiPriority w:val="97"/>
    <w:semiHidden/>
    <w:rsid w:val="00335FD2"/>
    <w:pPr>
      <w:ind w:left="1434" w:hanging="357"/>
      <w:contextualSpacing/>
    </w:pPr>
  </w:style>
  <w:style w:type="paragraph" w:styleId="Liste5">
    <w:name w:val="List 5"/>
    <w:basedOn w:val="Standard"/>
    <w:uiPriority w:val="97"/>
    <w:semiHidden/>
    <w:rsid w:val="00335FD2"/>
    <w:pPr>
      <w:ind w:left="1797" w:hanging="357"/>
      <w:contextualSpacing/>
    </w:pPr>
  </w:style>
  <w:style w:type="paragraph" w:styleId="Listenfortsetzung">
    <w:name w:val="List Continue"/>
    <w:basedOn w:val="Standard"/>
    <w:uiPriority w:val="97"/>
    <w:semiHidden/>
    <w:rsid w:val="00335FD2"/>
    <w:pPr>
      <w:ind w:left="357"/>
      <w:contextualSpacing/>
    </w:pPr>
  </w:style>
  <w:style w:type="paragraph" w:styleId="Listenfortsetzung2">
    <w:name w:val="List Continue 2"/>
    <w:basedOn w:val="Standard"/>
    <w:uiPriority w:val="97"/>
    <w:semiHidden/>
    <w:rsid w:val="00335FD2"/>
    <w:pPr>
      <w:ind w:left="720"/>
      <w:contextualSpacing/>
    </w:pPr>
  </w:style>
  <w:style w:type="paragraph" w:styleId="Listenfortsetzung3">
    <w:name w:val="List Continue 3"/>
    <w:basedOn w:val="Standard"/>
    <w:uiPriority w:val="97"/>
    <w:semiHidden/>
    <w:rsid w:val="00335FD2"/>
    <w:pPr>
      <w:ind w:left="720"/>
      <w:contextualSpacing/>
    </w:pPr>
  </w:style>
  <w:style w:type="paragraph" w:styleId="Listenfortsetzung4">
    <w:name w:val="List Continue 4"/>
    <w:basedOn w:val="Standard"/>
    <w:uiPriority w:val="97"/>
    <w:semiHidden/>
    <w:rsid w:val="00335FD2"/>
    <w:pPr>
      <w:ind w:left="1077"/>
      <w:contextualSpacing/>
    </w:pPr>
  </w:style>
  <w:style w:type="paragraph" w:styleId="Listenfortsetzung5">
    <w:name w:val="List Continue 5"/>
    <w:basedOn w:val="Standard"/>
    <w:uiPriority w:val="97"/>
    <w:semiHidden/>
    <w:rsid w:val="00335FD2"/>
    <w:pPr>
      <w:ind w:left="1440"/>
      <w:contextualSpacing/>
    </w:pPr>
  </w:style>
  <w:style w:type="paragraph" w:styleId="Inhaltsverzeichnisberschrift">
    <w:name w:val="TOC Heading"/>
    <w:basedOn w:val="Standard"/>
    <w:next w:val="Standard"/>
    <w:uiPriority w:val="39"/>
    <w:rsid w:val="00335FD2"/>
    <w:pPr>
      <w:spacing w:before="480" w:after="240"/>
      <w:contextualSpacing/>
      <w:outlineLvl w:val="0"/>
    </w:pPr>
    <w:rPr>
      <w:b/>
      <w:sz w:val="26"/>
    </w:rPr>
  </w:style>
  <w:style w:type="paragraph" w:styleId="Verzeichnis1">
    <w:name w:val="toc 1"/>
    <w:basedOn w:val="Standard"/>
    <w:next w:val="Standard"/>
    <w:uiPriority w:val="39"/>
    <w:rsid w:val="00BE36FD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BE36FD"/>
    <w:pPr>
      <w:tabs>
        <w:tab w:val="left" w:pos="851"/>
        <w:tab w:val="right" w:pos="9072"/>
      </w:tabs>
      <w:ind w:left="851" w:hanging="851"/>
      <w:contextualSpacing/>
    </w:pPr>
  </w:style>
  <w:style w:type="paragraph" w:styleId="Verzeichnis3">
    <w:name w:val="toc 3"/>
    <w:basedOn w:val="Standard"/>
    <w:next w:val="Standard"/>
    <w:uiPriority w:val="39"/>
    <w:rsid w:val="00BE36FD"/>
    <w:pPr>
      <w:tabs>
        <w:tab w:val="left" w:pos="851"/>
        <w:tab w:val="right" w:pos="9072"/>
      </w:tabs>
      <w:ind w:left="851" w:hanging="851"/>
      <w:contextualSpacing/>
    </w:pPr>
  </w:style>
  <w:style w:type="paragraph" w:styleId="Verzeichnis4">
    <w:name w:val="toc 4"/>
    <w:basedOn w:val="Standard"/>
    <w:next w:val="Standard"/>
    <w:uiPriority w:val="39"/>
    <w:semiHidden/>
    <w:rsid w:val="00BE36FD"/>
    <w:pPr>
      <w:tabs>
        <w:tab w:val="left" w:pos="851"/>
        <w:tab w:val="right" w:pos="9072"/>
      </w:tabs>
      <w:ind w:left="851" w:hanging="851"/>
      <w:contextualSpacing/>
    </w:pPr>
  </w:style>
  <w:style w:type="paragraph" w:styleId="Verzeichnis5">
    <w:name w:val="toc 5"/>
    <w:basedOn w:val="Standard"/>
    <w:next w:val="Standard"/>
    <w:uiPriority w:val="39"/>
    <w:semiHidden/>
    <w:rsid w:val="00BE36FD"/>
    <w:pPr>
      <w:tabs>
        <w:tab w:val="left" w:pos="1440"/>
        <w:tab w:val="right" w:pos="9060"/>
      </w:tabs>
      <w:ind w:left="1440" w:hanging="1440"/>
      <w:contextualSpacing/>
    </w:pPr>
  </w:style>
  <w:style w:type="paragraph" w:styleId="Verzeichnis6">
    <w:name w:val="toc 6"/>
    <w:basedOn w:val="Standard"/>
    <w:next w:val="Standard"/>
    <w:uiPriority w:val="39"/>
    <w:semiHidden/>
    <w:rsid w:val="00BE36FD"/>
    <w:pPr>
      <w:tabs>
        <w:tab w:val="left" w:pos="1440"/>
        <w:tab w:val="right" w:pos="9072"/>
      </w:tabs>
      <w:ind w:left="1440" w:hanging="1440"/>
      <w:contextualSpacing/>
    </w:pPr>
  </w:style>
  <w:style w:type="paragraph" w:styleId="Verzeichnis7">
    <w:name w:val="toc 7"/>
    <w:basedOn w:val="Standard"/>
    <w:next w:val="Standard"/>
    <w:uiPriority w:val="39"/>
    <w:semiHidden/>
    <w:rsid w:val="00BE36FD"/>
    <w:pPr>
      <w:tabs>
        <w:tab w:val="left" w:pos="1440"/>
        <w:tab w:val="right" w:pos="9072"/>
      </w:tabs>
      <w:ind w:left="1440" w:hanging="1440"/>
      <w:contextualSpacing/>
    </w:pPr>
    <w:rPr>
      <w:noProof/>
    </w:rPr>
  </w:style>
  <w:style w:type="paragraph" w:styleId="Verzeichnis8">
    <w:name w:val="toc 8"/>
    <w:aliases w:val="Bold (2.54 cm)"/>
    <w:basedOn w:val="Standard"/>
    <w:next w:val="Standard"/>
    <w:uiPriority w:val="39"/>
    <w:semiHidden/>
    <w:rsid w:val="00BE36FD"/>
    <w:pPr>
      <w:tabs>
        <w:tab w:val="left" w:pos="1440"/>
        <w:tab w:val="right" w:pos="9072"/>
      </w:tabs>
      <w:spacing w:before="240"/>
      <w:ind w:left="1440" w:hanging="1440"/>
    </w:pPr>
    <w:rPr>
      <w:b/>
      <w:sz w:val="24"/>
    </w:rPr>
  </w:style>
  <w:style w:type="paragraph" w:styleId="Verzeichnis9">
    <w:name w:val="toc 9"/>
    <w:aliases w:val="Normal (2.54 cm)"/>
    <w:basedOn w:val="Standard"/>
    <w:next w:val="Standard"/>
    <w:uiPriority w:val="39"/>
    <w:semiHidden/>
    <w:rsid w:val="00BE36FD"/>
    <w:pPr>
      <w:tabs>
        <w:tab w:val="left" w:pos="1440"/>
        <w:tab w:val="right" w:pos="9072"/>
      </w:tabs>
      <w:ind w:left="1440" w:hanging="1440"/>
      <w:contextualSpacing/>
    </w:pPr>
  </w:style>
  <w:style w:type="paragraph" w:styleId="Index2">
    <w:name w:val="index 2"/>
    <w:basedOn w:val="Standard"/>
    <w:next w:val="Standard"/>
    <w:autoRedefine/>
    <w:uiPriority w:val="43"/>
    <w:semiHidden/>
    <w:rsid w:val="00335FD2"/>
    <w:pPr>
      <w:ind w:left="400" w:hanging="200"/>
    </w:pPr>
  </w:style>
  <w:style w:type="paragraph" w:styleId="Index3">
    <w:name w:val="index 3"/>
    <w:basedOn w:val="Standard"/>
    <w:next w:val="Standard"/>
    <w:autoRedefine/>
    <w:uiPriority w:val="43"/>
    <w:semiHidden/>
    <w:rsid w:val="00335FD2"/>
    <w:pPr>
      <w:ind w:left="600" w:hanging="200"/>
    </w:pPr>
  </w:style>
  <w:style w:type="paragraph" w:styleId="Index4">
    <w:name w:val="index 4"/>
    <w:basedOn w:val="Standard"/>
    <w:next w:val="Standard"/>
    <w:autoRedefine/>
    <w:uiPriority w:val="43"/>
    <w:semiHidden/>
    <w:rsid w:val="00335FD2"/>
    <w:pPr>
      <w:ind w:left="800" w:hanging="200"/>
    </w:pPr>
  </w:style>
  <w:style w:type="paragraph" w:styleId="Index5">
    <w:name w:val="index 5"/>
    <w:basedOn w:val="Standard"/>
    <w:next w:val="Standard"/>
    <w:autoRedefine/>
    <w:uiPriority w:val="43"/>
    <w:semiHidden/>
    <w:rsid w:val="00335FD2"/>
    <w:pPr>
      <w:ind w:left="1000" w:hanging="200"/>
    </w:pPr>
  </w:style>
  <w:style w:type="paragraph" w:styleId="Index6">
    <w:name w:val="index 6"/>
    <w:basedOn w:val="Standard"/>
    <w:next w:val="Standard"/>
    <w:autoRedefine/>
    <w:uiPriority w:val="43"/>
    <w:semiHidden/>
    <w:rsid w:val="00335FD2"/>
    <w:pPr>
      <w:ind w:left="1200" w:hanging="200"/>
    </w:pPr>
  </w:style>
  <w:style w:type="paragraph" w:styleId="Fu-Endnotenberschrift">
    <w:name w:val="Note Heading"/>
    <w:basedOn w:val="Standard"/>
    <w:next w:val="Standard"/>
    <w:link w:val="Fu-EndnotenberschriftZchn"/>
    <w:uiPriority w:val="36"/>
    <w:semiHidden/>
    <w:rsid w:val="00335FD2"/>
  </w:style>
  <w:style w:type="character" w:customStyle="1" w:styleId="Fu-EndnotenberschriftZchn">
    <w:name w:val="Fuß/-Endnotenüberschrift Zchn"/>
    <w:basedOn w:val="Absatz-Standardschriftart"/>
    <w:link w:val="Fu-Endnotenberschrift"/>
    <w:uiPriority w:val="36"/>
    <w:semiHidden/>
    <w:rsid w:val="00335FD2"/>
  </w:style>
  <w:style w:type="character" w:styleId="Erwhnung">
    <w:name w:val="Mention"/>
    <w:basedOn w:val="Absatz-Standardschriftart"/>
    <w:uiPriority w:val="36"/>
    <w:semiHidden/>
    <w:rsid w:val="00335FD2"/>
    <w:rPr>
      <w:color w:val="2B579A"/>
      <w:shd w:val="clear" w:color="auto" w:fill="E6E6E6"/>
    </w:rPr>
  </w:style>
  <w:style w:type="character" w:styleId="Hervorhebung">
    <w:name w:val="Emphasis"/>
    <w:basedOn w:val="Absatz-Standardschriftart"/>
    <w:uiPriority w:val="20"/>
    <w:semiHidden/>
    <w:qFormat/>
    <w:rsid w:val="00335FD2"/>
    <w:rPr>
      <w:b w:val="0"/>
      <w:i w:val="0"/>
      <w:iCs/>
      <w:bdr w:val="none" w:sz="0" w:space="0" w:color="auto"/>
      <w:shd w:val="clear" w:color="auto" w:fill="88D9FF" w:themeFill="accent1" w:themeFillTint="66"/>
    </w:rPr>
  </w:style>
  <w:style w:type="character" w:styleId="Fett">
    <w:name w:val="Strong"/>
    <w:basedOn w:val="Absatz-Standardschriftart"/>
    <w:uiPriority w:val="1"/>
    <w:semiHidden/>
    <w:rsid w:val="00335FD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335FD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35FD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335FD2"/>
    <w:pPr>
      <w:pBdr>
        <w:top w:val="single" w:sz="2" w:space="10" w:color="auto"/>
        <w:bottom w:val="single" w:sz="2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35FD2"/>
    <w:rPr>
      <w:i/>
      <w:iCs/>
    </w:rPr>
  </w:style>
  <w:style w:type="character" w:styleId="SchwacherVerweis">
    <w:name w:val="Subtle Reference"/>
    <w:basedOn w:val="Absatz-Standardschriftart"/>
    <w:uiPriority w:val="31"/>
    <w:semiHidden/>
    <w:qFormat/>
    <w:rsid w:val="00335FD2"/>
    <w:rPr>
      <w:caps w:val="0"/>
      <w:smallCaps w:val="0"/>
      <w:color w:val="auto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335FD2"/>
    <w:rPr>
      <w:b/>
      <w:bCs/>
      <w:smallCaps/>
      <w:color w:val="004176" w:themeColor="text2"/>
      <w:spacing w:val="5"/>
    </w:rPr>
  </w:style>
  <w:style w:type="paragraph" w:styleId="Blocktext">
    <w:name w:val="Block Text"/>
    <w:basedOn w:val="Standard"/>
    <w:uiPriority w:val="24"/>
    <w:semiHidden/>
    <w:rsid w:val="00335FD2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227" w:right="227"/>
    </w:pPr>
    <w:rPr>
      <w:rFonts w:eastAsiaTheme="minorEastAsia"/>
      <w:iCs/>
    </w:rPr>
  </w:style>
  <w:style w:type="paragraph" w:styleId="Makrotext">
    <w:name w:val="macro"/>
    <w:link w:val="MakrotextZchn"/>
    <w:uiPriority w:val="75"/>
    <w:unhideWhenUsed/>
    <w:rsid w:val="00335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uiPriority w:val="75"/>
    <w:rsid w:val="00335FD2"/>
    <w:rPr>
      <w:rFonts w:ascii="Consolas" w:hAnsi="Consolas" w:cs="Consolas"/>
    </w:rPr>
  </w:style>
  <w:style w:type="paragraph" w:styleId="Textkrper-Einzug2">
    <w:name w:val="Body Text Indent 2"/>
    <w:basedOn w:val="Standard"/>
    <w:link w:val="Textkrper-Einzug2Zchn"/>
    <w:uiPriority w:val="98"/>
    <w:semiHidden/>
    <w:rsid w:val="00335FD2"/>
    <w:pPr>
      <w:spacing w:line="480" w:lineRule="auto"/>
      <w:ind w:left="357"/>
    </w:pPr>
  </w:style>
  <w:style w:type="character" w:customStyle="1" w:styleId="Textkrper-Einzug2Zchn">
    <w:name w:val="Textkörper-Einzug 2 Zchn"/>
    <w:basedOn w:val="Absatz-Standardschriftart"/>
    <w:link w:val="Textkrper-Einzug2"/>
    <w:uiPriority w:val="98"/>
    <w:semiHidden/>
    <w:rsid w:val="00335FD2"/>
  </w:style>
  <w:style w:type="paragraph" w:styleId="Textkrper-Einzug3">
    <w:name w:val="Body Text Indent 3"/>
    <w:basedOn w:val="Standard"/>
    <w:link w:val="Textkrper-Einzug3Zchn"/>
    <w:uiPriority w:val="98"/>
    <w:semiHidden/>
    <w:rsid w:val="00335FD2"/>
    <w:pPr>
      <w:ind w:left="357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8"/>
    <w:semiHidden/>
    <w:rsid w:val="00335FD2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8"/>
    <w:semiHidden/>
    <w:rsid w:val="00335FD2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8"/>
    <w:semiHidden/>
    <w:rsid w:val="00335FD2"/>
  </w:style>
  <w:style w:type="paragraph" w:styleId="Textkrper-Zeileneinzug">
    <w:name w:val="Body Text Indent"/>
    <w:basedOn w:val="Standard"/>
    <w:link w:val="Textkrper-ZeileneinzugZchn"/>
    <w:uiPriority w:val="98"/>
    <w:semiHidden/>
    <w:rsid w:val="00335FD2"/>
    <w:pPr>
      <w:ind w:left="357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8"/>
    <w:semiHidden/>
    <w:rsid w:val="00335FD2"/>
  </w:style>
  <w:style w:type="paragraph" w:styleId="Textkrper-Erstzeileneinzug2">
    <w:name w:val="Body Text First Indent 2"/>
    <w:basedOn w:val="Textkrper-Zeileneinzug"/>
    <w:link w:val="Textkrper-Erstzeileneinzug2Zchn"/>
    <w:uiPriority w:val="98"/>
    <w:semiHidden/>
    <w:rsid w:val="00335FD2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8"/>
    <w:semiHidden/>
    <w:rsid w:val="00335FD2"/>
  </w:style>
  <w:style w:type="character" w:styleId="Buchtitel">
    <w:name w:val="Book Title"/>
    <w:basedOn w:val="Absatz-Standardschriftart"/>
    <w:uiPriority w:val="33"/>
    <w:semiHidden/>
    <w:qFormat/>
    <w:rsid w:val="00335FD2"/>
    <w:rPr>
      <w:b/>
      <w:bCs/>
      <w:i/>
      <w:iCs/>
      <w:spacing w:val="5"/>
    </w:rPr>
  </w:style>
  <w:style w:type="paragraph" w:styleId="StandardWeb">
    <w:name w:val="Normal (Web)"/>
    <w:basedOn w:val="Standard"/>
    <w:uiPriority w:val="96"/>
    <w:semiHidden/>
    <w:rsid w:val="00335FD2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  <w:rsid w:val="00335FD2"/>
  </w:style>
  <w:style w:type="paragraph" w:styleId="NurText">
    <w:name w:val="Plain Text"/>
    <w:basedOn w:val="Standard"/>
    <w:link w:val="NurTextZchn"/>
    <w:uiPriority w:val="90"/>
    <w:semiHidden/>
    <w:rsid w:val="00335FD2"/>
    <w:rPr>
      <w:rFonts w:ascii="Consolas" w:hAnsi="Consolas" w:cs="Consolas"/>
    </w:rPr>
  </w:style>
  <w:style w:type="character" w:customStyle="1" w:styleId="NurTextZchn">
    <w:name w:val="Nur Text Zchn"/>
    <w:basedOn w:val="Absatz-Standardschriftart"/>
    <w:link w:val="NurText"/>
    <w:uiPriority w:val="90"/>
    <w:semiHidden/>
    <w:rsid w:val="00335FD2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uiPriority w:val="94"/>
    <w:semiHidden/>
    <w:rsid w:val="00335F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4"/>
    <w:semiHidden/>
    <w:rsid w:val="00335FD2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Dokumentstruktur">
    <w:name w:val="Document Map"/>
    <w:basedOn w:val="Standard"/>
    <w:link w:val="DokumentstrukturZchn"/>
    <w:uiPriority w:val="90"/>
    <w:semiHidden/>
    <w:rsid w:val="00335FD2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0"/>
    <w:semiHidden/>
    <w:rsid w:val="00335FD2"/>
    <w:rPr>
      <w:rFonts w:ascii="Segoe UI" w:hAnsi="Segoe UI" w:cs="Segoe UI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0"/>
    <w:semiHidden/>
    <w:rsid w:val="00335F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0"/>
    <w:semiHidden/>
    <w:rsid w:val="00335FD2"/>
    <w:rPr>
      <w:b/>
      <w:bCs/>
    </w:rPr>
  </w:style>
  <w:style w:type="character" w:styleId="Kommentarzeichen">
    <w:name w:val="annotation reference"/>
    <w:basedOn w:val="Absatz-Standardschriftart"/>
    <w:uiPriority w:val="90"/>
    <w:semiHidden/>
    <w:rsid w:val="00335FD2"/>
    <w:rPr>
      <w:sz w:val="16"/>
      <w:szCs w:val="16"/>
    </w:rPr>
  </w:style>
  <w:style w:type="character" w:styleId="Zeilennummer">
    <w:name w:val="line number"/>
    <w:basedOn w:val="Absatz-Standardschriftart"/>
    <w:uiPriority w:val="90"/>
    <w:semiHidden/>
    <w:rsid w:val="00335FD2"/>
  </w:style>
  <w:style w:type="paragraph" w:styleId="HTMLAdresse">
    <w:name w:val="HTML Address"/>
    <w:basedOn w:val="Standard"/>
    <w:link w:val="HTMLAdresseZchn"/>
    <w:uiPriority w:val="94"/>
    <w:semiHidden/>
    <w:rsid w:val="00335FD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4"/>
    <w:semiHidden/>
    <w:rsid w:val="00335FD2"/>
    <w:rPr>
      <w:i/>
      <w:iCs/>
    </w:rPr>
  </w:style>
  <w:style w:type="character" w:styleId="HTMLAkronym">
    <w:name w:val="HTML Acronym"/>
    <w:basedOn w:val="Absatz-Standardschriftart"/>
    <w:uiPriority w:val="94"/>
    <w:semiHidden/>
    <w:rsid w:val="00335FD2"/>
  </w:style>
  <w:style w:type="character" w:styleId="HTMLBeispiel">
    <w:name w:val="HTML Sample"/>
    <w:basedOn w:val="Absatz-Standardschriftart"/>
    <w:uiPriority w:val="94"/>
    <w:semiHidden/>
    <w:rsid w:val="00335FD2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4"/>
    <w:semiHidden/>
    <w:rsid w:val="00335FD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4"/>
    <w:semiHidden/>
    <w:rsid w:val="00335FD2"/>
    <w:rPr>
      <w:i/>
      <w:iCs/>
    </w:rPr>
  </w:style>
  <w:style w:type="character" w:styleId="HTMLSchreibmaschine">
    <w:name w:val="HTML Typewriter"/>
    <w:basedOn w:val="Absatz-Standardschriftart"/>
    <w:uiPriority w:val="94"/>
    <w:semiHidden/>
    <w:rsid w:val="00335FD2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4"/>
    <w:semiHidden/>
    <w:rsid w:val="00335FD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4"/>
    <w:semiHidden/>
    <w:rsid w:val="00335FD2"/>
    <w:rPr>
      <w:i/>
      <w:iCs/>
    </w:rPr>
  </w:style>
  <w:style w:type="paragraph" w:styleId="HTMLVorformatiert">
    <w:name w:val="HTML Preformatted"/>
    <w:basedOn w:val="Standard"/>
    <w:link w:val="HTMLVorformatiertZchn"/>
    <w:uiPriority w:val="94"/>
    <w:semiHidden/>
    <w:rsid w:val="00335FD2"/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4"/>
    <w:semiHidden/>
    <w:rsid w:val="00335FD2"/>
    <w:rPr>
      <w:rFonts w:ascii="Consolas" w:hAnsi="Consolas" w:cs="Consolas"/>
    </w:rPr>
  </w:style>
  <w:style w:type="character" w:styleId="HTMLZitat">
    <w:name w:val="HTML Cite"/>
    <w:basedOn w:val="Absatz-Standardschriftart"/>
    <w:uiPriority w:val="94"/>
    <w:semiHidden/>
    <w:rsid w:val="00335FD2"/>
    <w:rPr>
      <w:i/>
      <w:iCs/>
    </w:rPr>
  </w:style>
  <w:style w:type="paragraph" w:styleId="Umschlagabsenderadresse">
    <w:name w:val="envelope return"/>
    <w:basedOn w:val="Standard"/>
    <w:uiPriority w:val="80"/>
    <w:semiHidden/>
    <w:rsid w:val="00335FD2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80"/>
    <w:semiHidden/>
    <w:rsid w:val="00335FD2"/>
    <w:pPr>
      <w:framePr w:w="4253" w:h="1871" w:hRule="exact" w:wrap="notBeside" w:vAnchor="page" w:hAnchor="page" w:x="1475" w:y="2893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80"/>
    <w:semiHidden/>
    <w:rsid w:val="00335FD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80"/>
    <w:semiHidden/>
    <w:rsid w:val="00335FD2"/>
  </w:style>
  <w:style w:type="paragraph" w:styleId="Gruformel">
    <w:name w:val="Closing"/>
    <w:basedOn w:val="Standard"/>
    <w:link w:val="GruformelZchn"/>
    <w:uiPriority w:val="80"/>
    <w:semiHidden/>
    <w:rsid w:val="00335FD2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80"/>
    <w:semiHidden/>
    <w:rsid w:val="00335FD2"/>
  </w:style>
  <w:style w:type="paragraph" w:styleId="Datum">
    <w:name w:val="Date"/>
    <w:basedOn w:val="Standard"/>
    <w:next w:val="Standard"/>
    <w:link w:val="DatumZchn"/>
    <w:uiPriority w:val="80"/>
    <w:semiHidden/>
    <w:rsid w:val="00335FD2"/>
  </w:style>
  <w:style w:type="character" w:customStyle="1" w:styleId="DatumZchn">
    <w:name w:val="Datum Zchn"/>
    <w:basedOn w:val="Absatz-Standardschriftart"/>
    <w:link w:val="Datum"/>
    <w:uiPriority w:val="80"/>
    <w:semiHidden/>
    <w:rsid w:val="00335FD2"/>
  </w:style>
  <w:style w:type="paragraph" w:styleId="Anrede">
    <w:name w:val="Salutation"/>
    <w:basedOn w:val="Standard"/>
    <w:next w:val="Standard"/>
    <w:link w:val="AnredeZchn"/>
    <w:uiPriority w:val="80"/>
    <w:semiHidden/>
    <w:rsid w:val="00335FD2"/>
  </w:style>
  <w:style w:type="character" w:customStyle="1" w:styleId="AnredeZchn">
    <w:name w:val="Anrede Zchn"/>
    <w:basedOn w:val="Absatz-Standardschriftart"/>
    <w:link w:val="Anrede"/>
    <w:uiPriority w:val="80"/>
    <w:semiHidden/>
    <w:rsid w:val="00335FD2"/>
  </w:style>
  <w:style w:type="paragraph" w:styleId="E-Mail-Signatur">
    <w:name w:val="E-mail Signature"/>
    <w:basedOn w:val="Standard"/>
    <w:link w:val="E-Mail-SignaturZchn"/>
    <w:uiPriority w:val="80"/>
    <w:semiHidden/>
    <w:rsid w:val="00335FD2"/>
  </w:style>
  <w:style w:type="character" w:customStyle="1" w:styleId="E-Mail-SignaturZchn">
    <w:name w:val="E-Mail-Signatur Zchn"/>
    <w:basedOn w:val="Absatz-Standardschriftart"/>
    <w:link w:val="E-Mail-Signatur"/>
    <w:uiPriority w:val="80"/>
    <w:semiHidden/>
    <w:rsid w:val="00335FD2"/>
  </w:style>
  <w:style w:type="numbering" w:customStyle="1" w:styleId="List-Headings">
    <w:name w:val="List-Headings"/>
    <w:uiPriority w:val="99"/>
    <w:rsid w:val="00335FD2"/>
    <w:pPr>
      <w:numPr>
        <w:numId w:val="15"/>
      </w:numPr>
    </w:pPr>
  </w:style>
  <w:style w:type="paragraph" w:customStyle="1" w:styleId="BulletsStandard">
    <w:name w:val="***** Bullets Standard *****"/>
    <w:basedOn w:val="Standard"/>
    <w:uiPriority w:val="8"/>
    <w:semiHidden/>
    <w:rsid w:val="00335FD2"/>
    <w:pPr>
      <w:jc w:val="center"/>
    </w:pPr>
    <w:rPr>
      <w:color w:val="004388"/>
    </w:rPr>
  </w:style>
  <w:style w:type="paragraph" w:customStyle="1" w:styleId="HeaderFooter">
    <w:name w:val="***** Header &amp; Footer *****"/>
    <w:basedOn w:val="Standard"/>
    <w:uiPriority w:val="18"/>
    <w:rsid w:val="00335FD2"/>
    <w:pPr>
      <w:jc w:val="center"/>
    </w:pPr>
    <w:rPr>
      <w:color w:val="004388"/>
    </w:rPr>
  </w:style>
  <w:style w:type="paragraph" w:customStyle="1" w:styleId="Headings">
    <w:name w:val="***** Headings *****"/>
    <w:basedOn w:val="Standard"/>
    <w:uiPriority w:val="9"/>
    <w:rsid w:val="00335FD2"/>
    <w:pPr>
      <w:jc w:val="center"/>
    </w:pPr>
    <w:rPr>
      <w:color w:val="004388"/>
    </w:rPr>
  </w:style>
  <w:style w:type="paragraph" w:customStyle="1" w:styleId="Headingsextra">
    <w:name w:val="***** Headings extra *****"/>
    <w:basedOn w:val="Standard"/>
    <w:uiPriority w:val="10"/>
    <w:semiHidden/>
    <w:rsid w:val="00335FD2"/>
    <w:pPr>
      <w:spacing w:before="260" w:line="260" w:lineRule="atLeast"/>
      <w:jc w:val="center"/>
    </w:pPr>
    <w:rPr>
      <w:color w:val="004388"/>
    </w:rPr>
  </w:style>
  <w:style w:type="paragraph" w:customStyle="1" w:styleId="Letter">
    <w:name w:val="***** Letter *****"/>
    <w:basedOn w:val="Standard"/>
    <w:uiPriority w:val="3"/>
    <w:semiHidden/>
    <w:rsid w:val="00335FD2"/>
    <w:pPr>
      <w:jc w:val="center"/>
    </w:pPr>
    <w:rPr>
      <w:color w:val="004388"/>
    </w:rPr>
  </w:style>
  <w:style w:type="paragraph" w:customStyle="1" w:styleId="More">
    <w:name w:val="***** More *****"/>
    <w:basedOn w:val="Standard"/>
    <w:uiPriority w:val="74"/>
    <w:rsid w:val="00335FD2"/>
    <w:pPr>
      <w:jc w:val="center"/>
    </w:pPr>
    <w:rPr>
      <w:color w:val="004388"/>
    </w:rPr>
  </w:style>
  <w:style w:type="paragraph" w:customStyle="1" w:styleId="Text">
    <w:name w:val="***** Text *****"/>
    <w:basedOn w:val="Standard"/>
    <w:rsid w:val="00335FD2"/>
    <w:pPr>
      <w:jc w:val="center"/>
    </w:pPr>
    <w:rPr>
      <w:noProof/>
      <w:color w:val="004388"/>
      <w:lang w:eastAsia="de-CH"/>
    </w:rPr>
  </w:style>
  <w:style w:type="paragraph" w:customStyle="1" w:styleId="Textextra">
    <w:name w:val="***** Text extra *****"/>
    <w:basedOn w:val="Standard"/>
    <w:uiPriority w:val="19"/>
    <w:semiHidden/>
    <w:rsid w:val="00335FD2"/>
    <w:pPr>
      <w:jc w:val="center"/>
    </w:pPr>
    <w:rPr>
      <w:color w:val="004388"/>
    </w:rPr>
  </w:style>
  <w:style w:type="paragraph" w:customStyle="1" w:styleId="TOC">
    <w:name w:val="***** TOC  *****"/>
    <w:basedOn w:val="Standard"/>
    <w:uiPriority w:val="39"/>
    <w:rsid w:val="00335FD2"/>
    <w:pPr>
      <w:jc w:val="center"/>
    </w:pPr>
    <w:rPr>
      <w:color w:val="004388"/>
    </w:rPr>
  </w:style>
  <w:style w:type="paragraph" w:customStyle="1" w:styleId="SVGW-Letter00Spacer">
    <w:name w:val="SVGW-Letter 00: Spacer"/>
    <w:basedOn w:val="Standard"/>
    <w:uiPriority w:val="3"/>
    <w:semiHidden/>
    <w:rsid w:val="00335FD2"/>
    <w:pPr>
      <w:spacing w:after="360"/>
      <w:contextualSpacing/>
    </w:pPr>
  </w:style>
  <w:style w:type="paragraph" w:customStyle="1" w:styleId="SVGW-Letter01EnvelopeReturnleft">
    <w:name w:val="SVGW-Letter 01: Envelope Return (left)"/>
    <w:basedOn w:val="Standard"/>
    <w:next w:val="Standard"/>
    <w:uiPriority w:val="3"/>
    <w:semiHidden/>
    <w:rsid w:val="00335FD2"/>
    <w:pPr>
      <w:framePr w:w="4139" w:h="170" w:wrap="notBeside" w:vAnchor="page" w:hAnchor="text" w:y="2949"/>
    </w:pPr>
    <w:rPr>
      <w:noProof/>
      <w:sz w:val="15"/>
      <w:u w:val="single"/>
    </w:rPr>
  </w:style>
  <w:style w:type="paragraph" w:customStyle="1" w:styleId="SVGW-Letter01EnvelopeReturnright">
    <w:name w:val="SVGW-Letter 01: Envelope Return (right)"/>
    <w:basedOn w:val="Standard"/>
    <w:next w:val="Standard"/>
    <w:uiPriority w:val="3"/>
    <w:semiHidden/>
    <w:rsid w:val="00335FD2"/>
    <w:pPr>
      <w:framePr w:w="4082" w:h="170" w:hRule="exact" w:wrap="notBeside" w:vAnchor="page" w:hAnchor="page" w:x="6805" w:y="2949"/>
    </w:pPr>
    <w:rPr>
      <w:noProof/>
      <w:sz w:val="15"/>
      <w:u w:val="single"/>
    </w:rPr>
  </w:style>
  <w:style w:type="paragraph" w:customStyle="1" w:styleId="SVGW-Letter02EnvelopeAddressleft">
    <w:name w:val="SVGW-Letter 02: Envelope Address (left)"/>
    <w:basedOn w:val="Standard"/>
    <w:uiPriority w:val="3"/>
    <w:semiHidden/>
    <w:rsid w:val="00335FD2"/>
    <w:pPr>
      <w:framePr w:w="3969" w:h="1814" w:hRule="exact" w:wrap="notBeside" w:vAnchor="page" w:hAnchor="text" w:y="2949"/>
      <w:tabs>
        <w:tab w:val="left" w:pos="680"/>
      </w:tabs>
      <w:spacing w:line="260" w:lineRule="exact"/>
    </w:pPr>
    <w:rPr>
      <w:noProof/>
    </w:rPr>
  </w:style>
  <w:style w:type="paragraph" w:customStyle="1" w:styleId="SVGW-Letter02PersDataright">
    <w:name w:val="SVGW-Letter 02: Pers. Data (right)"/>
    <w:basedOn w:val="Standard"/>
    <w:uiPriority w:val="3"/>
    <w:semiHidden/>
    <w:rsid w:val="00C8421E"/>
    <w:pPr>
      <w:framePr w:w="3969" w:h="1814" w:hRule="exact" w:wrap="around" w:vAnchor="page" w:hAnchor="page" w:x="6805" w:y="2949"/>
      <w:tabs>
        <w:tab w:val="left" w:pos="680"/>
      </w:tabs>
      <w:spacing w:line="260" w:lineRule="exact"/>
      <w:ind w:left="680" w:hanging="680"/>
    </w:pPr>
    <w:rPr>
      <w:noProof/>
    </w:rPr>
  </w:style>
  <w:style w:type="paragraph" w:customStyle="1" w:styleId="SVGW-Letter04Subject">
    <w:name w:val="SVGW-Letter 04: Subject"/>
    <w:basedOn w:val="Titel"/>
    <w:uiPriority w:val="3"/>
    <w:semiHidden/>
    <w:rsid w:val="00067BF8"/>
    <w:pPr>
      <w:spacing w:before="240"/>
      <w:outlineLvl w:val="9"/>
    </w:pPr>
    <w:rPr>
      <w:spacing w:val="6"/>
      <w:kern w:val="24"/>
      <w:sz w:val="22"/>
      <w:szCs w:val="52"/>
    </w:rPr>
  </w:style>
  <w:style w:type="paragraph" w:customStyle="1" w:styleId="SVGW-Letter05Salutation">
    <w:name w:val="SVGW-Letter 05: Salutation"/>
    <w:basedOn w:val="Standard"/>
    <w:uiPriority w:val="3"/>
    <w:semiHidden/>
    <w:rsid w:val="00335FD2"/>
    <w:pPr>
      <w:spacing w:after="240"/>
      <w:contextualSpacing/>
    </w:pPr>
    <w:rPr>
      <w:noProof/>
    </w:rPr>
  </w:style>
  <w:style w:type="paragraph" w:customStyle="1" w:styleId="SVGW-Letter06Closing">
    <w:name w:val="SVGW-Letter 06: Closing"/>
    <w:basedOn w:val="Standard"/>
    <w:uiPriority w:val="3"/>
    <w:semiHidden/>
    <w:rsid w:val="00335FD2"/>
    <w:pPr>
      <w:tabs>
        <w:tab w:val="left" w:pos="4479"/>
      </w:tabs>
      <w:spacing w:before="240" w:after="240"/>
      <w:contextualSpacing/>
    </w:pPr>
  </w:style>
  <w:style w:type="paragraph" w:customStyle="1" w:styleId="SVGW-Letter07ClosingCompanyname">
    <w:name w:val="SVGW-Letter 07: Closing (Company name)"/>
    <w:basedOn w:val="Standard"/>
    <w:next w:val="Standard"/>
    <w:uiPriority w:val="3"/>
    <w:semiHidden/>
    <w:rsid w:val="00335FD2"/>
    <w:pPr>
      <w:tabs>
        <w:tab w:val="left" w:pos="4479"/>
      </w:tabs>
    </w:pPr>
    <w:rPr>
      <w:noProof/>
    </w:rPr>
  </w:style>
  <w:style w:type="paragraph" w:customStyle="1" w:styleId="SVGW-Letter08Signatureleft">
    <w:name w:val="SVGW-Letter 08: Signature (left)"/>
    <w:basedOn w:val="Standard"/>
    <w:uiPriority w:val="3"/>
    <w:semiHidden/>
    <w:rsid w:val="00335FD2"/>
    <w:pPr>
      <w:framePr w:w="4309" w:wrap="notBeside" w:vAnchor="text" w:hAnchor="text" w:y="1"/>
      <w:ind w:right="113"/>
      <w:contextualSpacing/>
    </w:pPr>
    <w:rPr>
      <w:rFonts w:eastAsia="Times New Roman"/>
    </w:rPr>
  </w:style>
  <w:style w:type="paragraph" w:customStyle="1" w:styleId="SVGW-Letter09Signatureright">
    <w:name w:val="SVGW-Letter 09: Signature (right)"/>
    <w:basedOn w:val="Standard"/>
    <w:uiPriority w:val="3"/>
    <w:semiHidden/>
    <w:rsid w:val="00335FD2"/>
    <w:pPr>
      <w:framePr w:w="3969" w:wrap="notBeside" w:vAnchor="text" w:hAnchor="text" w:x="4480" w:y="1"/>
      <w:ind w:right="113"/>
      <w:contextualSpacing/>
    </w:pPr>
    <w:rPr>
      <w:rFonts w:eastAsia="Times New Roman"/>
    </w:rPr>
  </w:style>
  <w:style w:type="paragraph" w:customStyle="1" w:styleId="SVGW-LayoutCompany-Logo-Box">
    <w:name w:val="SVGW-Layout: Company-Logo-Box"/>
    <w:basedOn w:val="Standard"/>
    <w:uiPriority w:val="59"/>
    <w:rsid w:val="00EF23C6"/>
    <w:pPr>
      <w:framePr w:w="2268" w:h="737" w:hRule="exact" w:hSpace="284" w:wrap="around" w:vAnchor="page" w:hAnchor="page" w:x="613" w:y="738" w:anchorLock="1"/>
    </w:pPr>
    <w:rPr>
      <w:noProof/>
      <w:color w:val="FFFFFF" w:themeColor="background1"/>
    </w:rPr>
  </w:style>
  <w:style w:type="paragraph" w:customStyle="1" w:styleId="SVGW-LayoutPaging-Box">
    <w:name w:val="SVGW-Layout: Paging-Box"/>
    <w:basedOn w:val="Standard"/>
    <w:next w:val="Fuzeile"/>
    <w:uiPriority w:val="18"/>
    <w:rsid w:val="00335FD2"/>
    <w:pPr>
      <w:framePr w:hSpace="357" w:wrap="around" w:vAnchor="text" w:hAnchor="text" w:xAlign="right" w:y="-243"/>
    </w:pPr>
    <w:rPr>
      <w:sz w:val="20"/>
    </w:rPr>
  </w:style>
  <w:style w:type="paragraph" w:customStyle="1" w:styleId="Bullets">
    <w:name w:val="***** Bullets *****"/>
    <w:basedOn w:val="Standard"/>
    <w:uiPriority w:val="6"/>
    <w:rsid w:val="00335FD2"/>
    <w:pPr>
      <w:jc w:val="center"/>
    </w:pPr>
    <w:rPr>
      <w:color w:val="004388"/>
      <w:lang w:val="en-US"/>
    </w:rPr>
  </w:style>
  <w:style w:type="paragraph" w:customStyle="1" w:styleId="Bulletpoint-Dash1SVGW">
    <w:name w:val="Bulletpoint-Dash 1: SVGW"/>
    <w:basedOn w:val="Standard"/>
    <w:uiPriority w:val="6"/>
    <w:qFormat/>
    <w:rsid w:val="00335FD2"/>
    <w:pPr>
      <w:numPr>
        <w:numId w:val="8"/>
      </w:numPr>
    </w:pPr>
  </w:style>
  <w:style w:type="paragraph" w:customStyle="1" w:styleId="Bulletpoint-Dash2SVGW">
    <w:name w:val="Bulletpoint-Dash 2: SVGW"/>
    <w:basedOn w:val="Standard"/>
    <w:uiPriority w:val="6"/>
    <w:qFormat/>
    <w:rsid w:val="00335FD2"/>
    <w:pPr>
      <w:numPr>
        <w:ilvl w:val="1"/>
        <w:numId w:val="8"/>
      </w:numPr>
    </w:pPr>
  </w:style>
  <w:style w:type="paragraph" w:customStyle="1" w:styleId="Bulletpoint-Dash3SVGW">
    <w:name w:val="Bulletpoint-Dash 3: SVGW"/>
    <w:basedOn w:val="Standard"/>
    <w:uiPriority w:val="6"/>
    <w:semiHidden/>
    <w:rsid w:val="00335FD2"/>
    <w:pPr>
      <w:numPr>
        <w:ilvl w:val="2"/>
        <w:numId w:val="8"/>
      </w:numPr>
    </w:pPr>
  </w:style>
  <w:style w:type="paragraph" w:customStyle="1" w:styleId="Bulletpoint-Dash4SVGW">
    <w:name w:val="Bulletpoint-Dash 4: SVGW"/>
    <w:basedOn w:val="Standard"/>
    <w:uiPriority w:val="6"/>
    <w:semiHidden/>
    <w:rsid w:val="00335FD2"/>
    <w:pPr>
      <w:numPr>
        <w:ilvl w:val="3"/>
        <w:numId w:val="8"/>
      </w:numPr>
    </w:pPr>
  </w:style>
  <w:style w:type="paragraph" w:customStyle="1" w:styleId="Bulletpoint-Dash5SVGW">
    <w:name w:val="Bulletpoint-Dash 5: SVGW"/>
    <w:basedOn w:val="Standard"/>
    <w:uiPriority w:val="6"/>
    <w:semiHidden/>
    <w:rsid w:val="00335FD2"/>
    <w:pPr>
      <w:numPr>
        <w:ilvl w:val="4"/>
        <w:numId w:val="8"/>
      </w:numPr>
    </w:pPr>
  </w:style>
  <w:style w:type="paragraph" w:customStyle="1" w:styleId="Numbering1SVGW">
    <w:name w:val="Numbering 1: SVGW"/>
    <w:basedOn w:val="Standard"/>
    <w:uiPriority w:val="6"/>
    <w:qFormat/>
    <w:rsid w:val="00335FD2"/>
    <w:pPr>
      <w:numPr>
        <w:numId w:val="22"/>
      </w:numPr>
    </w:pPr>
  </w:style>
  <w:style w:type="paragraph" w:customStyle="1" w:styleId="Numbering2SVGW">
    <w:name w:val="Numbering 2: SVGW"/>
    <w:basedOn w:val="Standard"/>
    <w:uiPriority w:val="6"/>
    <w:qFormat/>
    <w:rsid w:val="00335FD2"/>
    <w:pPr>
      <w:numPr>
        <w:ilvl w:val="1"/>
        <w:numId w:val="22"/>
      </w:numPr>
    </w:pPr>
  </w:style>
  <w:style w:type="paragraph" w:customStyle="1" w:styleId="Numbering3SVGW">
    <w:name w:val="Numbering 3: SVGW"/>
    <w:basedOn w:val="Standard"/>
    <w:uiPriority w:val="6"/>
    <w:semiHidden/>
    <w:rsid w:val="00335FD2"/>
    <w:pPr>
      <w:numPr>
        <w:ilvl w:val="2"/>
        <w:numId w:val="22"/>
      </w:numPr>
    </w:pPr>
  </w:style>
  <w:style w:type="paragraph" w:customStyle="1" w:styleId="Numbering4SVGW">
    <w:name w:val="Numbering 4: SVGW"/>
    <w:basedOn w:val="Standard"/>
    <w:uiPriority w:val="6"/>
    <w:semiHidden/>
    <w:rsid w:val="00335FD2"/>
    <w:pPr>
      <w:numPr>
        <w:ilvl w:val="3"/>
        <w:numId w:val="22"/>
      </w:numPr>
    </w:pPr>
  </w:style>
  <w:style w:type="paragraph" w:customStyle="1" w:styleId="Numbering5SVGW">
    <w:name w:val="Numbering 5: SVGW"/>
    <w:basedOn w:val="Standard"/>
    <w:uiPriority w:val="6"/>
    <w:semiHidden/>
    <w:rsid w:val="00335FD2"/>
    <w:pPr>
      <w:numPr>
        <w:ilvl w:val="4"/>
        <w:numId w:val="22"/>
      </w:numPr>
    </w:pPr>
  </w:style>
  <w:style w:type="paragraph" w:customStyle="1" w:styleId="Lettering1SVGW">
    <w:name w:val="Lettering 1: SVGW"/>
    <w:basedOn w:val="Standard"/>
    <w:uiPriority w:val="6"/>
    <w:qFormat/>
    <w:rsid w:val="00335FD2"/>
    <w:pPr>
      <w:numPr>
        <w:numId w:val="17"/>
      </w:numPr>
    </w:pPr>
  </w:style>
  <w:style w:type="paragraph" w:customStyle="1" w:styleId="Lettering2SVGW">
    <w:name w:val="Lettering 2: SVGW"/>
    <w:basedOn w:val="Standard"/>
    <w:uiPriority w:val="6"/>
    <w:qFormat/>
    <w:rsid w:val="00335FD2"/>
    <w:pPr>
      <w:numPr>
        <w:ilvl w:val="1"/>
        <w:numId w:val="17"/>
      </w:numPr>
    </w:pPr>
  </w:style>
  <w:style w:type="paragraph" w:customStyle="1" w:styleId="Lettering3SVGW">
    <w:name w:val="Lettering 3: SVGW"/>
    <w:basedOn w:val="Standard"/>
    <w:uiPriority w:val="6"/>
    <w:semiHidden/>
    <w:rsid w:val="00335FD2"/>
    <w:pPr>
      <w:numPr>
        <w:ilvl w:val="2"/>
        <w:numId w:val="17"/>
      </w:numPr>
    </w:pPr>
  </w:style>
  <w:style w:type="paragraph" w:customStyle="1" w:styleId="Lettering4SVGW">
    <w:name w:val="Lettering 4: SVGW"/>
    <w:basedOn w:val="Standard"/>
    <w:uiPriority w:val="6"/>
    <w:semiHidden/>
    <w:rsid w:val="00335FD2"/>
    <w:pPr>
      <w:numPr>
        <w:ilvl w:val="3"/>
        <w:numId w:val="17"/>
      </w:numPr>
    </w:pPr>
  </w:style>
  <w:style w:type="paragraph" w:customStyle="1" w:styleId="Lettering5SVGW">
    <w:name w:val="Lettering 5: SVGW"/>
    <w:basedOn w:val="Standard"/>
    <w:uiPriority w:val="6"/>
    <w:semiHidden/>
    <w:rsid w:val="00335FD2"/>
    <w:pPr>
      <w:numPr>
        <w:ilvl w:val="4"/>
        <w:numId w:val="17"/>
      </w:numPr>
    </w:pPr>
  </w:style>
  <w:style w:type="paragraph" w:customStyle="1" w:styleId="Index-List1SVGW">
    <w:name w:val="Index-List 1: SVGW"/>
    <w:basedOn w:val="Standard"/>
    <w:uiPriority w:val="7"/>
    <w:semiHidden/>
    <w:rsid w:val="00335FD2"/>
    <w:pPr>
      <w:numPr>
        <w:numId w:val="16"/>
      </w:numPr>
      <w:spacing w:before="80" w:after="80"/>
    </w:pPr>
  </w:style>
  <w:style w:type="paragraph" w:customStyle="1" w:styleId="Index-List2SVGW">
    <w:name w:val="Index-List 2: SVGW"/>
    <w:basedOn w:val="Standard"/>
    <w:uiPriority w:val="7"/>
    <w:semiHidden/>
    <w:rsid w:val="00335FD2"/>
    <w:pPr>
      <w:numPr>
        <w:ilvl w:val="1"/>
        <w:numId w:val="16"/>
      </w:numPr>
    </w:pPr>
  </w:style>
  <w:style w:type="paragraph" w:customStyle="1" w:styleId="Index-List3SVGW">
    <w:name w:val="Index-List 3: SVGW"/>
    <w:basedOn w:val="Standard"/>
    <w:uiPriority w:val="7"/>
    <w:semiHidden/>
    <w:rsid w:val="00335FD2"/>
    <w:pPr>
      <w:numPr>
        <w:ilvl w:val="2"/>
        <w:numId w:val="16"/>
      </w:numPr>
    </w:pPr>
  </w:style>
  <w:style w:type="paragraph" w:customStyle="1" w:styleId="Medium-TextSVGW">
    <w:name w:val="Medium-Text: SVGW"/>
    <w:basedOn w:val="Textkrper2"/>
    <w:uiPriority w:val="14"/>
    <w:qFormat/>
    <w:rsid w:val="00335FD2"/>
  </w:style>
  <w:style w:type="paragraph" w:customStyle="1" w:styleId="Small-TextSVGW">
    <w:name w:val="Small-Text: SVGW"/>
    <w:basedOn w:val="Textkrper3"/>
    <w:uiPriority w:val="16"/>
    <w:qFormat/>
    <w:rsid w:val="00335FD2"/>
  </w:style>
  <w:style w:type="table" w:customStyle="1" w:styleId="SVGW-Table">
    <w:name w:val="SVGW-Table"/>
    <w:basedOn w:val="NormaleTabelle"/>
    <w:uiPriority w:val="99"/>
    <w:rsid w:val="00815F62"/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rPr>
        <w:tblHeader/>
      </w:trPr>
      <w:tcPr>
        <w:tcBorders>
          <w:top w:val="single" w:sz="2" w:space="0" w:color="auto"/>
          <w:bottom w:val="single" w:sz="2" w:space="0" w:color="auto"/>
        </w:tcBorders>
      </w:tcPr>
    </w:tblStylePr>
    <w:tblStylePr w:type="lastRow">
      <w:rPr>
        <w:b/>
      </w:rPr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auto"/>
          <w:right w:val="single" w:sz="2" w:space="0" w:color="auto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auto"/>
          <w:right w:val="single" w:sz="2" w:space="0" w:color="auto"/>
          <w:insideV w:val="single" w:sz="4" w:space="0" w:color="auto"/>
        </w:tcBorders>
      </w:tcPr>
    </w:tblStylePr>
    <w:tblStylePr w:type="band1Horz"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2Horz">
      <w:tblPr/>
      <w:tcPr>
        <w:tcBorders>
          <w:top w:val="single" w:sz="2" w:space="0" w:color="auto"/>
          <w:bottom w:val="single" w:sz="2" w:space="0" w:color="auto"/>
        </w:tcBorders>
      </w:tcPr>
    </w:tblStylePr>
  </w:style>
  <w:style w:type="table" w:customStyle="1" w:styleId="SVGW-Table-Gris">
    <w:name w:val="SVGW-Table-Gris"/>
    <w:basedOn w:val="NormaleTabelle"/>
    <w:uiPriority w:val="99"/>
    <w:rsid w:val="00815F62"/>
    <w:tblPr>
      <w:tblStyleRowBandSize w:val="1"/>
      <w:tblStyleColBandSize w:val="1"/>
      <w:tblCellMar>
        <w:top w:w="57" w:type="dxa"/>
        <w:bottom w:w="57" w:type="dxa"/>
      </w:tblCellMar>
    </w:tblPr>
    <w:tblStylePr w:type="firstRow">
      <w:rPr>
        <w:b/>
      </w:rPr>
      <w:tblPr/>
      <w:trPr>
        <w:tblHeader/>
      </w:trPr>
      <w:tcPr>
        <w:tcBorders>
          <w:top w:val="single" w:sz="2" w:space="0" w:color="auto"/>
          <w:bottom w:val="single" w:sz="2" w:space="0" w:color="auto"/>
        </w:tcBorders>
        <w:shd w:val="clear" w:color="auto" w:fill="D9D9D9" w:themeFill="background1" w:themeFillShade="D9"/>
      </w:tcPr>
    </w:tblStylePr>
    <w:tblStylePr w:type="lastRow">
      <w:rPr>
        <w:b/>
      </w:rPr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1Vert">
      <w:tblPr/>
      <w:tcPr>
        <w:tcBorders>
          <w:left w:val="single" w:sz="2" w:space="0" w:color="auto"/>
          <w:right w:val="single" w:sz="2" w:space="0" w:color="auto"/>
        </w:tcBorders>
      </w:tcPr>
    </w:tblStylePr>
    <w:tblStylePr w:type="band2Vert">
      <w:tblPr/>
      <w:tcPr>
        <w:tcBorders>
          <w:left w:val="single" w:sz="2" w:space="0" w:color="auto"/>
          <w:right w:val="single" w:sz="2" w:space="0" w:color="auto"/>
          <w:insideV w:val="single" w:sz="4" w:space="0" w:color="auto"/>
        </w:tcBorders>
      </w:tcPr>
    </w:tblStylePr>
    <w:tblStylePr w:type="band1Horz">
      <w:tblPr/>
      <w:tcPr>
        <w:tcBorders>
          <w:top w:val="single" w:sz="2" w:space="0" w:color="auto"/>
          <w:bottom w:val="single" w:sz="2" w:space="0" w:color="auto"/>
        </w:tcBorders>
      </w:tcPr>
    </w:tblStylePr>
    <w:tblStylePr w:type="band2Horz">
      <w:tblPr/>
      <w:tcPr>
        <w:tcBorders>
          <w:top w:val="single" w:sz="2" w:space="0" w:color="auto"/>
          <w:bottom w:val="single" w:sz="2" w:space="0" w:color="auto"/>
        </w:tcBorders>
      </w:tcPr>
    </w:tblStylePr>
  </w:style>
  <w:style w:type="paragraph" w:customStyle="1" w:styleId="Medium-List1dashSVGW">
    <w:name w:val="Medium-List 1 (dash): SVGW"/>
    <w:basedOn w:val="Textkrper2"/>
    <w:uiPriority w:val="15"/>
    <w:qFormat/>
    <w:rsid w:val="00335FD2"/>
    <w:pPr>
      <w:numPr>
        <w:numId w:val="21"/>
      </w:numPr>
    </w:pPr>
  </w:style>
  <w:style w:type="paragraph" w:customStyle="1" w:styleId="Medium-List2numberSVGW">
    <w:name w:val="Medium-List 2 (number): SVGW"/>
    <w:basedOn w:val="Textkrper2"/>
    <w:uiPriority w:val="15"/>
    <w:rsid w:val="00335FD2"/>
    <w:pPr>
      <w:numPr>
        <w:ilvl w:val="1"/>
        <w:numId w:val="21"/>
      </w:numPr>
    </w:pPr>
  </w:style>
  <w:style w:type="paragraph" w:customStyle="1" w:styleId="Medium-List3letterSVGW">
    <w:name w:val="Medium-List 3 (letter): SVGW"/>
    <w:basedOn w:val="Textkrper2"/>
    <w:uiPriority w:val="15"/>
    <w:rsid w:val="00335FD2"/>
    <w:pPr>
      <w:numPr>
        <w:ilvl w:val="2"/>
        <w:numId w:val="21"/>
      </w:numPr>
    </w:pPr>
  </w:style>
  <w:style w:type="paragraph" w:customStyle="1" w:styleId="Medium-List4asteriskSVGW">
    <w:name w:val="Medium-List 4 (asterisk): SVGW"/>
    <w:basedOn w:val="Textkrper2"/>
    <w:uiPriority w:val="15"/>
    <w:qFormat/>
    <w:rsid w:val="00335FD2"/>
    <w:pPr>
      <w:numPr>
        <w:ilvl w:val="3"/>
        <w:numId w:val="21"/>
      </w:numPr>
    </w:pPr>
  </w:style>
  <w:style w:type="paragraph" w:customStyle="1" w:styleId="Medium-List5numbersuperscriptSVGW">
    <w:name w:val="Medium-List 5 (number superscript): SVGW"/>
    <w:basedOn w:val="Textkrper2"/>
    <w:uiPriority w:val="15"/>
    <w:semiHidden/>
    <w:rsid w:val="00335FD2"/>
    <w:pPr>
      <w:numPr>
        <w:ilvl w:val="4"/>
        <w:numId w:val="21"/>
      </w:numPr>
    </w:pPr>
  </w:style>
  <w:style w:type="paragraph" w:customStyle="1" w:styleId="Medium-List7bulletSVGW">
    <w:name w:val="Medium-List 7 (bullet): SVGW"/>
    <w:basedOn w:val="Textkrper2"/>
    <w:uiPriority w:val="15"/>
    <w:semiHidden/>
    <w:rsid w:val="00335FD2"/>
    <w:pPr>
      <w:numPr>
        <w:ilvl w:val="6"/>
        <w:numId w:val="21"/>
      </w:numPr>
    </w:pPr>
  </w:style>
  <w:style w:type="paragraph" w:customStyle="1" w:styleId="Medium-List8romanSVGW">
    <w:name w:val="Medium-List 8 (roman): SVGW"/>
    <w:basedOn w:val="Textkrper2"/>
    <w:uiPriority w:val="15"/>
    <w:semiHidden/>
    <w:rsid w:val="00335FD2"/>
    <w:pPr>
      <w:numPr>
        <w:ilvl w:val="7"/>
        <w:numId w:val="21"/>
      </w:numPr>
    </w:pPr>
  </w:style>
  <w:style w:type="paragraph" w:customStyle="1" w:styleId="Medium-List9uppercaseSVGW">
    <w:name w:val="Medium-List 9 (uppercase): SVGW"/>
    <w:basedOn w:val="Textkrper2"/>
    <w:uiPriority w:val="15"/>
    <w:semiHidden/>
    <w:rsid w:val="00335FD2"/>
    <w:pPr>
      <w:numPr>
        <w:ilvl w:val="8"/>
        <w:numId w:val="21"/>
      </w:numPr>
    </w:pPr>
  </w:style>
  <w:style w:type="paragraph" w:customStyle="1" w:styleId="Small-List1dashSVGW">
    <w:name w:val="Small-List 1 (dash): SVGW"/>
    <w:basedOn w:val="Textkrper3"/>
    <w:uiPriority w:val="17"/>
    <w:qFormat/>
    <w:rsid w:val="00335FD2"/>
    <w:pPr>
      <w:numPr>
        <w:numId w:val="23"/>
      </w:numPr>
    </w:pPr>
  </w:style>
  <w:style w:type="paragraph" w:customStyle="1" w:styleId="Small-List2numberSVGW">
    <w:name w:val="Small-List 2 (number): SVGW"/>
    <w:basedOn w:val="Textkrper3"/>
    <w:uiPriority w:val="17"/>
    <w:rsid w:val="00335FD2"/>
    <w:pPr>
      <w:numPr>
        <w:ilvl w:val="1"/>
        <w:numId w:val="23"/>
      </w:numPr>
    </w:pPr>
  </w:style>
  <w:style w:type="paragraph" w:customStyle="1" w:styleId="Small-List3letterSVGW">
    <w:name w:val="Small-List 3 (letter): SVGW"/>
    <w:basedOn w:val="Textkrper3"/>
    <w:uiPriority w:val="17"/>
    <w:rsid w:val="00335FD2"/>
    <w:pPr>
      <w:numPr>
        <w:ilvl w:val="2"/>
        <w:numId w:val="23"/>
      </w:numPr>
    </w:pPr>
  </w:style>
  <w:style w:type="paragraph" w:customStyle="1" w:styleId="Small-List4asteriskSVGW">
    <w:name w:val="Small-List 4 (asterisk): SVGW"/>
    <w:basedOn w:val="Textkrper3"/>
    <w:uiPriority w:val="17"/>
    <w:qFormat/>
    <w:rsid w:val="00335FD2"/>
    <w:pPr>
      <w:numPr>
        <w:ilvl w:val="3"/>
        <w:numId w:val="23"/>
      </w:numPr>
    </w:pPr>
  </w:style>
  <w:style w:type="paragraph" w:customStyle="1" w:styleId="Small-List5numbersuperscriptSVGW">
    <w:name w:val="Small-List 5 (number superscript): SVGW"/>
    <w:basedOn w:val="Textkrper3"/>
    <w:uiPriority w:val="17"/>
    <w:semiHidden/>
    <w:rsid w:val="00335FD2"/>
    <w:pPr>
      <w:numPr>
        <w:ilvl w:val="4"/>
        <w:numId w:val="23"/>
      </w:numPr>
    </w:pPr>
  </w:style>
  <w:style w:type="paragraph" w:customStyle="1" w:styleId="Small-List6numberexpandedSVGW">
    <w:name w:val="Small-List 6 (number expanded): SVGW"/>
    <w:basedOn w:val="Textkrper3"/>
    <w:uiPriority w:val="17"/>
    <w:semiHidden/>
    <w:rsid w:val="00335FD2"/>
    <w:pPr>
      <w:numPr>
        <w:ilvl w:val="5"/>
        <w:numId w:val="23"/>
      </w:numPr>
    </w:pPr>
  </w:style>
  <w:style w:type="paragraph" w:customStyle="1" w:styleId="Small-List7bulletSVGW">
    <w:name w:val="Small-List 7 (bullet): SVGW"/>
    <w:basedOn w:val="Textkrper3"/>
    <w:uiPriority w:val="17"/>
    <w:semiHidden/>
    <w:rsid w:val="00335FD2"/>
    <w:pPr>
      <w:numPr>
        <w:ilvl w:val="6"/>
        <w:numId w:val="23"/>
      </w:numPr>
    </w:pPr>
  </w:style>
  <w:style w:type="paragraph" w:customStyle="1" w:styleId="Small-List8romanSVGW">
    <w:name w:val="Small-List 8 (roman): SVGW"/>
    <w:basedOn w:val="Textkrper3"/>
    <w:uiPriority w:val="17"/>
    <w:semiHidden/>
    <w:rsid w:val="00335FD2"/>
    <w:pPr>
      <w:numPr>
        <w:ilvl w:val="7"/>
        <w:numId w:val="23"/>
      </w:numPr>
    </w:pPr>
  </w:style>
  <w:style w:type="paragraph" w:customStyle="1" w:styleId="Small-List9uppercaseSVGW">
    <w:name w:val="Small-List 9 (uppercase): SVGW"/>
    <w:basedOn w:val="Textkrper3"/>
    <w:uiPriority w:val="17"/>
    <w:semiHidden/>
    <w:rsid w:val="00335FD2"/>
    <w:pPr>
      <w:numPr>
        <w:ilvl w:val="8"/>
        <w:numId w:val="23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35FD2"/>
    <w:rPr>
      <w:color w:val="808080"/>
      <w:shd w:val="clear" w:color="auto" w:fill="E6E6E6"/>
    </w:rPr>
  </w:style>
  <w:style w:type="paragraph" w:customStyle="1" w:styleId="Kapitel1SVGW">
    <w:name w:val="Kapitel 1: SVGW"/>
    <w:basedOn w:val="Standard"/>
    <w:uiPriority w:val="13"/>
    <w:semiHidden/>
    <w:rsid w:val="00335FD2"/>
    <w:pPr>
      <w:numPr>
        <w:numId w:val="9"/>
      </w:numPr>
      <w:spacing w:before="480" w:after="240"/>
      <w:outlineLvl w:val="0"/>
    </w:pPr>
    <w:rPr>
      <w:rFonts w:asciiTheme="majorHAnsi" w:hAnsiTheme="majorHAnsi"/>
      <w:b/>
      <w:sz w:val="26"/>
    </w:rPr>
  </w:style>
  <w:style w:type="paragraph" w:customStyle="1" w:styleId="Kapitel2SVGW">
    <w:name w:val="Kapitel 2: SVGW"/>
    <w:basedOn w:val="Standard"/>
    <w:uiPriority w:val="13"/>
    <w:semiHidden/>
    <w:rsid w:val="00335FD2"/>
    <w:pPr>
      <w:numPr>
        <w:ilvl w:val="1"/>
        <w:numId w:val="9"/>
      </w:numPr>
      <w:spacing w:before="240" w:after="240"/>
      <w:outlineLvl w:val="1"/>
    </w:pPr>
    <w:rPr>
      <w:rFonts w:asciiTheme="majorHAnsi" w:hAnsiTheme="majorHAnsi"/>
      <w:b/>
      <w:sz w:val="24"/>
    </w:rPr>
  </w:style>
  <w:style w:type="paragraph" w:customStyle="1" w:styleId="Kapitel3SVGW">
    <w:name w:val="Kapitel 3: SVGW"/>
    <w:basedOn w:val="Standard"/>
    <w:uiPriority w:val="13"/>
    <w:semiHidden/>
    <w:rsid w:val="00335FD2"/>
    <w:pPr>
      <w:numPr>
        <w:ilvl w:val="2"/>
        <w:numId w:val="9"/>
      </w:numPr>
      <w:spacing w:before="240" w:after="240"/>
      <w:outlineLvl w:val="2"/>
    </w:pPr>
    <w:rPr>
      <w:rFonts w:asciiTheme="majorHAnsi" w:hAnsiTheme="majorHAnsi"/>
      <w:b/>
      <w:sz w:val="24"/>
    </w:rPr>
  </w:style>
  <w:style w:type="paragraph" w:customStyle="1" w:styleId="ArtikelSVGW">
    <w:name w:val="Artikel: SVGW"/>
    <w:basedOn w:val="Standard"/>
    <w:uiPriority w:val="12"/>
    <w:semiHidden/>
    <w:rsid w:val="00335FD2"/>
    <w:pPr>
      <w:numPr>
        <w:numId w:val="2"/>
      </w:numPr>
      <w:spacing w:before="480" w:after="240"/>
      <w:outlineLvl w:val="7"/>
    </w:pPr>
    <w:rPr>
      <w:rFonts w:asciiTheme="majorHAnsi" w:hAnsiTheme="majorHAnsi"/>
      <w:b/>
      <w:sz w:val="26"/>
    </w:rPr>
  </w:style>
  <w:style w:type="paragraph" w:customStyle="1" w:styleId="AbschnittSVGW">
    <w:name w:val="Abschnitt SVGW"/>
    <w:basedOn w:val="Standard"/>
    <w:uiPriority w:val="13"/>
    <w:semiHidden/>
    <w:rsid w:val="00335FD2"/>
    <w:pPr>
      <w:numPr>
        <w:ilvl w:val="1"/>
        <w:numId w:val="2"/>
      </w:numPr>
      <w:spacing w:before="240" w:after="240"/>
      <w:outlineLvl w:val="8"/>
    </w:pPr>
    <w:rPr>
      <w:b/>
      <w:sz w:val="24"/>
    </w:rPr>
  </w:style>
  <w:style w:type="numbering" w:styleId="ArtikelAbschnitt">
    <w:name w:val="Outline List 3"/>
    <w:basedOn w:val="KeineListe"/>
    <w:uiPriority w:val="99"/>
    <w:semiHidden/>
    <w:unhideWhenUsed/>
    <w:rsid w:val="00335FD2"/>
    <w:pPr>
      <w:numPr>
        <w:numId w:val="1"/>
      </w:numPr>
    </w:pPr>
  </w:style>
  <w:style w:type="numbering" w:customStyle="1" w:styleId="List-Chapter">
    <w:name w:val="List-Chapter"/>
    <w:uiPriority w:val="99"/>
    <w:rsid w:val="00335FD2"/>
    <w:pPr>
      <w:numPr>
        <w:numId w:val="9"/>
      </w:numPr>
    </w:pPr>
  </w:style>
  <w:style w:type="numbering" w:customStyle="1" w:styleId="List-Bulletpoint-Dash">
    <w:name w:val="List-Bulletpoint-Dash"/>
    <w:uiPriority w:val="99"/>
    <w:rsid w:val="00335FD2"/>
    <w:pPr>
      <w:numPr>
        <w:numId w:val="8"/>
      </w:numPr>
    </w:pPr>
  </w:style>
  <w:style w:type="numbering" w:customStyle="1" w:styleId="List-Numbering">
    <w:name w:val="List-Numbering"/>
    <w:uiPriority w:val="99"/>
    <w:rsid w:val="00335FD2"/>
    <w:pPr>
      <w:numPr>
        <w:numId w:val="19"/>
      </w:numPr>
    </w:pPr>
  </w:style>
  <w:style w:type="numbering" w:customStyle="1" w:styleId="List-Lettering">
    <w:name w:val="List-Lettering"/>
    <w:uiPriority w:val="99"/>
    <w:rsid w:val="00335FD2"/>
    <w:pPr>
      <w:numPr>
        <w:numId w:val="17"/>
      </w:numPr>
    </w:pPr>
  </w:style>
  <w:style w:type="numbering" w:customStyle="1" w:styleId="List-Index">
    <w:name w:val="List-Index"/>
    <w:uiPriority w:val="99"/>
    <w:rsid w:val="00335FD2"/>
    <w:pPr>
      <w:numPr>
        <w:numId w:val="16"/>
      </w:numPr>
    </w:pPr>
  </w:style>
  <w:style w:type="numbering" w:customStyle="1" w:styleId="List-Medium">
    <w:name w:val="List-Medium"/>
    <w:uiPriority w:val="99"/>
    <w:rsid w:val="00335FD2"/>
    <w:pPr>
      <w:numPr>
        <w:numId w:val="18"/>
      </w:numPr>
    </w:pPr>
  </w:style>
  <w:style w:type="paragraph" w:customStyle="1" w:styleId="Medium-List6numberexpanded">
    <w:name w:val="Medium-List 6 (number expanded)"/>
    <w:basedOn w:val="Textkrper2"/>
    <w:uiPriority w:val="15"/>
    <w:semiHidden/>
    <w:rsid w:val="00335FD2"/>
    <w:pPr>
      <w:numPr>
        <w:ilvl w:val="5"/>
        <w:numId w:val="21"/>
      </w:numPr>
    </w:pPr>
  </w:style>
  <w:style w:type="paragraph" w:customStyle="1" w:styleId="BulletsIndex">
    <w:name w:val="***** Bullets Index *****"/>
    <w:basedOn w:val="Standard"/>
    <w:uiPriority w:val="7"/>
    <w:semiHidden/>
    <w:rsid w:val="00335FD2"/>
    <w:pPr>
      <w:jc w:val="center"/>
    </w:pPr>
    <w:rPr>
      <w:color w:val="004388"/>
    </w:rPr>
  </w:style>
  <w:style w:type="paragraph" w:customStyle="1" w:styleId="Docs">
    <w:name w:val="***** Docs *****"/>
    <w:basedOn w:val="Standard"/>
    <w:uiPriority w:val="4"/>
    <w:rsid w:val="00335FD2"/>
    <w:pPr>
      <w:spacing w:line="240" w:lineRule="atLeast"/>
      <w:jc w:val="center"/>
    </w:pPr>
    <w:rPr>
      <w:color w:val="004388"/>
    </w:rPr>
  </w:style>
  <w:style w:type="paragraph" w:customStyle="1" w:styleId="Layout">
    <w:name w:val="***** Layout *****"/>
    <w:basedOn w:val="Standard"/>
    <w:uiPriority w:val="59"/>
    <w:rsid w:val="00335FD2"/>
    <w:pPr>
      <w:jc w:val="center"/>
    </w:pPr>
    <w:rPr>
      <w:noProof/>
      <w:color w:val="004388"/>
    </w:rPr>
  </w:style>
  <w:style w:type="paragraph" w:customStyle="1" w:styleId="Medium">
    <w:name w:val="***** Medium *****"/>
    <w:basedOn w:val="Standard"/>
    <w:uiPriority w:val="14"/>
    <w:rsid w:val="00335FD2"/>
    <w:pPr>
      <w:jc w:val="center"/>
    </w:pPr>
    <w:rPr>
      <w:color w:val="004388"/>
    </w:rPr>
  </w:style>
  <w:style w:type="paragraph" w:customStyle="1" w:styleId="Small">
    <w:name w:val="***** Small *****"/>
    <w:basedOn w:val="Standard"/>
    <w:uiPriority w:val="16"/>
    <w:rsid w:val="00335FD2"/>
    <w:pPr>
      <w:jc w:val="center"/>
    </w:pPr>
    <w:rPr>
      <w:color w:val="004388"/>
    </w:rPr>
  </w:style>
  <w:style w:type="numbering" w:customStyle="1" w:styleId="List-Small">
    <w:name w:val="List-Small"/>
    <w:uiPriority w:val="99"/>
    <w:rsid w:val="00335FD2"/>
    <w:pPr>
      <w:numPr>
        <w:numId w:val="20"/>
      </w:numPr>
    </w:pPr>
  </w:style>
  <w:style w:type="paragraph" w:customStyle="1" w:styleId="SVGW-DocsInvisible">
    <w:name w:val="SVGW-Docs: Invisible"/>
    <w:basedOn w:val="Kopfzeile"/>
    <w:uiPriority w:val="4"/>
    <w:semiHidden/>
    <w:rsid w:val="00335FD2"/>
    <w:rPr>
      <w:vanish/>
    </w:rPr>
  </w:style>
  <w:style w:type="paragraph" w:customStyle="1" w:styleId="SVGW-DocsPlaceholder">
    <w:name w:val="SVGW-Docs: Placeholder"/>
    <w:basedOn w:val="Standard"/>
    <w:uiPriority w:val="4"/>
    <w:rsid w:val="00335FD2"/>
    <w:rPr>
      <w:color w:val="BFBFBF" w:themeColor="background1" w:themeShade="BF"/>
    </w:rPr>
  </w:style>
  <w:style w:type="paragraph" w:customStyle="1" w:styleId="SVGW-LayoutCompany-Address-Box">
    <w:name w:val="SVGW-Layout: Company-Address-Box"/>
    <w:basedOn w:val="Standard"/>
    <w:uiPriority w:val="59"/>
    <w:rsid w:val="00EF23C6"/>
    <w:pPr>
      <w:framePr w:wrap="notBeside" w:vAnchor="page" w:hAnchor="page" w:x="3148" w:y="795"/>
      <w:tabs>
        <w:tab w:val="left" w:pos="3657"/>
      </w:tabs>
      <w:spacing w:after="240" w:line="180" w:lineRule="exact"/>
      <w:contextualSpacing/>
    </w:pPr>
    <w:rPr>
      <w:noProof/>
      <w:color w:val="595959" w:themeColor="text1" w:themeTint="A6"/>
      <w:sz w:val="14"/>
    </w:rPr>
  </w:style>
  <w:style w:type="paragraph" w:customStyle="1" w:styleId="SVGW-Letter03Date">
    <w:name w:val="SVGW-Letter 03: Date"/>
    <w:basedOn w:val="Standard"/>
    <w:uiPriority w:val="3"/>
    <w:semiHidden/>
    <w:rsid w:val="00335FD2"/>
    <w:pPr>
      <w:spacing w:before="240" w:after="480" w:line="260" w:lineRule="exact"/>
      <w:contextualSpacing/>
    </w:pPr>
    <w:rPr>
      <w:noProof/>
    </w:rPr>
  </w:style>
  <w:style w:type="character" w:customStyle="1" w:styleId="SVGW-Letter02Text7pt">
    <w:name w:val="SVGW-Letter 02: Text 7 pt."/>
    <w:basedOn w:val="Absatz-Standardschriftart"/>
    <w:uiPriority w:val="3"/>
    <w:semiHidden/>
    <w:rsid w:val="00335FD2"/>
    <w:rPr>
      <w:color w:val="595959" w:themeColor="text1" w:themeTint="A6"/>
      <w:sz w:val="14"/>
    </w:rPr>
  </w:style>
  <w:style w:type="paragraph" w:customStyle="1" w:styleId="SVGW-Letter10SignatureMulti-Tab">
    <w:name w:val="SVGW-Letter 10: Signature (Multi-Tab)"/>
    <w:basedOn w:val="Standard"/>
    <w:uiPriority w:val="3"/>
    <w:semiHidden/>
    <w:rsid w:val="00335FD2"/>
    <w:pPr>
      <w:tabs>
        <w:tab w:val="left" w:pos="3062"/>
        <w:tab w:val="left" w:pos="4479"/>
        <w:tab w:val="left" w:pos="6124"/>
      </w:tabs>
    </w:pPr>
    <w:rPr>
      <w:noProof/>
    </w:rPr>
  </w:style>
  <w:style w:type="paragraph" w:customStyle="1" w:styleId="SVGW-Letter11AttachmentCopy">
    <w:name w:val="SVGW-Letter 11: Attachment/Copy"/>
    <w:basedOn w:val="Standard"/>
    <w:next w:val="Bulletpoint-Dash1SVGW"/>
    <w:uiPriority w:val="3"/>
    <w:semiHidden/>
    <w:rsid w:val="00335FD2"/>
  </w:style>
  <w:style w:type="paragraph" w:customStyle="1" w:styleId="SVGW-Letter08Digital-Signature">
    <w:name w:val="SVGW-Letter 08: Digital-Signature"/>
    <w:basedOn w:val="Standard"/>
    <w:uiPriority w:val="3"/>
    <w:semiHidden/>
    <w:rsid w:val="00335FD2"/>
    <w:pPr>
      <w:tabs>
        <w:tab w:val="left" w:pos="4479"/>
      </w:tabs>
      <w:spacing w:after="40" w:line="760" w:lineRule="atLeast"/>
      <w:contextualSpacing/>
    </w:pPr>
  </w:style>
  <w:style w:type="paragraph" w:customStyle="1" w:styleId="SVGW-DocsTitel13ptversal">
    <w:name w:val="SVGW-Docs: Titel 13pt (versal)"/>
    <w:basedOn w:val="Standard"/>
    <w:next w:val="Standard"/>
    <w:uiPriority w:val="4"/>
    <w:semiHidden/>
    <w:rsid w:val="00335FD2"/>
    <w:rPr>
      <w:b/>
      <w:caps/>
      <w:sz w:val="26"/>
    </w:rPr>
  </w:style>
  <w:style w:type="paragraph" w:customStyle="1" w:styleId="SVGW-LayoutCompany-Address-Boxinvisible">
    <w:name w:val="SVGW-Layout: Company-Address-Box (invisible)"/>
    <w:basedOn w:val="SVGW-LayoutCompany-Address-Box"/>
    <w:uiPriority w:val="59"/>
    <w:rsid w:val="00EF23C6"/>
    <w:pPr>
      <w:framePr w:wrap="notBeside"/>
    </w:pPr>
    <w:rPr>
      <w:vanish/>
      <w:color w:val="FFFFFF" w:themeColor="background1"/>
    </w:rPr>
  </w:style>
  <w:style w:type="paragraph" w:customStyle="1" w:styleId="Infotitel">
    <w:name w:val="Infotitel"/>
    <w:basedOn w:val="Standard"/>
    <w:next w:val="Standard"/>
    <w:semiHidden/>
    <w:rsid w:val="00335FD2"/>
    <w:pPr>
      <w:pBdr>
        <w:bottom w:val="single" w:sz="2" w:space="4" w:color="A6A6A6" w:themeColor="background1" w:themeShade="A6"/>
      </w:pBdr>
      <w:spacing w:after="200"/>
      <w:ind w:left="-567"/>
    </w:pPr>
    <w:rPr>
      <w:i/>
      <w:color w:val="7F7F7F" w:themeColor="text1" w:themeTint="80"/>
    </w:rPr>
  </w:style>
  <w:style w:type="paragraph" w:customStyle="1" w:styleId="SVGW-DocsCoverTitle">
    <w:name w:val="SVGW-Docs: Cover Title"/>
    <w:basedOn w:val="Standard"/>
    <w:uiPriority w:val="4"/>
    <w:rsid w:val="005E724C"/>
    <w:pPr>
      <w:spacing w:before="1440" w:after="480"/>
      <w:contextualSpacing/>
    </w:pPr>
    <w:rPr>
      <w:rFonts w:asciiTheme="majorHAnsi" w:hAnsiTheme="majorHAnsi"/>
      <w:b/>
      <w:sz w:val="30"/>
    </w:rPr>
  </w:style>
  <w:style w:type="paragraph" w:customStyle="1" w:styleId="SVGW-DocsCoverAuthorDate">
    <w:name w:val="SVGW-Docs: Cover Author/Date"/>
    <w:basedOn w:val="Standard"/>
    <w:uiPriority w:val="4"/>
    <w:rsid w:val="007A2E02"/>
    <w:pPr>
      <w:framePr w:w="9072" w:wrap="notBeside" w:hAnchor="text" w:yAlign="bottom"/>
      <w:pBdr>
        <w:top w:val="single" w:sz="2" w:space="12" w:color="auto"/>
        <w:bottom w:val="single" w:sz="2" w:space="6" w:color="auto"/>
      </w:pBdr>
      <w:tabs>
        <w:tab w:val="left" w:pos="1134"/>
      </w:tabs>
      <w:spacing w:after="120"/>
      <w:ind w:left="1134" w:hanging="1134"/>
    </w:pPr>
  </w:style>
  <w:style w:type="paragraph" w:customStyle="1" w:styleId="SVGW-DocsAddresscircular">
    <w:name w:val="SVGW-Docs: Address circular"/>
    <w:basedOn w:val="Standard"/>
    <w:uiPriority w:val="4"/>
    <w:semiHidden/>
    <w:rsid w:val="003825FA"/>
    <w:pPr>
      <w:tabs>
        <w:tab w:val="left" w:pos="1440"/>
      </w:tabs>
      <w:spacing w:after="720" w:line="320" w:lineRule="atLeast"/>
      <w:contextualSpacing/>
    </w:pPr>
  </w:style>
  <w:style w:type="paragraph" w:customStyle="1" w:styleId="SVGW-DocsTitleLine">
    <w:name w:val="SVGW-Docs: Title + Line"/>
    <w:basedOn w:val="Standard"/>
    <w:next w:val="Standard"/>
    <w:uiPriority w:val="4"/>
    <w:semiHidden/>
    <w:rsid w:val="003825FA"/>
    <w:pPr>
      <w:pBdr>
        <w:bottom w:val="single" w:sz="2" w:space="3" w:color="auto"/>
      </w:pBdr>
      <w:spacing w:before="480" w:after="240"/>
      <w:contextualSpacing/>
    </w:pPr>
    <w:rPr>
      <w:rFonts w:asciiTheme="majorHAnsi" w:hAnsiTheme="majorHAnsi"/>
      <w:b/>
      <w:sz w:val="26"/>
    </w:rPr>
  </w:style>
  <w:style w:type="paragraph" w:customStyle="1" w:styleId="SVGW-DocsLine">
    <w:name w:val="SVGW-Docs: Line"/>
    <w:basedOn w:val="Standard"/>
    <w:next w:val="Standard"/>
    <w:uiPriority w:val="4"/>
    <w:semiHidden/>
    <w:rsid w:val="003825FA"/>
    <w:pPr>
      <w:pBdr>
        <w:top w:val="single" w:sz="2" w:space="1" w:color="auto"/>
      </w:pBdr>
      <w:spacing w:after="240"/>
      <w:contextualSpacing/>
    </w:pPr>
    <w:rPr>
      <w:color w:val="BFBFBF" w:themeColor="background1" w:themeShade="BF"/>
    </w:rPr>
  </w:style>
  <w:style w:type="paragraph" w:customStyle="1" w:styleId="SVGW-LayoutPath-Box">
    <w:name w:val="SVGW-Layout: Path-Box"/>
    <w:basedOn w:val="Standard"/>
    <w:uiPriority w:val="18"/>
    <w:rsid w:val="008E5536"/>
    <w:pPr>
      <w:framePr w:h="227" w:hRule="exact" w:hSpace="284" w:wrap="around" w:vAnchor="text" w:hAnchor="text" w:y="1"/>
    </w:pPr>
    <w:rPr>
      <w:noProof/>
      <w:sz w:val="20"/>
    </w:rPr>
  </w:style>
  <w:style w:type="paragraph" w:customStyle="1" w:styleId="SVGW-DocsCoverBox-Bottom">
    <w:name w:val="SVGW-Docs: Cover Box-Bottom"/>
    <w:basedOn w:val="Standard"/>
    <w:uiPriority w:val="4"/>
    <w:rsid w:val="000A61ED"/>
    <w:pPr>
      <w:framePr w:w="9072" w:wrap="notBeside" w:hAnchor="text" w:yAlign="bottom"/>
    </w:pPr>
  </w:style>
  <w:style w:type="table" w:customStyle="1" w:styleId="SVGW-Table-Minutes">
    <w:name w:val="SVGW-Table-Minutes"/>
    <w:basedOn w:val="NormaleTabelle"/>
    <w:uiPriority w:val="99"/>
    <w:rsid w:val="00D45976"/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8"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tblPr>
        <w:tblCellMar>
          <w:top w:w="57" w:type="dxa"/>
          <w:left w:w="0" w:type="dxa"/>
          <w:bottom w:w="227" w:type="dxa"/>
          <w:right w:w="0" w:type="dxa"/>
        </w:tblCellMar>
      </w:tblPr>
      <w:tcPr>
        <w:tcBorders>
          <w:bottom w:val="single" w:sz="2" w:space="0" w:color="auto"/>
        </w:tcBorders>
      </w:tcPr>
    </w:tblStylePr>
    <w:tblStylePr w:type="firstCol">
      <w:pPr>
        <w:wordWrap/>
        <w:ind w:rightChars="0" w:right="113"/>
      </w:pPr>
      <w:tblPr>
        <w:tblCellMar>
          <w:top w:w="57" w:type="dxa"/>
          <w:left w:w="1" w:type="dxa"/>
          <w:bottom w:w="57" w:type="dxa"/>
          <w:right w:w="108" w:type="dxa"/>
        </w:tblCellMar>
      </w:tblPr>
    </w:tblStylePr>
    <w:tblStylePr w:type="band1Horz">
      <w:tblPr>
        <w:tblCellMar>
          <w:top w:w="57" w:type="dxa"/>
          <w:left w:w="0" w:type="dxa"/>
          <w:bottom w:w="227" w:type="dxa"/>
          <w:right w:w="0" w:type="dxa"/>
        </w:tblCellMar>
      </w:tblPr>
      <w:tcPr>
        <w:tcBorders>
          <w:top w:val="single" w:sz="2" w:space="0" w:color="auto"/>
          <w:bottom w:val="single" w:sz="2" w:space="0" w:color="auto"/>
        </w:tcBorders>
      </w:tcPr>
    </w:tblStylePr>
    <w:tblStylePr w:type="band2Horz">
      <w:tblPr>
        <w:tblCellMar>
          <w:top w:w="57" w:type="dxa"/>
          <w:left w:w="0" w:type="dxa"/>
          <w:bottom w:w="227" w:type="dxa"/>
          <w:right w:w="0" w:type="dxa"/>
        </w:tblCellMar>
      </w:tblPr>
      <w:tcPr>
        <w:tcBorders>
          <w:top w:val="single" w:sz="2" w:space="0" w:color="auto"/>
          <w:bottom w:val="single" w:sz="2" w:space="0" w:color="auto"/>
        </w:tcBorders>
      </w:tcPr>
    </w:tblStylePr>
  </w:style>
  <w:style w:type="numbering" w:customStyle="1" w:styleId="List-Headings1">
    <w:name w:val="List-Headings1"/>
    <w:uiPriority w:val="99"/>
    <w:rsid w:val="009C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vgw.ch/tisg/biogasanlage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vgw.ch/media/7008/allgemeine-auftragsbedingunge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wandeler@svgw.c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gi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gw.local\DFS\Appli$\Wordaddins\SVGW-2017-12-01\Templates\Schwerzenbach\Deutsch\REP\Bericht-TISG-ITIGS-DE-v3-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01E46BDD1E409CBA55C2342EB6D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F710E-BEA4-4F8A-A096-FE130BE26BA6}"/>
      </w:docPartPr>
      <w:docPartBody>
        <w:p w:rsidR="00A43D55" w:rsidRDefault="0071186E" w:rsidP="0071186E">
          <w:pPr>
            <w:pStyle w:val="4501E46BDD1E409CBA55C2342EB6D73E"/>
          </w:pPr>
          <w:r w:rsidRPr="009C05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68358ABBCB4802922E054377DB5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59064-6ECC-4A38-BDC8-8A9B40A6FB47}"/>
      </w:docPartPr>
      <w:docPartBody>
        <w:p w:rsidR="00A43D55" w:rsidRDefault="0071186E" w:rsidP="0071186E">
          <w:pPr>
            <w:pStyle w:val="EA68358ABBCB4802922E054377DB5F32"/>
          </w:pPr>
          <w:r>
            <w:rPr>
              <w:rStyle w:val="Platzhaltertext"/>
            </w:rPr>
            <w:t>Address…</w:t>
          </w:r>
        </w:p>
      </w:docPartBody>
    </w:docPart>
    <w:docPart>
      <w:docPartPr>
        <w:name w:val="A4ACA561BFB5416B963229CF02627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9C103-B6E7-4C64-B570-0821A4206518}"/>
      </w:docPartPr>
      <w:docPartBody>
        <w:p w:rsidR="00A43D55" w:rsidRDefault="0071186E" w:rsidP="0071186E">
          <w:pPr>
            <w:pStyle w:val="A4ACA561BFB5416B963229CF02627B70"/>
          </w:pPr>
          <w:r w:rsidRPr="009C05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earviewText Light">
    <w:altName w:val="Franklin Gothic Medium Cond"/>
    <w:panose1 w:val="00000000000000000000"/>
    <w:charset w:val="00"/>
    <w:family w:val="swiss"/>
    <w:notTrueType/>
    <w:pitch w:val="variable"/>
    <w:sig w:usb0="A00000AF" w:usb1="1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6E"/>
    <w:rsid w:val="0014317F"/>
    <w:rsid w:val="001441C9"/>
    <w:rsid w:val="001826D5"/>
    <w:rsid w:val="003D5580"/>
    <w:rsid w:val="00415957"/>
    <w:rsid w:val="006A1BDF"/>
    <w:rsid w:val="006F659D"/>
    <w:rsid w:val="0071186E"/>
    <w:rsid w:val="00871EDC"/>
    <w:rsid w:val="00A43D55"/>
    <w:rsid w:val="00A64C3F"/>
    <w:rsid w:val="00E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71186E"/>
    <w:rPr>
      <w:color w:val="0A1D30" w:themeColor="text2" w:themeShade="BF"/>
      <w:bdr w:val="none" w:sz="0" w:space="0" w:color="auto"/>
      <w:shd w:val="clear" w:color="auto" w:fill="D9D9D9" w:themeFill="background1" w:themeFillShade="D9"/>
    </w:rPr>
  </w:style>
  <w:style w:type="paragraph" w:customStyle="1" w:styleId="4501E46BDD1E409CBA55C2342EB6D73E">
    <w:name w:val="4501E46BDD1E409CBA55C2342EB6D73E"/>
    <w:rsid w:val="0071186E"/>
  </w:style>
  <w:style w:type="paragraph" w:customStyle="1" w:styleId="EA68358ABBCB4802922E054377DB5F32">
    <w:name w:val="EA68358ABBCB4802922E054377DB5F32"/>
    <w:rsid w:val="0071186E"/>
  </w:style>
  <w:style w:type="paragraph" w:customStyle="1" w:styleId="A4ACA561BFB5416B963229CF02627B70">
    <w:name w:val="A4ACA561BFB5416B963229CF02627B70"/>
    <w:rsid w:val="00711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GW-Word-Design-v3">
  <a:themeElements>
    <a:clrScheme name="SVGW-Office-Colors-v3">
      <a:dk1>
        <a:srgbClr val="000000"/>
      </a:dk1>
      <a:lt1>
        <a:srgbClr val="FFFFFF"/>
      </a:lt1>
      <a:dk2>
        <a:srgbClr val="004176"/>
      </a:dk2>
      <a:lt2>
        <a:srgbClr val="E9EAEA"/>
      </a:lt2>
      <a:accent1>
        <a:srgbClr val="0093D6"/>
      </a:accent1>
      <a:accent2>
        <a:srgbClr val="F5D800"/>
      </a:accent2>
      <a:accent3>
        <a:srgbClr val="EF861A"/>
      </a:accent3>
      <a:accent4>
        <a:srgbClr val="93B73A"/>
      </a:accent4>
      <a:accent5>
        <a:srgbClr val="B7ADB1"/>
      </a:accent5>
      <a:accent6>
        <a:srgbClr val="E64421"/>
      </a:accent6>
      <a:hlink>
        <a:srgbClr val="000000"/>
      </a:hlink>
      <a:folHlink>
        <a:srgbClr val="000000"/>
      </a:folHlink>
    </a:clrScheme>
    <a:fontScheme name="Calibri-Calibri">
      <a:majorFont>
        <a:latin typeface="Calibri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lanco-Effect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0000"/>
            </a:schemeClr>
          </a:solidFill>
          <a:prstDash val="solid"/>
        </a:ln>
        <a:ln w="0" cap="flat" cmpd="sng" algn="ctr">
          <a:solidFill>
            <a:schemeClr val="phClr">
              <a:satMod val="100000"/>
            </a:schemeClr>
          </a:solidFill>
          <a:prstDash val="solid"/>
        </a:ln>
        <a:ln w="19050" cap="flat" cmpd="sng" algn="ctr">
          <a:solidFill>
            <a:schemeClr val="phClr">
              <a:satMod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317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3175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Med16</b:Tag>
    <b:SourceType>Report</b:SourceType>
    <b:Guid>{5F9799C3-19A5-482C-A5CC-E948F0109211}</b:Guid>
    <b:Author>
      <b:Author>
        <b:Corporate>Mediasuite</b:Corporate>
      </b:Author>
    </b:Author>
    <b:Title>Basisdokument Word</b:Title>
    <b:Year>2016</b:Year>
    <b:City>Zürich</b:City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3CB8373448B4599581B0ECBC03AB4" ma:contentTypeVersion="4" ma:contentTypeDescription="Ein neues Dokument erstellen." ma:contentTypeScope="" ma:versionID="58548565b918bc9cee2659b93cd02065">
  <xsd:schema xmlns:xsd="http://www.w3.org/2001/XMLSchema" xmlns:xs="http://www.w3.org/2001/XMLSchema" xmlns:p="http://schemas.microsoft.com/office/2006/metadata/properties" xmlns:ns2="aafa17c5-2644-4fed-87a2-3ec1bb331657" xmlns:ns3="cee6d778-251f-44cf-bf30-fae3c643d763" targetNamespace="http://schemas.microsoft.com/office/2006/metadata/properties" ma:root="true" ma:fieldsID="57c84e6694c11a8c0cf28928570b35f0" ns2:_="" ns3:_="">
    <xsd:import namespace="aafa17c5-2644-4fed-87a2-3ec1bb331657"/>
    <xsd:import namespace="cee6d778-251f-44cf-bf30-fae3c643d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a17c5-2644-4fed-87a2-3ec1bb3316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d778-251f-44cf-bf30-fae3c643d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076B7-088B-4110-B462-E419D8C8E721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ee6d778-251f-44cf-bf30-fae3c643d763"/>
    <ds:schemaRef ds:uri="aafa17c5-2644-4fed-87a2-3ec1bb331657"/>
  </ds:schemaRefs>
</ds:datastoreItem>
</file>

<file path=customXml/itemProps2.xml><?xml version="1.0" encoding="utf-8"?>
<ds:datastoreItem xmlns:ds="http://schemas.openxmlformats.org/officeDocument/2006/customXml" ds:itemID="{1D0ED581-0DAF-4420-96AB-23B236479F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3ECCE8-466E-4A99-9A96-2620968D9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1224A-0520-4E8B-A50D-06158538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a17c5-2644-4fed-87a2-3ec1bb331657"/>
    <ds:schemaRef ds:uri="cee6d778-251f-44cf-bf30-fae3c643d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Bericht-TISG-ITIGS-DE-v3-01.dotx</Template>
  <TotalTime>0</TotalTime>
  <Pages>3</Pages>
  <Words>320</Words>
  <Characters>2020</Characters>
  <Application>Microsoft Office Word</Application>
  <DocSecurity>0</DocSecurity>
  <Lines>16</Lines>
  <Paragraphs>4</Paragraphs>
  <ScaleCrop>false</ScaleCrop>
  <HeadingPairs>
    <vt:vector size="1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34</vt:i4>
      </vt:variant>
      <vt:variant>
        <vt:lpstr>Title</vt:lpstr>
      </vt:variant>
      <vt:variant>
        <vt:i4>1</vt:i4>
      </vt:variant>
      <vt:variant>
        <vt:lpstr>Headings</vt:lpstr>
      </vt:variant>
      <vt:variant>
        <vt:i4>34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73" baseType="lpstr">
      <vt:lpstr/>
      <vt:lpstr/>
      <vt:lpstr>Lorem ipsum dolor sit amet</vt:lpstr>
      <vt:lpstr>Überschrift 1 (Heading 1, Titre 1, Titolo 1) / Font: (Überschriften) 12 pt., Bol</vt:lpstr>
      <vt:lpstr>    Überschrift 2 / Font: (Überschriften) 11 pt., Bold, Erweitert 0.1 pt. / Einzug: 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    Überschrift 3 / Font: (Überschriften) 10 pt., Bold / Einzug: 1.27 cm / Abstand v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Lorem ipsum dolor sit amet, consectetuer adipiscing elit.</vt:lpstr>
      <vt:lpstr>    Aenean nec lorem.</vt:lpstr>
      <vt:lpstr>Lorem ipsum dolor sit amet</vt:lpstr>
      <vt:lpstr>    Nunc viverra imperdiet enim. Fusce est. Vivamus a tellus.</vt:lpstr>
      <vt:lpstr>        Fusce posuere, magna sed pulvinar ultricies</vt:lpstr>
      <vt:lpstr>Hinweis zum Arbeiten mit den Vorlagen</vt:lpstr>
      <vt:lpstr>    Schnellformatvorlagen</vt:lpstr>
      <vt:lpstr>    Formatvorlagen:</vt:lpstr>
      <vt:lpstr>    Import aus anderen Dokumenten</vt:lpstr>
      <vt:lpstr>    Aufzählungen und Nummerierungen</vt:lpstr>
      <vt:lpstr>    Beschriftung für Bilder, Formeln und Tabellen</vt:lpstr>
      <vt:lpstr/>
      <vt:lpstr>Lorem ipsum dolor sit amet</vt:lpstr>
      <vt:lpstr>Überschrift 1 (Heading 1, Titre 1, Titolo 1) / Font: (Überschriften) 12 pt., Bol</vt:lpstr>
      <vt:lpstr>    Überschrift 2 / Font: (Überschriften) 11 pt., Bold, Erweitert 0.1 pt. / Einzug: 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Überschrift 2</vt:lpstr>
      <vt:lpstr>        Überschrift 3 / Font: (Überschriften) 10 pt., Bold / Einzug: 1.27 cm / Abstand v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        Überschrift 3</vt:lpstr>
      <vt:lpstr>Lorem ipsum dolor sit amet, consectetuer adipiscing elit.</vt:lpstr>
      <vt:lpstr>    Aenean nec lorem.</vt:lpstr>
      <vt:lpstr>Lorem ipsum dolor sit amet</vt:lpstr>
      <vt:lpstr>    Nunc viverra imperdiet enim. Fusce est. Vivamus a tellus.</vt:lpstr>
      <vt:lpstr>        Fusce posuere, magna sed pulvinar ultricies</vt:lpstr>
      <vt:lpstr>Hinweis zum Arbeiten mit den Vorlagen</vt:lpstr>
      <vt:lpstr>    Schnellformatvorlagen</vt:lpstr>
      <vt:lpstr>    Formatvorlagen:</vt:lpstr>
      <vt:lpstr>    Import aus anderen Dokumenten</vt:lpstr>
      <vt:lpstr>    Aufzählungen und Nummerierungen</vt:lpstr>
      <vt:lpstr>    Beschriftung für Bilder, Formeln und Tabellen</vt:lpstr>
      <vt:lpstr/>
      <vt:lpstr>Überschrift 1(Heading 1, Titre 1, Titolo 1)</vt:lpstr>
    </vt:vector>
  </TitlesOfParts>
  <Company>SVGW / Fachverband für Wasser, Gas und Wärme</Company>
  <LinksUpToDate>false</LinksUpToDate>
  <CharactersWithSpaces>2336</CharactersWithSpaces>
  <SharedDoc>false</SharedDoc>
  <HLinks>
    <vt:vector size="18" baseType="variant">
      <vt:variant>
        <vt:i4>6488109</vt:i4>
      </vt:variant>
      <vt:variant>
        <vt:i4>6</vt:i4>
      </vt:variant>
      <vt:variant>
        <vt:i4>0</vt:i4>
      </vt:variant>
      <vt:variant>
        <vt:i4>5</vt:i4>
      </vt:variant>
      <vt:variant>
        <vt:lpwstr>https://www.svgw.ch/tisg/biogasanlagen</vt:lpwstr>
      </vt:variant>
      <vt:variant>
        <vt:lpwstr/>
      </vt:variant>
      <vt:variant>
        <vt:i4>5832782</vt:i4>
      </vt:variant>
      <vt:variant>
        <vt:i4>3</vt:i4>
      </vt:variant>
      <vt:variant>
        <vt:i4>0</vt:i4>
      </vt:variant>
      <vt:variant>
        <vt:i4>5</vt:i4>
      </vt:variant>
      <vt:variant>
        <vt:lpwstr>https://www.svgw.ch/media/7008/allgemeine-auftragsbedingungen.pdf</vt:lpwstr>
      </vt:variant>
      <vt:variant>
        <vt:lpwstr/>
      </vt:variant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mailto:m.wandeler@svgw.ch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SVGW-TISG</dc:creator>
  <cp:keywords/>
  <dc:description/>
  <cp:lastModifiedBy>Wandeler Marcel</cp:lastModifiedBy>
  <cp:revision>210</cp:revision>
  <cp:lastPrinted>2026-02-04T15:51:00Z</cp:lastPrinted>
  <dcterms:created xsi:type="dcterms:W3CDTF">2023-12-08T12:14:00Z</dcterms:created>
  <dcterms:modified xsi:type="dcterms:W3CDTF">2026-03-05T09:58:00Z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0x0101003763CB8373448B4599581B0ECBC03AB4</vt:lpwstr>
  </property>
  <property fmtid="{D5CDD505-2E9C-101B-9397-08002B2CF9AE}" pid="3" name="SVGW_TEMPLATE_TYP">
    <vt:lpwstr>Reports</vt:lpwstr>
  </property>
</Properties>
</file>