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D22005" w:rsidRPr="00EF22F2" w14:paraId="054D3311" w14:textId="77777777" w:rsidTr="00E56EFC">
        <w:trPr>
          <w:trHeight w:val="850"/>
        </w:trPr>
        <w:tc>
          <w:tcPr>
            <w:tcW w:w="5000" w:type="pct"/>
            <w:gridSpan w:val="2"/>
          </w:tcPr>
          <w:p w14:paraId="35F2496F" w14:textId="1C87FAE0" w:rsidR="00F63AB5" w:rsidRPr="00EF22F2" w:rsidRDefault="00F63AB5" w:rsidP="002C2F43">
            <w:pPr>
              <w:spacing w:before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22F2">
              <w:rPr>
                <w:rFonts w:cstheme="minorHAnsi"/>
                <w:b/>
                <w:bCs/>
                <w:sz w:val="28"/>
                <w:szCs w:val="28"/>
              </w:rPr>
              <w:t>Antrag für ein</w:t>
            </w:r>
            <w:r w:rsidR="00B36D07" w:rsidRPr="00EF22F2">
              <w:rPr>
                <w:rFonts w:cstheme="minorHAnsi"/>
                <w:b/>
                <w:bCs/>
                <w:sz w:val="28"/>
                <w:szCs w:val="28"/>
              </w:rPr>
              <w:t>e Inspektion</w:t>
            </w:r>
            <w:r w:rsidRPr="00EF22F2">
              <w:rPr>
                <w:rFonts w:cstheme="minorHAnsi"/>
                <w:b/>
                <w:bCs/>
                <w:sz w:val="28"/>
                <w:szCs w:val="28"/>
              </w:rPr>
              <w:t xml:space="preserve"> durch das TISG</w:t>
            </w:r>
          </w:p>
          <w:p w14:paraId="3FFDC3CC" w14:textId="2AF80A28" w:rsidR="00F63AB5" w:rsidRPr="00EF22F2" w:rsidRDefault="00F63AB5" w:rsidP="002C2F43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EF22F2">
              <w:rPr>
                <w:rFonts w:cstheme="minorHAnsi"/>
                <w:sz w:val="24"/>
                <w:szCs w:val="24"/>
              </w:rPr>
              <w:t>(Technisches Inspektorat des Schweizerischen Gasfaches)</w:t>
            </w:r>
          </w:p>
        </w:tc>
      </w:tr>
      <w:tr w:rsidR="00005E0E" w:rsidRPr="00EF22F2" w14:paraId="0A49EA9B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</w:tcPr>
          <w:p w14:paraId="1DD7FA60" w14:textId="77777777" w:rsidR="000B7D81" w:rsidRPr="00EF22F2" w:rsidRDefault="00F63AB5" w:rsidP="000B7D8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Bitte den Antrag in Blockschrift ausfüllen und zusammen mit den </w:t>
            </w:r>
            <w:r w:rsidR="00D109E3" w:rsidRPr="00EF22F2">
              <w:rPr>
                <w:rFonts w:cstheme="minorHAnsi"/>
                <w:sz w:val="20"/>
                <w:szCs w:val="20"/>
              </w:rPr>
              <w:t>aufgeführten</w:t>
            </w:r>
            <w:r w:rsidRPr="00EF22F2">
              <w:rPr>
                <w:rFonts w:cstheme="minorHAnsi"/>
                <w:sz w:val="20"/>
                <w:szCs w:val="20"/>
              </w:rPr>
              <w:t xml:space="preserve"> Unterlagen zustellen an</w:t>
            </w:r>
            <w:r w:rsidR="009023F5" w:rsidRPr="00EF22F2">
              <w:rPr>
                <w:rFonts w:cstheme="minorHAnsi"/>
                <w:sz w:val="20"/>
                <w:szCs w:val="20"/>
              </w:rPr>
              <w:t>:</w:t>
            </w:r>
          </w:p>
          <w:p w14:paraId="37887DAB" w14:textId="12540E13" w:rsidR="00F63AB5" w:rsidRPr="00EF22F2" w:rsidRDefault="00EF19F4" w:rsidP="000B7D81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F22F2">
              <w:rPr>
                <w:rFonts w:cstheme="minorHAnsi"/>
                <w:b/>
                <w:sz w:val="24"/>
                <w:szCs w:val="24"/>
              </w:rPr>
              <w:t xml:space="preserve">Marcel Wandeler, </w:t>
            </w:r>
            <w:hyperlink r:id="rId11" w:history="1">
              <w:r w:rsidR="00FB5A6C" w:rsidRPr="00EF22F2">
                <w:rPr>
                  <w:rStyle w:val="Hyperlink"/>
                  <w:rFonts w:cstheme="minorHAnsi"/>
                  <w:b/>
                  <w:sz w:val="24"/>
                  <w:szCs w:val="24"/>
                </w:rPr>
                <w:t>m.wandeler@svgw.ch</w:t>
              </w:r>
            </w:hyperlink>
          </w:p>
        </w:tc>
      </w:tr>
      <w:tr w:rsidR="004F0497" w:rsidRPr="00EF22F2" w14:paraId="2C18CF17" w14:textId="46CB832C" w:rsidTr="00A905C5">
        <w:trPr>
          <w:trHeight w:val="567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FF8EE0" w14:textId="481F7374" w:rsidR="004F0497" w:rsidRPr="00D609B9" w:rsidRDefault="004F0497" w:rsidP="001D25E1">
            <w:pPr>
              <w:rPr>
                <w:b/>
                <w:caps/>
                <w:sz w:val="24"/>
                <w:szCs w:val="24"/>
              </w:rPr>
            </w:pPr>
            <w:r w:rsidRPr="00D609B9">
              <w:rPr>
                <w:b/>
                <w:caps/>
                <w:sz w:val="24"/>
                <w:szCs w:val="24"/>
              </w:rPr>
              <w:t>Antragsteller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4B3389" w14:textId="625F291C" w:rsidR="004F0497" w:rsidRPr="00EF22F2" w:rsidRDefault="00000000" w:rsidP="004F049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53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CA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85F" w:rsidRPr="00EF22F2">
              <w:rPr>
                <w:rFonts w:cstheme="minorHAnsi"/>
                <w:sz w:val="20"/>
                <w:szCs w:val="20"/>
              </w:rPr>
              <w:t xml:space="preserve"> </w:t>
            </w:r>
            <w:r w:rsidR="004F0497" w:rsidRPr="00EF22F2">
              <w:rPr>
                <w:rFonts w:cstheme="minorHAnsi"/>
                <w:sz w:val="20"/>
                <w:szCs w:val="20"/>
              </w:rPr>
              <w:t xml:space="preserve">Berichte per E-Mail </w:t>
            </w:r>
          </w:p>
          <w:p w14:paraId="08740348" w14:textId="3F572B73" w:rsidR="004F0497" w:rsidRPr="00EF22F2" w:rsidRDefault="00000000" w:rsidP="004F0497">
            <w:pPr>
              <w:pStyle w:val="berschrift2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aps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sz w:val="20"/>
                  <w:szCs w:val="20"/>
                </w:rPr>
                <w:id w:val="-15097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B99" w:rsidRPr="00EF22F2">
                  <w:rPr>
                    <w:rFonts w:ascii="MS Gothic" w:eastAsia="MS Gothic" w:hAnsi="MS Gothic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4F0497" w:rsidRPr="00EF22F2">
              <w:rPr>
                <w:rFonts w:ascii="Segoe UI Symbol" w:hAnsi="Segoe UI Symbol" w:cs="Segoe UI Symbol"/>
                <w:b w:val="0"/>
                <w:sz w:val="20"/>
                <w:szCs w:val="20"/>
              </w:rPr>
              <w:t xml:space="preserve"> </w:t>
            </w:r>
            <w:r w:rsidR="004F0497" w:rsidRPr="00EF22F2">
              <w:rPr>
                <w:rFonts w:cstheme="minorHAnsi"/>
                <w:b w:val="0"/>
                <w:sz w:val="20"/>
                <w:szCs w:val="20"/>
              </w:rPr>
              <w:t>Berichte per Post</w:t>
            </w:r>
          </w:p>
        </w:tc>
      </w:tr>
      <w:tr w:rsidR="00F63AB5" w:rsidRPr="00EF22F2" w14:paraId="0EE8286A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7621EF59" w14:textId="038B0412" w:rsidR="00F63AB5" w:rsidRPr="00EF22F2" w:rsidRDefault="00F63AB5" w:rsidP="00EB317E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Name</w:t>
            </w:r>
            <w:r w:rsidR="00972731" w:rsidRPr="00EF22F2">
              <w:rPr>
                <w:rFonts w:cstheme="minorHAnsi"/>
                <w:sz w:val="20"/>
                <w:szCs w:val="20"/>
              </w:rPr>
              <w:t>,</w:t>
            </w:r>
            <w:r w:rsidRPr="00EF22F2">
              <w:rPr>
                <w:rFonts w:cstheme="minorHAnsi"/>
                <w:sz w:val="20"/>
                <w:szCs w:val="20"/>
              </w:rPr>
              <w:t xml:space="preserve"> Vorname oder Firmenbezeichnung</w:t>
            </w:r>
            <w:r w:rsidR="00EF7D72" w:rsidRPr="00EF22F2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2B47FB" w:rsidRPr="00EF22F2" w14:paraId="2851287D" w14:textId="4CB7C09D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AD2AD5" w14:textId="31377568" w:rsidR="00F63AB5" w:rsidRPr="00EF22F2" w:rsidRDefault="00F63AB5" w:rsidP="00EB317E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Strasse, Nr.:</w:t>
            </w:r>
            <w:r w:rsidR="00BA01E7" w:rsidRPr="00EF22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6513E9" w14:textId="11369E86" w:rsidR="00F63AB5" w:rsidRPr="00EF22F2" w:rsidRDefault="00F63AB5" w:rsidP="00EB317E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PLZ</w:t>
            </w:r>
            <w:r w:rsidR="00AF4E66" w:rsidRPr="00EF22F2">
              <w:rPr>
                <w:rFonts w:cstheme="minorHAnsi"/>
                <w:sz w:val="20"/>
                <w:szCs w:val="20"/>
              </w:rPr>
              <w:t>,</w:t>
            </w:r>
            <w:r w:rsidRPr="00EF22F2">
              <w:rPr>
                <w:rFonts w:cstheme="minorHAnsi"/>
                <w:sz w:val="20"/>
                <w:szCs w:val="20"/>
              </w:rPr>
              <w:t xml:space="preserve"> Ort:</w:t>
            </w:r>
            <w:r w:rsidR="00BA01E7" w:rsidRPr="00EF22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434AA" w:rsidRPr="00EF22F2" w14:paraId="4BCA12B5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468C64" w14:textId="30353C3B" w:rsidR="00E434AA" w:rsidRPr="00EF22F2" w:rsidRDefault="00E434AA" w:rsidP="00EB317E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Kontaktperson: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84D41C" w14:textId="0554831F" w:rsidR="00E434AA" w:rsidRPr="00EF22F2" w:rsidRDefault="00E434AA" w:rsidP="00EB317E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Tel.-Nr.: </w:t>
            </w:r>
          </w:p>
        </w:tc>
      </w:tr>
      <w:tr w:rsidR="009D69A0" w:rsidRPr="00EF22F2" w14:paraId="657F9E68" w14:textId="44E838BA" w:rsidTr="004F292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774ADB" w14:textId="7502C531" w:rsidR="009D69A0" w:rsidRPr="00EF22F2" w:rsidRDefault="009D69A0" w:rsidP="009D69A0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51EF9" w14:textId="18BA31A3" w:rsidR="009D69A0" w:rsidRPr="00EF22F2" w:rsidRDefault="009D69A0" w:rsidP="004B4EC4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3310E" w:rsidRPr="00EF22F2" w14:paraId="6303071D" w14:textId="38245A1D" w:rsidTr="00A905C5">
        <w:trPr>
          <w:trHeight w:val="567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D9579E" w14:textId="540DFF44" w:rsidR="00A3310E" w:rsidRPr="00EF22F2" w:rsidRDefault="00A3310E" w:rsidP="001D25E1">
            <w:pPr>
              <w:rPr>
                <w:b/>
                <w:caps/>
              </w:rPr>
            </w:pPr>
            <w:r w:rsidRPr="00D609B9">
              <w:rPr>
                <w:b/>
                <w:caps/>
                <w:sz w:val="24"/>
                <w:szCs w:val="24"/>
              </w:rPr>
              <w:t>Rechnungsempfänger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3CF65B8" w14:textId="11A31C7C" w:rsidR="00ED6944" w:rsidRPr="00EF22F2" w:rsidRDefault="00000000" w:rsidP="004F0497">
            <w:pPr>
              <w:pStyle w:val="berschrift2"/>
              <w:numPr>
                <w:ilvl w:val="0"/>
                <w:numId w:val="0"/>
              </w:numPr>
              <w:tabs>
                <w:tab w:val="left" w:pos="2732"/>
              </w:tabs>
              <w:spacing w:before="0" w:after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/>
                  <w:sz w:val="20"/>
                  <w:szCs w:val="20"/>
                </w:rPr>
                <w:id w:val="1757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CA9">
                  <w:rPr>
                    <w:rFonts w:ascii="MS Gothic" w:eastAsia="MS Gothic" w:hAnsi="MS Gothic" w:cs="Segoe UI Symbol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4F0497" w:rsidRPr="00EF22F2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A3310E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Gleich wie Antragsteller</w:t>
            </w:r>
            <w:r w:rsidR="004F0497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 w:val="0"/>
                  <w:bCs/>
                  <w:sz w:val="20"/>
                  <w:szCs w:val="20"/>
                </w:rPr>
                <w:id w:val="-32150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5F" w:rsidRPr="00EF22F2">
                  <w:rPr>
                    <w:rFonts w:ascii="MS Gothic" w:eastAsia="MS Gothic" w:hAnsi="MS Gothic" w:cstheme="minorHAnsi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4F0497" w:rsidRPr="00EF22F2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4F0497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Rechnungen per E-Mail</w:t>
            </w:r>
          </w:p>
          <w:p w14:paraId="65A1E5CC" w14:textId="72453CA9" w:rsidR="00A3310E" w:rsidRPr="00EF22F2" w:rsidRDefault="00000000" w:rsidP="004F0497">
            <w:pPr>
              <w:pStyle w:val="berschrift2"/>
              <w:numPr>
                <w:ilvl w:val="0"/>
                <w:numId w:val="0"/>
              </w:numPr>
              <w:tabs>
                <w:tab w:val="left" w:pos="2732"/>
              </w:tabs>
              <w:spacing w:before="0" w:after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/>
                  <w:sz w:val="20"/>
                  <w:szCs w:val="20"/>
                </w:rPr>
                <w:id w:val="-4346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5F" w:rsidRPr="00EF22F2">
                  <w:rPr>
                    <w:rFonts w:ascii="MS Gothic" w:eastAsia="MS Gothic" w:hAnsi="MS Gothic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4F0497" w:rsidRPr="00EF22F2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A3310E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Gleich wie Anlagenstandort</w:t>
            </w:r>
            <w:r w:rsidR="004F0497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 w:val="0"/>
                  <w:bCs/>
                  <w:sz w:val="20"/>
                  <w:szCs w:val="20"/>
                </w:rPr>
                <w:id w:val="-33739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5F" w:rsidRPr="00EF22F2">
                  <w:rPr>
                    <w:rFonts w:ascii="MS Gothic" w:eastAsia="MS Gothic" w:hAnsi="MS Gothic" w:cstheme="minorHAnsi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4F0497" w:rsidRPr="00EF22F2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4F0497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Rechnungen per Post</w:t>
            </w:r>
          </w:p>
        </w:tc>
      </w:tr>
      <w:tr w:rsidR="009043BC" w:rsidRPr="00EF22F2" w14:paraId="3082BB59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0634BEA7" w14:textId="191C7F96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Name</w:t>
            </w:r>
            <w:r w:rsidR="00154B2F" w:rsidRPr="00EF22F2">
              <w:rPr>
                <w:rFonts w:cstheme="minorHAnsi"/>
                <w:sz w:val="20"/>
                <w:szCs w:val="20"/>
              </w:rPr>
              <w:t>,</w:t>
            </w:r>
            <w:r w:rsidRPr="00EF22F2">
              <w:rPr>
                <w:rFonts w:cstheme="minorHAnsi"/>
                <w:sz w:val="20"/>
                <w:szCs w:val="20"/>
              </w:rPr>
              <w:t xml:space="preserve"> Vorname oder Firmenbezeichnung: </w:t>
            </w:r>
          </w:p>
        </w:tc>
      </w:tr>
      <w:tr w:rsidR="000867FA" w:rsidRPr="00EF22F2" w14:paraId="2EBED1FA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4C384A" w14:textId="77777777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Strasse, Nr.: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18493F" w14:textId="77777777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PLZ, Ort: </w:t>
            </w:r>
          </w:p>
        </w:tc>
      </w:tr>
      <w:tr w:rsidR="00BF1BA5" w:rsidRPr="00EF22F2" w14:paraId="1B1ABAF1" w14:textId="77777777" w:rsidTr="004F292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CFE06C" w14:textId="77777777" w:rsidR="00BF1BA5" w:rsidRPr="00EF22F2" w:rsidRDefault="00BF1BA5" w:rsidP="00BF1BA5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18792" w14:textId="4338CCEC" w:rsidR="00BF1BA5" w:rsidRPr="00EF22F2" w:rsidRDefault="00BF1BA5" w:rsidP="004F2924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F0497" w:rsidRPr="00EF22F2" w14:paraId="1B99AF4A" w14:textId="129A3516" w:rsidTr="00A905C5">
        <w:trPr>
          <w:trHeight w:val="567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48BA084" w14:textId="04EE1EC6" w:rsidR="004F0497" w:rsidRPr="00EF22F2" w:rsidRDefault="004F0497" w:rsidP="001D25E1">
            <w:pPr>
              <w:rPr>
                <w:b/>
                <w:caps/>
                <w:u w:val="single"/>
              </w:rPr>
            </w:pPr>
            <w:r w:rsidRPr="00D609B9">
              <w:rPr>
                <w:b/>
                <w:caps/>
                <w:sz w:val="24"/>
                <w:szCs w:val="24"/>
              </w:rPr>
              <w:t>Anlagenstandort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0F347D0" w14:textId="3DF3C6CD" w:rsidR="004F0497" w:rsidRPr="00EF22F2" w:rsidRDefault="00000000" w:rsidP="004424C8">
            <w:pPr>
              <w:pStyle w:val="berschrift2"/>
              <w:numPr>
                <w:ilvl w:val="0"/>
                <w:numId w:val="0"/>
              </w:numPr>
              <w:tabs>
                <w:tab w:val="left" w:pos="2732"/>
              </w:tabs>
              <w:spacing w:before="0" w:after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/>
                  <w:sz w:val="20"/>
                  <w:szCs w:val="20"/>
                </w:rPr>
                <w:id w:val="-106795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5F" w:rsidRPr="00EF22F2">
                  <w:rPr>
                    <w:rFonts w:ascii="MS Gothic" w:eastAsia="MS Gothic" w:hAnsi="MS Gothic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4F0497" w:rsidRPr="00EF22F2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4F0497" w:rsidRPr="00EF22F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Gleich wie Antragsteller</w:t>
            </w:r>
          </w:p>
        </w:tc>
      </w:tr>
      <w:tr w:rsidR="00657DA0" w:rsidRPr="00EF22F2" w14:paraId="0180391E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079F3350" w14:textId="329EC232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Name</w:t>
            </w:r>
            <w:r w:rsidR="00154B2F" w:rsidRPr="00EF22F2">
              <w:rPr>
                <w:rFonts w:cstheme="minorHAnsi"/>
                <w:sz w:val="20"/>
                <w:szCs w:val="20"/>
              </w:rPr>
              <w:t>,</w:t>
            </w:r>
            <w:r w:rsidRPr="00EF22F2">
              <w:rPr>
                <w:rFonts w:cstheme="minorHAnsi"/>
                <w:sz w:val="20"/>
                <w:szCs w:val="20"/>
              </w:rPr>
              <w:t xml:space="preserve"> Vorname oder Firmenbezeichnung: </w:t>
            </w:r>
          </w:p>
        </w:tc>
      </w:tr>
      <w:tr w:rsidR="009918B9" w:rsidRPr="00EF22F2" w14:paraId="5B43A409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5134C" w14:textId="5AB98CA1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Strasse, Nr.: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4222F3" w14:textId="138EE217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PLZ, Ort: </w:t>
            </w:r>
          </w:p>
        </w:tc>
      </w:tr>
      <w:tr w:rsidR="009043BC" w:rsidRPr="00EF22F2" w14:paraId="07DF004D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40CFA0" w14:textId="2D1B6A3A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Kontaktperson: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6A08C4" w14:textId="0FC6EE91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Tel.-Nr.: </w:t>
            </w:r>
          </w:p>
        </w:tc>
      </w:tr>
      <w:tr w:rsidR="000867FA" w:rsidRPr="00EF22F2" w14:paraId="7FC485CA" w14:textId="77777777" w:rsidTr="00ED6944">
        <w:trPr>
          <w:trHeight w:val="567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F8CC5A" w14:textId="6CC4F360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E-Mail: </w:t>
            </w:r>
          </w:p>
        </w:tc>
      </w:tr>
      <w:tr w:rsidR="00EB3AD9" w:rsidRPr="00EF22F2" w14:paraId="30986013" w14:textId="77777777" w:rsidTr="004F2924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731E7D9" w14:textId="6DCA210E" w:rsidR="009043BC" w:rsidRPr="00EF22F2" w:rsidRDefault="009043BC" w:rsidP="001D25E1">
            <w:pPr>
              <w:rPr>
                <w:b/>
                <w:caps/>
              </w:rPr>
            </w:pPr>
            <w:r w:rsidRPr="00D609B9">
              <w:rPr>
                <w:b/>
                <w:caps/>
                <w:sz w:val="24"/>
                <w:szCs w:val="24"/>
              </w:rPr>
              <w:t xml:space="preserve">Zuständige </w:t>
            </w:r>
            <w:r w:rsidR="003C3FB8" w:rsidRPr="003C3FB8">
              <w:rPr>
                <w:b/>
                <w:caps/>
                <w:sz w:val="24"/>
                <w:szCs w:val="24"/>
              </w:rPr>
              <w:t>Brandschutzbehörde</w:t>
            </w:r>
          </w:p>
        </w:tc>
      </w:tr>
      <w:tr w:rsidR="00FB505B" w:rsidRPr="00EF22F2" w14:paraId="7319A931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3257F333" w14:textId="289ABF73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>Name</w:t>
            </w:r>
            <w:r w:rsidR="00154B2F" w:rsidRPr="00EF22F2">
              <w:rPr>
                <w:rFonts w:cstheme="minorHAnsi"/>
                <w:sz w:val="20"/>
                <w:szCs w:val="20"/>
              </w:rPr>
              <w:t>,</w:t>
            </w:r>
            <w:r w:rsidRPr="00EF22F2">
              <w:rPr>
                <w:rFonts w:cstheme="minorHAnsi"/>
                <w:sz w:val="20"/>
                <w:szCs w:val="20"/>
              </w:rPr>
              <w:t xml:space="preserve"> Vorname oder Firmenbezeichnung:</w:t>
            </w:r>
          </w:p>
        </w:tc>
      </w:tr>
      <w:tr w:rsidR="009918B9" w:rsidRPr="00EF22F2" w14:paraId="125402F6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D7C37B" w14:textId="394645B0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Strasse, Nr.: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7310B1" w14:textId="1B1F044D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PLZ, Ort: </w:t>
            </w:r>
          </w:p>
        </w:tc>
      </w:tr>
      <w:tr w:rsidR="009043BC" w:rsidRPr="00EF22F2" w14:paraId="655FCC49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E0E3B3" w14:textId="7BA2F59F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Kontaktperson: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8C2477" w14:textId="35B5D437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Tel.-Nr.: </w:t>
            </w:r>
          </w:p>
        </w:tc>
      </w:tr>
      <w:tr w:rsidR="000867FA" w:rsidRPr="00EF22F2" w14:paraId="40798112" w14:textId="77777777" w:rsidTr="00ED6944">
        <w:trPr>
          <w:trHeight w:val="567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0254BC" w14:textId="336B5FC8" w:rsidR="009043BC" w:rsidRPr="00EF22F2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EF22F2">
              <w:rPr>
                <w:rFonts w:cstheme="minorHAnsi"/>
                <w:sz w:val="20"/>
                <w:szCs w:val="20"/>
              </w:rPr>
              <w:t xml:space="preserve">E-Mail: </w:t>
            </w:r>
          </w:p>
        </w:tc>
      </w:tr>
    </w:tbl>
    <w:p w14:paraId="1236E985" w14:textId="55C08F0C" w:rsidR="003E3523" w:rsidRPr="00EF22F2" w:rsidRDefault="003E3523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2152"/>
        <w:gridCol w:w="1077"/>
        <w:gridCol w:w="1075"/>
        <w:gridCol w:w="2154"/>
      </w:tblGrid>
      <w:tr w:rsidR="00E20BD3" w:rsidRPr="00EF22F2" w14:paraId="55923C9E" w14:textId="77777777" w:rsidTr="00A1463E">
        <w:trPr>
          <w:trHeight w:val="283"/>
        </w:trPr>
        <w:tc>
          <w:tcPr>
            <w:tcW w:w="2002" w:type="pct"/>
            <w:tcBorders>
              <w:bottom w:val="dotted" w:sz="4" w:space="0" w:color="auto"/>
            </w:tcBorders>
            <w:vAlign w:val="center"/>
          </w:tcPr>
          <w:p w14:paraId="52DA0E5D" w14:textId="6A190688" w:rsidR="00E20BD3" w:rsidRPr="00EF22F2" w:rsidRDefault="00E20BD3" w:rsidP="00A72D09">
            <w:pPr>
              <w:rPr>
                <w:b/>
                <w:bCs/>
                <w:sz w:val="26"/>
                <w:szCs w:val="26"/>
              </w:rPr>
            </w:pPr>
            <w:r w:rsidRPr="00EF22F2">
              <w:rPr>
                <w:b/>
                <w:bCs/>
                <w:sz w:val="28"/>
                <w:szCs w:val="28"/>
              </w:rPr>
              <w:lastRenderedPageBreak/>
              <w:t>Technische Angaben</w:t>
            </w:r>
          </w:p>
        </w:tc>
        <w:tc>
          <w:tcPr>
            <w:tcW w:w="999" w:type="pct"/>
            <w:tcBorders>
              <w:bottom w:val="dotted" w:sz="4" w:space="0" w:color="auto"/>
            </w:tcBorders>
            <w:vAlign w:val="center"/>
          </w:tcPr>
          <w:p w14:paraId="1265F26F" w14:textId="77777777" w:rsidR="00E20BD3" w:rsidRPr="00EF22F2" w:rsidRDefault="00E20BD3" w:rsidP="00360629"/>
        </w:tc>
        <w:tc>
          <w:tcPr>
            <w:tcW w:w="999" w:type="pct"/>
            <w:gridSpan w:val="2"/>
            <w:tcBorders>
              <w:bottom w:val="dotted" w:sz="4" w:space="0" w:color="auto"/>
            </w:tcBorders>
            <w:vAlign w:val="center"/>
          </w:tcPr>
          <w:p w14:paraId="6C124E55" w14:textId="77777777" w:rsidR="00E20BD3" w:rsidRPr="00EF22F2" w:rsidRDefault="00E20BD3" w:rsidP="00360629"/>
        </w:tc>
        <w:tc>
          <w:tcPr>
            <w:tcW w:w="1000" w:type="pct"/>
            <w:tcBorders>
              <w:bottom w:val="dotted" w:sz="4" w:space="0" w:color="auto"/>
            </w:tcBorders>
            <w:vAlign w:val="center"/>
          </w:tcPr>
          <w:p w14:paraId="1554140F" w14:textId="77777777" w:rsidR="00E20BD3" w:rsidRPr="00EF22F2" w:rsidRDefault="00E20BD3" w:rsidP="00360629"/>
        </w:tc>
      </w:tr>
      <w:tr w:rsidR="00E20BD3" w:rsidRPr="00EF22F2" w14:paraId="356E7E82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5FE798" w14:textId="644A6AA8" w:rsidR="00E20BD3" w:rsidRPr="00EF22F2" w:rsidRDefault="00E20BD3" w:rsidP="00E20BD3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Allgemein</w:t>
            </w:r>
          </w:p>
        </w:tc>
        <w:tc>
          <w:tcPr>
            <w:tcW w:w="999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44B13A" w14:textId="77777777" w:rsidR="00E20BD3" w:rsidRPr="00EF22F2" w:rsidRDefault="00E20BD3" w:rsidP="00E20BD3"/>
        </w:tc>
        <w:tc>
          <w:tcPr>
            <w:tcW w:w="999" w:type="pct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4FAD0C" w14:textId="77777777" w:rsidR="00E20BD3" w:rsidRPr="00EF22F2" w:rsidRDefault="00E20BD3" w:rsidP="00E20BD3"/>
        </w:tc>
        <w:tc>
          <w:tcPr>
            <w:tcW w:w="10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AEA14B" w14:textId="77777777" w:rsidR="00E20BD3" w:rsidRPr="00EF22F2" w:rsidRDefault="00E20BD3" w:rsidP="00E20BD3"/>
        </w:tc>
      </w:tr>
      <w:tr w:rsidR="00E20BD3" w:rsidRPr="00EF22F2" w14:paraId="0DB39DE5" w14:textId="77777777" w:rsidTr="00A1463E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EEDFB70" w14:textId="1F4BE36D" w:rsidR="00E20BD3" w:rsidRPr="00EF22F2" w:rsidRDefault="00E20BD3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Gasproduktion</w:t>
            </w:r>
          </w:p>
        </w:tc>
        <w:tc>
          <w:tcPr>
            <w:tcW w:w="2998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5FDBC8CF" w14:textId="38764BED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  <w:r w:rsidR="00CA6B99" w:rsidRPr="00EF22F2">
              <w:rPr>
                <w:sz w:val="20"/>
                <w:szCs w:val="20"/>
              </w:rPr>
              <w:t>h</w:t>
            </w:r>
            <w:r w:rsidRPr="00EF22F2">
              <w:rPr>
                <w:sz w:val="20"/>
                <w:szCs w:val="20"/>
              </w:rPr>
              <w:t xml:space="preserve"> oder 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  <w:r w:rsidRPr="00EF22F2">
              <w:rPr>
                <w:sz w:val="20"/>
                <w:szCs w:val="20"/>
              </w:rPr>
              <w:t>/h</w:t>
            </w:r>
          </w:p>
        </w:tc>
      </w:tr>
      <w:tr w:rsidR="00E20BD3" w:rsidRPr="00EF22F2" w14:paraId="1F14BDF2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38040A" w14:textId="1B07E354" w:rsidR="00E20BD3" w:rsidRPr="00EF22F2" w:rsidRDefault="00E20BD3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Biogas Zusammensetzung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714870" w14:textId="0DDF5171" w:rsidR="00E20BD3" w:rsidRPr="00EF22F2" w:rsidRDefault="00CA6B99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% CH</w:t>
            </w:r>
            <w:r w:rsidRPr="00EF22F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A39EEE" w14:textId="6A4ED5B7" w:rsidR="00E20BD3" w:rsidRPr="00EF22F2" w:rsidRDefault="00CA6B99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% CO</w:t>
            </w:r>
            <w:r w:rsidRPr="00EF22F2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1E5887" w:rsidRPr="00EF22F2" w14:paraId="179D81A8" w14:textId="77777777" w:rsidTr="00A1463E">
        <w:trPr>
          <w:trHeight w:val="283"/>
        </w:trPr>
        <w:tc>
          <w:tcPr>
            <w:tcW w:w="2002" w:type="pct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B4262B" w14:textId="1FB0D9E4" w:rsidR="001E5887" w:rsidRPr="00EF22F2" w:rsidRDefault="001E5887" w:rsidP="00CA6B99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Biogasreaktoren</w:t>
            </w:r>
          </w:p>
        </w:tc>
        <w:tc>
          <w:tcPr>
            <w:tcW w:w="2998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7335700" w14:textId="14A32CF2" w:rsidR="001E5887" w:rsidRPr="00EF22F2" w:rsidRDefault="001E5887" w:rsidP="001E5887">
            <w:pPr>
              <w:jc w:val="center"/>
              <w:rPr>
                <w:i/>
                <w:iCs/>
              </w:rPr>
            </w:pPr>
          </w:p>
        </w:tc>
      </w:tr>
      <w:tr w:rsidR="001E5887" w:rsidRPr="00EF22F2" w14:paraId="4B70E09E" w14:textId="77777777" w:rsidTr="00853C57">
        <w:trPr>
          <w:trHeight w:val="283"/>
        </w:trPr>
        <w:tc>
          <w:tcPr>
            <w:tcW w:w="2002" w:type="pct"/>
            <w:vMerge/>
            <w:shd w:val="clear" w:color="auto" w:fill="D9D9D9" w:themeFill="background1" w:themeFillShade="D9"/>
            <w:vAlign w:val="center"/>
          </w:tcPr>
          <w:p w14:paraId="5F788B52" w14:textId="77777777" w:rsidR="001E5887" w:rsidRPr="00EF22F2" w:rsidRDefault="001E5887" w:rsidP="001E5887">
            <w:pPr>
              <w:rPr>
                <w:b/>
                <w:bCs/>
                <w:caps/>
              </w:rPr>
            </w:pPr>
          </w:p>
        </w:tc>
        <w:tc>
          <w:tcPr>
            <w:tcW w:w="999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E85BA3B" w14:textId="1DBFC23D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Fermenter</w:t>
            </w:r>
            <w:r w:rsidR="003B6FB3">
              <w:rPr>
                <w:b/>
                <w:bCs/>
                <w:sz w:val="20"/>
                <w:szCs w:val="20"/>
              </w:rPr>
              <w:br/>
              <w:t>Vorfaulraum</w:t>
            </w:r>
          </w:p>
        </w:tc>
        <w:tc>
          <w:tcPr>
            <w:tcW w:w="999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46436C" w14:textId="732B61DA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Nachgärer</w:t>
            </w:r>
            <w:r w:rsidR="003B6FB3">
              <w:rPr>
                <w:b/>
                <w:bCs/>
                <w:sz w:val="20"/>
                <w:szCs w:val="20"/>
              </w:rPr>
              <w:br/>
              <w:t>Nachfaulraum</w:t>
            </w:r>
          </w:p>
        </w:tc>
        <w:tc>
          <w:tcPr>
            <w:tcW w:w="1000" w:type="pct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319565D8" w14:textId="35DA1F47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Endlager</w:t>
            </w:r>
            <w:r w:rsidR="003B6FB3">
              <w:rPr>
                <w:b/>
                <w:bCs/>
                <w:sz w:val="20"/>
                <w:szCs w:val="20"/>
              </w:rPr>
              <w:br/>
            </w:r>
            <w:r w:rsidR="00853C57">
              <w:rPr>
                <w:b/>
                <w:bCs/>
                <w:sz w:val="20"/>
                <w:szCs w:val="20"/>
              </w:rPr>
              <w:t>Nacheindicker</w:t>
            </w:r>
          </w:p>
        </w:tc>
      </w:tr>
      <w:tr w:rsidR="00952875" w:rsidRPr="00EF22F2" w14:paraId="5AC05791" w14:textId="4ACDE782" w:rsidTr="00853C57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3B85FF7" w14:textId="7AE54776" w:rsidR="003D3A1C" w:rsidRPr="00EF22F2" w:rsidRDefault="008A7DF8" w:rsidP="001E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Bruttov</w:t>
            </w:r>
            <w:r w:rsidR="003D3A1C" w:rsidRPr="00EF22F2">
              <w:rPr>
                <w:sz w:val="20"/>
                <w:szCs w:val="20"/>
              </w:rPr>
              <w:t>olumen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464B38" w14:textId="203EE3FD" w:rsidR="003D3A1C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CAEAA9" w14:textId="2033588E" w:rsidR="003D3A1C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374EAD" w14:textId="5D24B9A0" w:rsidR="003D3A1C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952875" w:rsidRPr="00EF22F2" w14:paraId="2B96CE4E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B15DFF" w14:textId="47B73DF8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Betriebsdruck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6FDAAD" w14:textId="37D8DB44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24ECEB" w14:textId="36F72AC3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A1FDEA" w14:textId="4E7F9230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</w:tr>
      <w:tr w:rsidR="00952875" w:rsidRPr="00EF22F2" w14:paraId="67D41FBA" w14:textId="5CD224A1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EC46AC" w14:textId="489C0729" w:rsidR="003D3A1C" w:rsidRPr="00EF22F2" w:rsidRDefault="003D3A1C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Maximal zulässiger Druck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5FE4AA" w14:textId="25BB2710" w:rsidR="003D3A1C" w:rsidRPr="00EF22F2" w:rsidRDefault="003D3A1C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7BB718" w14:textId="0F4B28BB" w:rsidR="003D3A1C" w:rsidRPr="00EF22F2" w:rsidRDefault="003D3A1C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D40FE8" w14:textId="60ABC6EC" w:rsidR="003D3A1C" w:rsidRPr="00EF22F2" w:rsidRDefault="003D3A1C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</w:tr>
      <w:tr w:rsidR="00952875" w:rsidRPr="00EF22F2" w14:paraId="110FA44D" w14:textId="5672DB78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D217D5" w14:textId="5F114B7A" w:rsidR="003D3A1C" w:rsidRPr="00EF22F2" w:rsidRDefault="003D3A1C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Über- / Unterdrucksicherungen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E92A7C" w14:textId="34A843C7" w:rsidR="003D3A1C" w:rsidRPr="00EF22F2" w:rsidRDefault="003D3A1C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F5B5CB" w14:textId="51663EF0" w:rsidR="003D3A1C" w:rsidRPr="00EF22F2" w:rsidRDefault="003D3A1C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5A8089" w14:textId="38FB33F6" w:rsidR="003D3A1C" w:rsidRPr="00EF22F2" w:rsidRDefault="003D3A1C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</w:tr>
      <w:tr w:rsidR="001E5887" w:rsidRPr="00EF22F2" w14:paraId="39CBAFC9" w14:textId="77777777" w:rsidTr="00A1463E">
        <w:trPr>
          <w:trHeight w:val="283"/>
        </w:trPr>
        <w:tc>
          <w:tcPr>
            <w:tcW w:w="2002" w:type="pct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190729" w14:textId="40D2004B" w:rsidR="001E5887" w:rsidRPr="00EF22F2" w:rsidRDefault="001E5887" w:rsidP="00E20BD3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Gasspeicher</w:t>
            </w:r>
          </w:p>
        </w:tc>
        <w:tc>
          <w:tcPr>
            <w:tcW w:w="2998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9E3106" w14:textId="212799CE" w:rsidR="001E5887" w:rsidRPr="00EF22F2" w:rsidRDefault="001E5887" w:rsidP="00CA6B9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E5887" w:rsidRPr="00EF22F2" w14:paraId="4F63BF9D" w14:textId="77777777" w:rsidTr="00D77EDC">
        <w:trPr>
          <w:trHeight w:val="283"/>
        </w:trPr>
        <w:tc>
          <w:tcPr>
            <w:tcW w:w="2002" w:type="pct"/>
            <w:vMerge/>
            <w:shd w:val="clear" w:color="auto" w:fill="D9D9D9" w:themeFill="background1" w:themeFillShade="D9"/>
            <w:vAlign w:val="center"/>
          </w:tcPr>
          <w:p w14:paraId="0166CCCE" w14:textId="77777777" w:rsidR="001E5887" w:rsidRPr="00EF22F2" w:rsidRDefault="001E5887" w:rsidP="001E5887">
            <w:pPr>
              <w:rPr>
                <w:b/>
                <w:bCs/>
                <w:caps/>
              </w:rPr>
            </w:pPr>
          </w:p>
        </w:tc>
        <w:tc>
          <w:tcPr>
            <w:tcW w:w="99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CBBA39" w14:textId="2BFE200E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4102D" w14:textId="4F2095C6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DD49C5" w14:textId="301E9ADB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20BD3" w:rsidRPr="00EF22F2" w14:paraId="13A1B30B" w14:textId="77777777" w:rsidTr="00853C57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5186AE2" w14:textId="4F0EA58F" w:rsidR="00E20BD3" w:rsidRPr="00EF22F2" w:rsidRDefault="00E20BD3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Volumen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C92D47" w14:textId="05D8ADE0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DADA14" w14:textId="7BAABD54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ED1094" w14:textId="68B9CE50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952875" w:rsidRPr="00EF22F2" w14:paraId="0B677FC8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767374" w14:textId="77777777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Betriebsdruck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380DC5" w14:textId="77777777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75163B" w14:textId="77777777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E2C333" w14:textId="77777777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</w:tr>
      <w:tr w:rsidR="00E20BD3" w:rsidRPr="00EF22F2" w14:paraId="4D58C84F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2FDA61" w14:textId="08B0639F" w:rsidR="00E20BD3" w:rsidRPr="00EF22F2" w:rsidRDefault="00E20BD3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Maximal zulässiger Druck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9ADF4" w14:textId="058457C5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F34701" w14:textId="4127DCBC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F7B147" w14:textId="314BECAB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</w:tr>
      <w:tr w:rsidR="00E20BD3" w:rsidRPr="00EF22F2" w14:paraId="76C80964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BE5757" w14:textId="4C61372D" w:rsidR="00E20BD3" w:rsidRPr="00EF22F2" w:rsidRDefault="00E20BD3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Über- / Unterdrucksicherungen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295D08" w14:textId="01424F57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E2A6C5" w14:textId="67EA6F7B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248325" w14:textId="27C3A857" w:rsidR="00E20BD3" w:rsidRPr="00EF22F2" w:rsidRDefault="00E20BD3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mbar</w:t>
            </w:r>
          </w:p>
        </w:tc>
      </w:tr>
      <w:tr w:rsidR="001E5887" w:rsidRPr="00EF22F2" w14:paraId="31420E38" w14:textId="77777777" w:rsidTr="00A1463E">
        <w:trPr>
          <w:trHeight w:val="283"/>
        </w:trPr>
        <w:tc>
          <w:tcPr>
            <w:tcW w:w="2002" w:type="pct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52373F" w14:textId="45FB7BB8" w:rsidR="001E5887" w:rsidRPr="00EF22F2" w:rsidRDefault="001E5887" w:rsidP="00E20BD3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Verbraucher</w:t>
            </w:r>
          </w:p>
        </w:tc>
        <w:tc>
          <w:tcPr>
            <w:tcW w:w="2998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31A2DE" w14:textId="4EF7682C" w:rsidR="001E5887" w:rsidRPr="00EF22F2" w:rsidRDefault="001E5887" w:rsidP="0095287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E5887" w:rsidRPr="00EF22F2" w14:paraId="5C34234E" w14:textId="77777777" w:rsidTr="00853C57">
        <w:trPr>
          <w:trHeight w:val="283"/>
        </w:trPr>
        <w:tc>
          <w:tcPr>
            <w:tcW w:w="2002" w:type="pct"/>
            <w:vMerge/>
            <w:shd w:val="clear" w:color="auto" w:fill="D9D9D9" w:themeFill="background1" w:themeFillShade="D9"/>
            <w:vAlign w:val="center"/>
          </w:tcPr>
          <w:p w14:paraId="681A723D" w14:textId="77777777" w:rsidR="001E5887" w:rsidRPr="00EF22F2" w:rsidRDefault="001E5887" w:rsidP="001E5887">
            <w:pPr>
              <w:rPr>
                <w:b/>
                <w:bCs/>
                <w:caps/>
              </w:rPr>
            </w:pPr>
          </w:p>
        </w:tc>
        <w:tc>
          <w:tcPr>
            <w:tcW w:w="99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9D8B5D" w14:textId="54D08B24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85CA2" w14:textId="5F76CC74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067144" w14:textId="6B8E58F4" w:rsidR="001E5887" w:rsidRPr="00EF22F2" w:rsidRDefault="001E5887" w:rsidP="001E5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Zweiter Verbraucher</w:t>
            </w:r>
          </w:p>
        </w:tc>
      </w:tr>
      <w:tr w:rsidR="00952875" w:rsidRPr="00EF22F2" w14:paraId="0FC4200F" w14:textId="77777777" w:rsidTr="00853C57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3DD0231" w14:textId="50F8551A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Art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B66442" w14:textId="77777777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098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75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BHKW</w:t>
            </w:r>
          </w:p>
          <w:p w14:paraId="60A9FB39" w14:textId="4447CC4E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397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75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Gebläsebrenner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DE2786" w14:textId="77777777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6667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75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BHKW</w:t>
            </w:r>
          </w:p>
          <w:p w14:paraId="7417A959" w14:textId="064E13B1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964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75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Gebläsebrenner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BC740B" w14:textId="783D4099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367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75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Gasfackel</w:t>
            </w:r>
          </w:p>
          <w:p w14:paraId="748F77F0" w14:textId="6E34CD6B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824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B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BHKW</w:t>
            </w:r>
          </w:p>
          <w:p w14:paraId="4AC8ADE6" w14:textId="05C5BBB9" w:rsidR="00952875" w:rsidRPr="00EF22F2" w:rsidRDefault="00000000" w:rsidP="001E5887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2279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75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952875" w:rsidRPr="00EF22F2">
              <w:rPr>
                <w:sz w:val="20"/>
                <w:szCs w:val="20"/>
              </w:rPr>
              <w:t xml:space="preserve"> Gebläsebrenner</w:t>
            </w:r>
          </w:p>
        </w:tc>
      </w:tr>
      <w:tr w:rsidR="00952875" w:rsidRPr="00EF22F2" w14:paraId="78C0AA15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6187AF" w14:textId="370F0C2E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Hersteller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9F0922" w14:textId="2E043347" w:rsidR="00952875" w:rsidRPr="00EF22F2" w:rsidRDefault="00952875" w:rsidP="001E5887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2E3EE8" w14:textId="77777777" w:rsidR="00952875" w:rsidRPr="00EF22F2" w:rsidRDefault="00952875" w:rsidP="001E5887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303726" w14:textId="77777777" w:rsidR="00952875" w:rsidRPr="00EF22F2" w:rsidRDefault="00952875" w:rsidP="001E5887">
            <w:pPr>
              <w:rPr>
                <w:sz w:val="20"/>
                <w:szCs w:val="20"/>
              </w:rPr>
            </w:pPr>
          </w:p>
        </w:tc>
      </w:tr>
      <w:tr w:rsidR="00952875" w:rsidRPr="00EF22F2" w14:paraId="46BF73FD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41D2D3" w14:textId="57530784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Typ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41BB13" w14:textId="77777777" w:rsidR="00952875" w:rsidRPr="00EF22F2" w:rsidRDefault="00952875" w:rsidP="001E5887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B29A40" w14:textId="77777777" w:rsidR="00952875" w:rsidRPr="00EF22F2" w:rsidRDefault="00952875" w:rsidP="001E5887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D454A1" w14:textId="77777777" w:rsidR="00952875" w:rsidRPr="00EF22F2" w:rsidRDefault="00952875" w:rsidP="001E5887">
            <w:pPr>
              <w:rPr>
                <w:sz w:val="20"/>
                <w:szCs w:val="20"/>
              </w:rPr>
            </w:pPr>
          </w:p>
        </w:tc>
      </w:tr>
      <w:tr w:rsidR="00952875" w:rsidRPr="00EF22F2" w14:paraId="7B66DA47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9B773" w14:textId="1C4CBEA9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Nennwärmebelastung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9F6157" w14:textId="402AB34E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6600AC" w14:textId="3C25BADC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34BDEC" w14:textId="287C5920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</w:tr>
      <w:tr w:rsidR="00952875" w:rsidRPr="00EF22F2" w14:paraId="709722E1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4D30DA" w14:textId="321EC253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Elektrische Leistung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580EE2" w14:textId="0AE54B82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3FDF52" w14:textId="0E7E69D5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674A39" w14:textId="4573E6D5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</w:tr>
      <w:tr w:rsidR="00952875" w:rsidRPr="00EF22F2" w14:paraId="50EBA797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F1BCE9" w14:textId="2131805F" w:rsidR="00952875" w:rsidRPr="00EF22F2" w:rsidRDefault="00952875" w:rsidP="001E5887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Thermische Leistung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E91FD8" w14:textId="083022C6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777C35" w14:textId="22AED70A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E4D5D1" w14:textId="0A6B5ACA" w:rsidR="00952875" w:rsidRPr="00EF22F2" w:rsidRDefault="00952875" w:rsidP="001E5887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</w:tr>
      <w:tr w:rsidR="00A1463E" w:rsidRPr="00EF22F2" w14:paraId="1D4E423A" w14:textId="77777777" w:rsidTr="00853C57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C6E3F2" w14:textId="22851441" w:rsidR="00A1463E" w:rsidRPr="00EF22F2" w:rsidRDefault="00A1463E" w:rsidP="001E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 (Gasfackel)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2373DB" w14:textId="77777777" w:rsidR="00A1463E" w:rsidRPr="00EF22F2" w:rsidRDefault="00A1463E" w:rsidP="001E58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209A90" w14:textId="77777777" w:rsidR="00A1463E" w:rsidRPr="00EF22F2" w:rsidRDefault="00A1463E" w:rsidP="001E58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D63F7C" w14:textId="23D9B4B4" w:rsidR="00A1463E" w:rsidRPr="00EF22F2" w:rsidRDefault="00A1463E" w:rsidP="001E58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m³/h</w:t>
            </w:r>
          </w:p>
        </w:tc>
      </w:tr>
      <w:tr w:rsidR="00313537" w:rsidRPr="00EF22F2" w14:paraId="0CD0F06D" w14:textId="77777777" w:rsidTr="00853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FF1E4A" w14:textId="55B03C32" w:rsidR="00313537" w:rsidRPr="00973CBE" w:rsidRDefault="00360629" w:rsidP="00973CB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973CBE">
              <w:rPr>
                <w:b/>
                <w:bCs/>
                <w:sz w:val="28"/>
                <w:szCs w:val="28"/>
              </w:rPr>
              <w:lastRenderedPageBreak/>
              <w:t xml:space="preserve">Benötigte Unterlagen </w:t>
            </w:r>
            <w:r w:rsidR="00973CBE">
              <w:rPr>
                <w:b/>
                <w:bCs/>
                <w:sz w:val="28"/>
                <w:szCs w:val="28"/>
              </w:rPr>
              <w:t xml:space="preserve">vor der Inspektion </w:t>
            </w:r>
            <w:r w:rsidRPr="00973CBE">
              <w:rPr>
                <w:b/>
                <w:bCs/>
                <w:sz w:val="28"/>
                <w:szCs w:val="28"/>
              </w:rPr>
              <w:t>(soweit vorhanden)</w:t>
            </w:r>
            <w:r w:rsidR="00AB337C">
              <w:rPr>
                <w:b/>
                <w:bCs/>
                <w:sz w:val="28"/>
                <w:szCs w:val="28"/>
              </w:rPr>
              <w:t>:</w:t>
            </w:r>
          </w:p>
          <w:p w14:paraId="6073C907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id w:val="-9171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AA4B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CBE" w:rsidRPr="00AA4BBB">
              <w:t xml:space="preserve"> </w:t>
            </w:r>
            <w:r w:rsidR="00973CBE" w:rsidRPr="00973CBE">
              <w:rPr>
                <w:sz w:val="24"/>
                <w:szCs w:val="24"/>
              </w:rPr>
              <w:t>Explosionsschutzdokument</w:t>
            </w:r>
          </w:p>
          <w:p w14:paraId="54F3ED2E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84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Ex-Zonenplan</w:t>
            </w:r>
          </w:p>
          <w:p w14:paraId="2CDEDD2C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20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Risikobeurteilung bei Verzicht auf eine Flammendurchschlagsicherung</w:t>
            </w:r>
          </w:p>
          <w:p w14:paraId="7CD7A431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708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R&amp;I Schema</w:t>
            </w:r>
          </w:p>
          <w:p w14:paraId="77C2E961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739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Situationspläne</w:t>
            </w:r>
          </w:p>
          <w:p w14:paraId="0B801891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0782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Lüftungspläne / Berechnete Luftwechselraten</w:t>
            </w:r>
          </w:p>
          <w:p w14:paraId="4C3B1C8F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53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Gasmeldeanlage Grenzwerte und Auslösematrix</w:t>
            </w:r>
          </w:p>
          <w:p w14:paraId="12C38866" w14:textId="374E5289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771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Datenblätter</w:t>
            </w:r>
            <w:r w:rsidR="00A938EA">
              <w:rPr>
                <w:sz w:val="24"/>
                <w:szCs w:val="24"/>
              </w:rPr>
              <w:t xml:space="preserve"> </w:t>
            </w:r>
            <w:r w:rsidR="005415E8">
              <w:rPr>
                <w:sz w:val="24"/>
                <w:szCs w:val="24"/>
              </w:rPr>
              <w:t>(</w:t>
            </w:r>
            <w:r w:rsidR="00973CBE" w:rsidRPr="00973CBE">
              <w:rPr>
                <w:sz w:val="24"/>
                <w:szCs w:val="24"/>
              </w:rPr>
              <w:t>Verbraucher,</w:t>
            </w:r>
            <w:r w:rsidR="00973CBE" w:rsidRPr="00973CBE">
              <w:rPr>
                <w:sz w:val="24"/>
                <w:szCs w:val="24"/>
                <w:lang w:val="de-DE"/>
              </w:rPr>
              <w:t xml:space="preserve"> Gasfackel, automatische Absperrarmatur, Gasverdichteranlage</w:t>
            </w:r>
            <w:r w:rsidR="005415E8">
              <w:rPr>
                <w:sz w:val="24"/>
                <w:szCs w:val="24"/>
                <w:lang w:val="de-DE"/>
              </w:rPr>
              <w:t xml:space="preserve"> usw.)</w:t>
            </w:r>
          </w:p>
          <w:p w14:paraId="72545A7D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418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Inbetriebnahmeprotokolle (Verbraucher, Gasfackel, Sicherheitseinrichtungen usw.)</w:t>
            </w:r>
          </w:p>
          <w:p w14:paraId="29205869" w14:textId="77777777" w:rsidR="00973CBE" w:rsidRPr="00973CBE" w:rsidRDefault="00000000" w:rsidP="00973CBE">
            <w:pPr>
              <w:rPr>
                <w:sz w:val="24"/>
                <w:szCs w:val="24"/>
                <w:lang w:val="de-DE"/>
              </w:rPr>
            </w:pPr>
            <w:sdt>
              <w:sdtPr>
                <w:rPr>
                  <w:sz w:val="24"/>
                  <w:szCs w:val="24"/>
                  <w:lang w:val="de-DE"/>
                </w:rPr>
                <w:id w:val="-19133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  <w:lang w:val="de-DE"/>
              </w:rPr>
              <w:t xml:space="preserve"> Einstellwerte der Sicherheitseinrichtungen</w:t>
            </w:r>
          </w:p>
          <w:p w14:paraId="58EC764E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611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Abgasanlage VKF technische Auskunft oder Leistungserklärung nach EN 1443</w:t>
            </w:r>
          </w:p>
          <w:p w14:paraId="02837717" w14:textId="77777777" w:rsidR="00973CBE" w:rsidRPr="00973CBE" w:rsidRDefault="00000000" w:rsidP="00973CB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69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Konformitätserklärungen (Verbraucher. Gasfackel, Gasverdichteranlage usw.)</w:t>
            </w:r>
          </w:p>
          <w:p w14:paraId="087C5E4A" w14:textId="77777777" w:rsidR="00973CBE" w:rsidRPr="00973CBE" w:rsidRDefault="00000000" w:rsidP="00973CBE">
            <w:pPr>
              <w:rPr>
                <w:sz w:val="24"/>
                <w:szCs w:val="24"/>
                <w:lang w:val="de-DE"/>
              </w:rPr>
            </w:pPr>
            <w:sdt>
              <w:sdtPr>
                <w:rPr>
                  <w:sz w:val="24"/>
                  <w:szCs w:val="24"/>
                  <w:lang w:val="de-DE"/>
                </w:rPr>
                <w:id w:val="-198823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  <w:lang w:val="de-DE"/>
              </w:rPr>
              <w:t xml:space="preserve"> Herstellernachweis Gasspeicherfolie</w:t>
            </w:r>
          </w:p>
          <w:p w14:paraId="1248C597" w14:textId="2639E174" w:rsidR="00595BFF" w:rsidRPr="00EF22F2" w:rsidRDefault="00000000" w:rsidP="00973CBE">
            <w:pPr>
              <w:spacing w:after="120"/>
            </w:pPr>
            <w:sdt>
              <w:sdtPr>
                <w:rPr>
                  <w:sz w:val="24"/>
                  <w:szCs w:val="24"/>
                </w:rPr>
                <w:id w:val="8944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BE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73CBE" w:rsidRPr="00973CBE">
              <w:rPr>
                <w:sz w:val="24"/>
                <w:szCs w:val="24"/>
              </w:rPr>
              <w:t xml:space="preserve"> Dichtheitsprüfprotokolle</w:t>
            </w:r>
          </w:p>
        </w:tc>
      </w:tr>
      <w:tr w:rsidR="00432051" w:rsidRPr="00EF22F2" w14:paraId="686E53A1" w14:textId="77777777" w:rsidTr="00853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2"/>
        </w:trPr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CE7D8" w14:textId="65023011" w:rsidR="00595BFF" w:rsidRPr="00EF22F2" w:rsidRDefault="00595BFF" w:rsidP="00595BFF">
            <w:pPr>
              <w:tabs>
                <w:tab w:val="right" w:leader="dot" w:pos="10532"/>
              </w:tabs>
              <w:rPr>
                <w:b/>
              </w:rPr>
            </w:pPr>
            <w:r w:rsidRPr="00EF22F2">
              <w:rPr>
                <w:b/>
                <w:sz w:val="28"/>
                <w:szCs w:val="28"/>
              </w:rPr>
              <w:t>Bemerkungen</w:t>
            </w:r>
            <w:r w:rsidR="00AB337C">
              <w:rPr>
                <w:b/>
                <w:sz w:val="28"/>
                <w:szCs w:val="28"/>
              </w:rPr>
              <w:t>:</w:t>
            </w:r>
          </w:p>
          <w:p w14:paraId="31003B59" w14:textId="31E543F5" w:rsidR="00360629" w:rsidRPr="00B03087" w:rsidRDefault="00360629" w:rsidP="00B03087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2181656B" w14:textId="77777777" w:rsidR="00360629" w:rsidRPr="00B03087" w:rsidRDefault="00360629" w:rsidP="00B03087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6D2964B2" w14:textId="77777777" w:rsidR="00360629" w:rsidRPr="00B03087" w:rsidRDefault="00360629" w:rsidP="00B03087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3AAA4E8B" w14:textId="77777777" w:rsidR="00360629" w:rsidRPr="00B03087" w:rsidRDefault="00360629" w:rsidP="00B03087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648B49A3" w14:textId="77777777" w:rsidR="00360629" w:rsidRPr="00B03087" w:rsidRDefault="00360629" w:rsidP="00B03087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59F468FD" w14:textId="77777777" w:rsidR="00360629" w:rsidRPr="00B03087" w:rsidRDefault="00360629" w:rsidP="00B03087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4A9C4776" w14:textId="737682D1" w:rsidR="00360629" w:rsidRPr="00EF22F2" w:rsidRDefault="00360629" w:rsidP="00B03087">
            <w:pPr>
              <w:tabs>
                <w:tab w:val="right" w:leader="dot" w:pos="10532"/>
              </w:tabs>
              <w:spacing w:before="240" w:after="120"/>
            </w:pPr>
            <w:r w:rsidRPr="00B03087">
              <w:tab/>
            </w:r>
          </w:p>
        </w:tc>
      </w:tr>
      <w:tr w:rsidR="00432051" w:rsidRPr="00EF22F2" w14:paraId="22981CAB" w14:textId="77777777" w:rsidTr="00853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8B388E" w14:textId="77777777" w:rsidR="00432051" w:rsidRPr="00EF22F2" w:rsidRDefault="00432051" w:rsidP="00355690">
            <w:pPr>
              <w:tabs>
                <w:tab w:val="left" w:leader="dot" w:pos="3287"/>
              </w:tabs>
              <w:spacing w:before="360"/>
            </w:pPr>
            <w:r w:rsidRPr="00EF22F2">
              <w:tab/>
            </w:r>
          </w:p>
          <w:p w14:paraId="57057D18" w14:textId="77777777" w:rsidR="00432051" w:rsidRPr="00D609B9" w:rsidRDefault="00432051" w:rsidP="00355690">
            <w:pPr>
              <w:tabs>
                <w:tab w:val="left" w:leader="dot" w:pos="3287"/>
              </w:tabs>
              <w:spacing w:after="360"/>
              <w:rPr>
                <w:sz w:val="20"/>
                <w:szCs w:val="20"/>
              </w:rPr>
            </w:pPr>
            <w:r w:rsidRPr="00D609B9">
              <w:rPr>
                <w:sz w:val="20"/>
                <w:szCs w:val="20"/>
              </w:rPr>
              <w:t>Ort, Datum</w:t>
            </w:r>
          </w:p>
          <w:p w14:paraId="089CF5F0" w14:textId="77777777" w:rsidR="00432051" w:rsidRPr="00EF22F2" w:rsidRDefault="00432051" w:rsidP="00355690">
            <w:pPr>
              <w:tabs>
                <w:tab w:val="right" w:leader="dot" w:pos="3278"/>
                <w:tab w:val="left" w:pos="3404"/>
                <w:tab w:val="center" w:pos="4563"/>
                <w:tab w:val="left" w:leader="dot" w:pos="8107"/>
              </w:tabs>
            </w:pPr>
            <w:r w:rsidRPr="00EF22F2">
              <w:tab/>
            </w:r>
            <w:r w:rsidRPr="00EF22F2">
              <w:tab/>
            </w:r>
            <w:r w:rsidRPr="00EF22F2">
              <w:tab/>
            </w:r>
            <w:r w:rsidRPr="00EF22F2">
              <w:tab/>
            </w:r>
          </w:p>
          <w:p w14:paraId="0893A11A" w14:textId="77777777" w:rsidR="00432051" w:rsidRPr="00EF22F2" w:rsidRDefault="00432051" w:rsidP="00595BFF">
            <w:pPr>
              <w:tabs>
                <w:tab w:val="left" w:pos="4563"/>
              </w:tabs>
              <w:spacing w:after="120"/>
            </w:pPr>
            <w:r w:rsidRPr="00D609B9">
              <w:rPr>
                <w:sz w:val="20"/>
                <w:szCs w:val="20"/>
              </w:rPr>
              <w:t>Name des Unterzeichnenden</w:t>
            </w:r>
            <w:r w:rsidRPr="00EF22F2">
              <w:tab/>
            </w:r>
            <w:r w:rsidRPr="00D609B9">
              <w:rPr>
                <w:sz w:val="20"/>
                <w:szCs w:val="20"/>
              </w:rPr>
              <w:t>Unterschrift</w:t>
            </w:r>
          </w:p>
        </w:tc>
      </w:tr>
      <w:tr w:rsidR="00432051" w:rsidRPr="00EF22F2" w14:paraId="375BDF95" w14:textId="77777777" w:rsidTr="00853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9084C4" w14:textId="6C159E25" w:rsidR="00432051" w:rsidRPr="00D609B9" w:rsidRDefault="00432051" w:rsidP="00355690">
            <w:pPr>
              <w:tabs>
                <w:tab w:val="left" w:leader="dot" w:pos="3287"/>
              </w:tabs>
              <w:rPr>
                <w:sz w:val="20"/>
                <w:szCs w:val="20"/>
              </w:rPr>
            </w:pPr>
            <w:r w:rsidRPr="00D609B9">
              <w:rPr>
                <w:sz w:val="20"/>
                <w:szCs w:val="20"/>
              </w:rPr>
              <w:t xml:space="preserve">Der Antragsteller / Rechnungsempfänger anerkennt hiermit die </w:t>
            </w:r>
            <w:hyperlink r:id="rId12" w:history="1">
              <w:r w:rsidRPr="00D609B9">
                <w:rPr>
                  <w:rStyle w:val="Hyperlink"/>
                  <w:sz w:val="20"/>
                  <w:szCs w:val="20"/>
                </w:rPr>
                <w:t>Allgemeinen Auftragsbestimmungen</w:t>
              </w:r>
            </w:hyperlink>
            <w:r w:rsidRPr="00D609B9">
              <w:rPr>
                <w:sz w:val="20"/>
                <w:szCs w:val="20"/>
              </w:rPr>
              <w:t xml:space="preserve"> des TISG (veröffentlicht auf der Internetseite </w:t>
            </w:r>
            <w:hyperlink r:id="rId13" w:history="1">
              <w:r w:rsidRPr="00D609B9">
                <w:rPr>
                  <w:rStyle w:val="Hyperlink"/>
                  <w:sz w:val="20"/>
                  <w:szCs w:val="20"/>
                </w:rPr>
                <w:t>https://www.svgw.ch/tisg/biogasanlagen</w:t>
              </w:r>
            </w:hyperlink>
            <w:r w:rsidRPr="00D609B9">
              <w:rPr>
                <w:sz w:val="20"/>
                <w:szCs w:val="20"/>
              </w:rPr>
              <w:t>) für im Auftrag ausgeführte Tätigkeiten.</w:t>
            </w:r>
          </w:p>
          <w:p w14:paraId="3662BC5C" w14:textId="77777777" w:rsidR="00EF22F2" w:rsidRPr="00D609B9" w:rsidRDefault="00EF22F2" w:rsidP="00355690">
            <w:pPr>
              <w:tabs>
                <w:tab w:val="left" w:leader="dot" w:pos="3287"/>
              </w:tabs>
              <w:rPr>
                <w:sz w:val="20"/>
                <w:szCs w:val="20"/>
              </w:rPr>
            </w:pPr>
          </w:p>
          <w:p w14:paraId="2136BBE3" w14:textId="77777777" w:rsidR="00432051" w:rsidRPr="00D609B9" w:rsidRDefault="00432051" w:rsidP="00595BFF">
            <w:pPr>
              <w:tabs>
                <w:tab w:val="right" w:pos="10526"/>
              </w:tabs>
              <w:rPr>
                <w:sz w:val="20"/>
                <w:szCs w:val="20"/>
              </w:rPr>
            </w:pPr>
            <w:r w:rsidRPr="00D609B9">
              <w:rPr>
                <w:noProof/>
                <w:sz w:val="20"/>
                <w:szCs w:val="20"/>
              </w:rPr>
              <w:drawing>
                <wp:inline distT="0" distB="0" distL="0" distR="0" wp14:anchorId="5A9D2D12" wp14:editId="65BE374C">
                  <wp:extent cx="873457" cy="873457"/>
                  <wp:effectExtent l="19050" t="19050" r="22225" b="22225"/>
                  <wp:docPr id="542973607" name="Grafik 1" descr="A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7" cy="8734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9B9">
              <w:rPr>
                <w:sz w:val="20"/>
                <w:szCs w:val="20"/>
              </w:rPr>
              <w:tab/>
            </w:r>
            <w:r w:rsidRPr="00D609B9">
              <w:rPr>
                <w:noProof/>
                <w:sz w:val="20"/>
                <w:szCs w:val="20"/>
              </w:rPr>
              <w:drawing>
                <wp:inline distT="0" distB="0" distL="0" distR="0" wp14:anchorId="03219548" wp14:editId="69527E64">
                  <wp:extent cx="880081" cy="880081"/>
                  <wp:effectExtent l="19050" t="19050" r="15875" b="15875"/>
                  <wp:docPr id="279131222" name="Grafik 2" descr="A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81" cy="88008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E3B76" w14:textId="6300C091" w:rsidR="00EF22F2" w:rsidRPr="00D609B9" w:rsidRDefault="00EF22F2" w:rsidP="00595BFF">
            <w:pPr>
              <w:tabs>
                <w:tab w:val="right" w:pos="10526"/>
              </w:tabs>
              <w:rPr>
                <w:sz w:val="20"/>
                <w:szCs w:val="20"/>
              </w:rPr>
            </w:pPr>
            <w:r w:rsidRPr="00D609B9">
              <w:rPr>
                <w:sz w:val="20"/>
                <w:szCs w:val="20"/>
              </w:rPr>
              <w:t xml:space="preserve">AGB </w:t>
            </w:r>
            <w:r w:rsidRPr="00D609B9">
              <w:rPr>
                <w:sz w:val="20"/>
                <w:szCs w:val="20"/>
              </w:rPr>
              <w:tab/>
              <w:t>Internetseite</w:t>
            </w:r>
          </w:p>
        </w:tc>
      </w:tr>
    </w:tbl>
    <w:p w14:paraId="69E8D3D8" w14:textId="76F96134" w:rsidR="00F63AB5" w:rsidRPr="00EF22F2" w:rsidRDefault="00F63AB5" w:rsidP="00086AF8"/>
    <w:sectPr w:rsidR="00F63AB5" w:rsidRPr="00EF22F2" w:rsidSect="001846EE">
      <w:headerReference w:type="default" r:id="rId16"/>
      <w:footerReference w:type="default" r:id="rId17"/>
      <w:headerReference w:type="first" r:id="rId18"/>
      <w:pgSz w:w="11906" w:h="16838" w:code="9"/>
      <w:pgMar w:top="1928" w:right="567" w:bottom="567" w:left="56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4E8D" w14:textId="77777777" w:rsidR="00CE2D29" w:rsidRDefault="00CE2D29" w:rsidP="00DE60A5">
      <w:pPr>
        <w:rPr>
          <w:color w:val="808080" w:themeColor="background1" w:themeShade="80"/>
        </w:rPr>
      </w:pPr>
    </w:p>
    <w:p w14:paraId="0073557D" w14:textId="77777777" w:rsidR="00CE2D29" w:rsidRPr="00DA2DAD" w:rsidRDefault="00CE2D29">
      <w:r w:rsidRPr="00DA2DAD">
        <w:separator/>
      </w:r>
    </w:p>
  </w:endnote>
  <w:endnote w:type="continuationSeparator" w:id="0">
    <w:p w14:paraId="086269FE" w14:textId="77777777" w:rsidR="00CE2D29" w:rsidRDefault="00CE2D29" w:rsidP="00DE60A5">
      <w:pPr>
        <w:rPr>
          <w:color w:val="808080" w:themeColor="background1" w:themeShade="80"/>
        </w:rPr>
      </w:pPr>
    </w:p>
    <w:p w14:paraId="4288D857" w14:textId="77777777" w:rsidR="00CE2D29" w:rsidRPr="00DA2DAD" w:rsidRDefault="00CE2D29">
      <w:r w:rsidRPr="00DA2DAD">
        <w:continuationSeparator/>
      </w:r>
    </w:p>
  </w:endnote>
  <w:endnote w:type="continuationNotice" w:id="1">
    <w:p w14:paraId="382C7592" w14:textId="77777777" w:rsidR="00CE2D29" w:rsidRPr="0062319D" w:rsidRDefault="00CE2D29" w:rsidP="0062319D">
      <w:pPr>
        <w:rPr>
          <w:color w:val="808080" w:themeColor="background1" w:themeShade="80"/>
          <w:sz w:val="12"/>
          <w:szCs w:val="12"/>
        </w:rPr>
      </w:pPr>
    </w:p>
    <w:p w14:paraId="1CA72AF2" w14:textId="77777777" w:rsidR="00CE2D29" w:rsidRDefault="00CE2D29">
      <w:r>
        <w:rPr>
          <w:rFonts w:ascii="Arial" w:hAnsi="Arial" w:cs="Arial" w:hint="cs"/>
          <w:rtl/>
        </w:rPr>
        <w:t>٪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earviewText Light">
    <w:altName w:val="Franklin Gothic Medium Cond"/>
    <w:panose1 w:val="00000000000000000000"/>
    <w:charset w:val="00"/>
    <w:family w:val="swiss"/>
    <w:notTrueType/>
    <w:pitch w:val="variable"/>
    <w:sig w:usb0="A00000AF" w:usb1="1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9D28" w14:textId="348486BC" w:rsidR="00383B80" w:rsidRPr="002E2B75" w:rsidRDefault="00383B80" w:rsidP="005A2368">
    <w:pPr>
      <w:pStyle w:val="Fuzeile"/>
      <w:rPr>
        <w:rStyle w:val="Seitenzahl"/>
        <w:lang w:val="it-CH"/>
      </w:rPr>
    </w:pPr>
  </w:p>
  <w:p w14:paraId="69ABCE69" w14:textId="77777777" w:rsidR="00383B80" w:rsidRDefault="00383B80" w:rsidP="00436131">
    <w:pPr>
      <w:pStyle w:val="SVGW-LayoutPaging-Box"/>
      <w:framePr w:wrap="around"/>
    </w:pPr>
    <w:r w:rsidRPr="00A87FCD">
      <w:rPr>
        <w:rStyle w:val="Seitenzahl"/>
      </w:rPr>
      <w:fldChar w:fldCharType="begin"/>
    </w:r>
    <w:r w:rsidRPr="00A87FCD">
      <w:rPr>
        <w:rStyle w:val="Seitenzahl"/>
      </w:rPr>
      <w:instrText xml:space="preserve"> PAGE   \* MERGEFORMAT </w:instrText>
    </w:r>
    <w:r w:rsidRPr="00A87FCD">
      <w:rPr>
        <w:rStyle w:val="Seitenzahl"/>
      </w:rPr>
      <w:fldChar w:fldCharType="separate"/>
    </w:r>
    <w:r w:rsidR="006436C4">
      <w:rPr>
        <w:rStyle w:val="Seitenzahl"/>
        <w:noProof/>
      </w:rPr>
      <w:t>6</w:t>
    </w:r>
    <w:r w:rsidRPr="00A87FCD">
      <w:rPr>
        <w:rStyle w:val="Seitenzahl"/>
      </w:rPr>
      <w:fldChar w:fldCharType="end"/>
    </w:r>
    <w:r>
      <w:t>/</w:t>
    </w:r>
    <w:r w:rsidRPr="00A87FCD">
      <w:rPr>
        <w:rStyle w:val="Seitenzahl"/>
      </w:rPr>
      <w:fldChar w:fldCharType="begin"/>
    </w:r>
    <w:r w:rsidRPr="00A87FCD">
      <w:rPr>
        <w:rStyle w:val="Seitenzahl"/>
      </w:rPr>
      <w:instrText xml:space="preserve"> NUMPAGES   \* MERGEFORMAT </w:instrText>
    </w:r>
    <w:r w:rsidRPr="00A87FCD">
      <w:rPr>
        <w:rStyle w:val="Seitenzahl"/>
      </w:rPr>
      <w:fldChar w:fldCharType="separate"/>
    </w:r>
    <w:r w:rsidR="006436C4">
      <w:rPr>
        <w:rStyle w:val="Seitenzahl"/>
        <w:noProof/>
      </w:rPr>
      <w:t>6</w:t>
    </w:r>
    <w:r w:rsidRPr="00A87FCD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99D1" w14:textId="77777777" w:rsidR="00CE2D29" w:rsidRDefault="00CE2D29" w:rsidP="00DE60A5">
      <w:pPr>
        <w:rPr>
          <w:color w:val="808080" w:themeColor="background1" w:themeShade="80"/>
        </w:rPr>
      </w:pPr>
    </w:p>
    <w:p w14:paraId="74F6CAE1" w14:textId="77777777" w:rsidR="00CE2D29" w:rsidRPr="00F54E36" w:rsidRDefault="00CE2D29">
      <w:r w:rsidRPr="00F54E36">
        <w:separator/>
      </w:r>
    </w:p>
  </w:footnote>
  <w:footnote w:type="continuationSeparator" w:id="0">
    <w:p w14:paraId="25407215" w14:textId="77777777" w:rsidR="00CE2D29" w:rsidRDefault="00CE2D29">
      <w:pPr>
        <w:rPr>
          <w:color w:val="808080" w:themeColor="background1" w:themeShade="80"/>
        </w:rPr>
      </w:pPr>
    </w:p>
    <w:p w14:paraId="34654AAC" w14:textId="77777777" w:rsidR="00CE2D29" w:rsidRPr="00F54E36" w:rsidRDefault="00CE2D29">
      <w:r w:rsidRPr="00F54E36">
        <w:continuationSeparator/>
      </w:r>
    </w:p>
  </w:footnote>
  <w:footnote w:type="continuationNotice" w:id="1">
    <w:p w14:paraId="55CDF307" w14:textId="77777777" w:rsidR="00CE2D29" w:rsidRPr="0062319D" w:rsidRDefault="00CE2D29" w:rsidP="0062319D">
      <w:pPr>
        <w:rPr>
          <w:color w:val="808080" w:themeColor="background1" w:themeShade="80"/>
          <w:sz w:val="12"/>
          <w:szCs w:val="12"/>
        </w:rPr>
      </w:pPr>
    </w:p>
    <w:p w14:paraId="58F1479B" w14:textId="77777777" w:rsidR="00CE2D29" w:rsidRDefault="00CE2D29">
      <w:r>
        <w:rPr>
          <w:rFonts w:ascii="Arial" w:hAnsi="Arial" w:cs="Arial" w:hint="cs"/>
          <w:rtl/>
        </w:rPr>
        <w:t>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3FC8" w14:textId="77777777" w:rsidR="00F63AB5" w:rsidRDefault="00000000" w:rsidP="00751D3E">
    <w:pPr>
      <w:pStyle w:val="SVGW-LayoutCompany-Logo-Box"/>
      <w:framePr w:wrap="around"/>
    </w:pPr>
    <w:sdt>
      <w:sdtPr>
        <w:alias w:val="Logo"/>
        <w:tag w:val="svgw-logo-page2"/>
        <w:id w:val="-2076812550"/>
        <w:placeholder>
          <w:docPart w:val="A4ACA561BFB5416B963229CF02627B70"/>
        </w:placeholder>
      </w:sdtPr>
      <w:sdtContent>
        <w:r w:rsidR="00F63AB5">
          <w:drawing>
            <wp:inline distT="0" distB="0" distL="0" distR="0" wp14:anchorId="5E0E8A32" wp14:editId="6ED89799">
              <wp:extent cx="1440180" cy="430530"/>
              <wp:effectExtent l="0" t="0" r="7620" b="7620"/>
              <wp:docPr id="535144369" name="Grafik 5351443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178052" name="Grafik 191917805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18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14:paraId="5169AC94" w14:textId="77777777" w:rsidR="00F63AB5" w:rsidRPr="0090484D" w:rsidRDefault="00F63AB5" w:rsidP="00586995"/>
  <w:p w14:paraId="2B962187" w14:textId="77777777" w:rsidR="00F63AB5" w:rsidRPr="00F63AB5" w:rsidRDefault="00F63AB5" w:rsidP="00F63A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BE82" w14:textId="77777777" w:rsidR="00F63AB5" w:rsidRDefault="00000000" w:rsidP="00751D3E">
    <w:pPr>
      <w:pStyle w:val="SVGW-LayoutCompany-Logo-Box"/>
      <w:framePr w:wrap="around"/>
    </w:pPr>
    <w:sdt>
      <w:sdtPr>
        <w:alias w:val="Logo"/>
        <w:tag w:val="svgw-logo-page1"/>
        <w:id w:val="1379822176"/>
        <w:placeholder>
          <w:docPart w:val="4501E46BDD1E409CBA55C2342EB6D73E"/>
        </w:placeholder>
      </w:sdtPr>
      <w:sdtContent>
        <w:r w:rsidR="00F63AB5">
          <w:drawing>
            <wp:inline distT="0" distB="0" distL="0" distR="0" wp14:anchorId="3FD8DB2B" wp14:editId="7D5CD942">
              <wp:extent cx="1440180" cy="430530"/>
              <wp:effectExtent l="0" t="0" r="7620" b="7620"/>
              <wp:docPr id="1306272095" name="Grafik 13062720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971497" name="Grafik 1630971497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18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bookmarkStart w:id="0" w:name="_Hlk490129273" w:displacedByCustomXml="next"/>
  <w:bookmarkStart w:id="1" w:name="_Hlk490129272" w:displacedByCustomXml="next"/>
  <w:bookmarkStart w:id="2" w:name="_Hlk490129271" w:displacedByCustomXml="next"/>
  <w:bookmarkStart w:id="3" w:name="_Hlk490129270" w:displacedByCustomXml="next"/>
  <w:bookmarkStart w:id="4" w:name="_Hlk490129269" w:displacedByCustomXml="next"/>
  <w:bookmarkStart w:id="5" w:name="_Hlk490129268" w:displacedByCustomXml="next"/>
  <w:sdt>
    <w:sdtPr>
      <w:alias w:val="Address"/>
      <w:tag w:val="svgw-address-page1"/>
      <w:id w:val="546656325"/>
      <w:placeholder>
        <w:docPart w:val="EA68358ABBCB4802922E054377DB5F32"/>
      </w:placeholder>
    </w:sdtPr>
    <w:sdtContent>
      <w:p w14:paraId="370E7345" w14:textId="77777777" w:rsidR="00F63AB5" w:rsidRPr="009C1BB2" w:rsidRDefault="00F63AB5" w:rsidP="00A243CF">
        <w:pPr>
          <w:pStyle w:val="SVGW-LayoutCompany-Address-Box"/>
          <w:framePr w:wrap="notBeside"/>
          <w:rPr>
            <w:lang w:val="fr-CH"/>
          </w:rPr>
        </w:pPr>
        <w:r w:rsidRPr="009C1BB2">
          <w:rPr>
            <w:lang w:val="fr-CH"/>
          </w:rPr>
          <w:t>Association pour l'eau, le gaz et la chaleur</w:t>
        </w:r>
        <w:r w:rsidRPr="009C1BB2">
          <w:rPr>
            <w:lang w:val="fr-CH"/>
          </w:rPr>
          <w:tab/>
          <w:t>Eschenstrasse 10 |</w:t>
        </w:r>
        <w:r>
          <w:rPr>
            <w:lang w:val="fr-CH"/>
          </w:rPr>
          <w:t xml:space="preserve"> Postfach |</w:t>
        </w:r>
        <w:r w:rsidRPr="009C1BB2">
          <w:rPr>
            <w:lang w:val="fr-CH"/>
          </w:rPr>
          <w:t xml:space="preserve"> 8603 Schwerzenbach</w:t>
        </w:r>
      </w:p>
      <w:p w14:paraId="4068E33A" w14:textId="77777777" w:rsidR="00F63AB5" w:rsidRPr="009C1BB2" w:rsidRDefault="00F63AB5" w:rsidP="00A243CF">
        <w:pPr>
          <w:pStyle w:val="SVGW-LayoutCompany-Address-Box"/>
          <w:framePr w:wrap="notBeside"/>
          <w:rPr>
            <w:lang w:val="it-CH"/>
          </w:rPr>
        </w:pPr>
        <w:r>
          <w:rPr>
            <w:lang w:val="it-IT"/>
          </w:rPr>
          <w:t>Asso</w:t>
        </w:r>
        <w:r w:rsidRPr="001737FE">
          <w:rPr>
            <w:bCs/>
            <w:lang w:val="it-IT"/>
          </w:rPr>
          <w:t>c</w:t>
        </w:r>
        <w:r>
          <w:rPr>
            <w:lang w:val="it-IT"/>
          </w:rPr>
          <w:t xml:space="preserve">iazione </w:t>
        </w:r>
        <w:r w:rsidRPr="009C1BB2">
          <w:rPr>
            <w:lang w:val="it-CH"/>
          </w:rPr>
          <w:t>per l'acqua, il gas e il calore</w:t>
        </w:r>
        <w:r w:rsidRPr="009C1BB2">
          <w:rPr>
            <w:lang w:val="it-CH"/>
          </w:rPr>
          <w:tab/>
          <w:t>Tel: +41 44 806 30 50 | info@svgw.ch</w:t>
        </w:r>
      </w:p>
      <w:p w14:paraId="12E1F4A6" w14:textId="77777777" w:rsidR="00F63AB5" w:rsidRPr="009C1BB2" w:rsidRDefault="00F63AB5" w:rsidP="00751D3E">
        <w:pPr>
          <w:pStyle w:val="SVGW-LayoutCompany-Address-Box"/>
          <w:framePr w:wrap="notBeside"/>
        </w:pPr>
        <w:r w:rsidRPr="009C1BB2">
          <w:t>Fachverband für Wasser, Gas und Wärme</w:t>
        </w:r>
        <w:r w:rsidRPr="009C1BB2">
          <w:tab/>
          <w:t>www.svgw.ch</w:t>
        </w:r>
      </w:p>
    </w:sdtContent>
  </w:sdt>
  <w:bookmarkEnd w:id="5"/>
  <w:bookmarkEnd w:id="4"/>
  <w:bookmarkEnd w:id="3"/>
  <w:bookmarkEnd w:id="2"/>
  <w:bookmarkEnd w:id="1"/>
  <w:bookmarkEnd w:id="0"/>
  <w:p w14:paraId="01735036" w14:textId="77777777" w:rsidR="00F63AB5" w:rsidRPr="009C1BB2" w:rsidRDefault="00F63AB5" w:rsidP="00763A08"/>
  <w:p w14:paraId="2993588E" w14:textId="77777777" w:rsidR="00F63AB5" w:rsidRPr="00F63AB5" w:rsidRDefault="00F63AB5" w:rsidP="00F63A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782AE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EB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A847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FC5D4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1A293E"/>
    <w:lvl w:ilvl="0">
      <w:start w:val="1"/>
      <w:numFmt w:val="bullet"/>
      <w:pStyle w:val="Aufzhlungszeichen5"/>
      <w:lvlText w:val="–"/>
      <w:lvlJc w:val="left"/>
      <w:pPr>
        <w:ind w:left="1492" w:hanging="360"/>
      </w:pPr>
      <w:rPr>
        <w:rFonts w:ascii="ClearviewText Light" w:hAnsi="ClearviewText Light" w:hint="default"/>
      </w:rPr>
    </w:lvl>
  </w:abstractNum>
  <w:abstractNum w:abstractNumId="5" w15:restartNumberingAfterBreak="0">
    <w:nsid w:val="FFFFFF81"/>
    <w:multiLevelType w:val="singleLevel"/>
    <w:tmpl w:val="5E7C2F06"/>
    <w:lvl w:ilvl="0">
      <w:start w:val="1"/>
      <w:numFmt w:val="bullet"/>
      <w:pStyle w:val="Aufzhlungszeichen4"/>
      <w:lvlText w:val="–"/>
      <w:lvlJc w:val="left"/>
      <w:pPr>
        <w:ind w:left="1209" w:hanging="360"/>
      </w:pPr>
      <w:rPr>
        <w:rFonts w:ascii="ClearviewText Light" w:hAnsi="ClearviewText Light" w:hint="default"/>
      </w:rPr>
    </w:lvl>
  </w:abstractNum>
  <w:abstractNum w:abstractNumId="6" w15:restartNumberingAfterBreak="0">
    <w:nsid w:val="FFFFFF82"/>
    <w:multiLevelType w:val="singleLevel"/>
    <w:tmpl w:val="2A5EB74C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ClearviewText Light" w:hAnsi="ClearviewText Light" w:hint="default"/>
      </w:rPr>
    </w:lvl>
  </w:abstractNum>
  <w:abstractNum w:abstractNumId="7" w15:restartNumberingAfterBreak="0">
    <w:nsid w:val="FFFFFF83"/>
    <w:multiLevelType w:val="singleLevel"/>
    <w:tmpl w:val="5774714A"/>
    <w:lvl w:ilvl="0">
      <w:start w:val="1"/>
      <w:numFmt w:val="bullet"/>
      <w:pStyle w:val="Aufzhlungszeichen2"/>
      <w:lvlText w:val="–"/>
      <w:lvlJc w:val="left"/>
      <w:pPr>
        <w:ind w:left="643" w:hanging="360"/>
      </w:pPr>
      <w:rPr>
        <w:rFonts w:ascii="ClearviewText Light" w:hAnsi="ClearviewText Light" w:hint="default"/>
      </w:rPr>
    </w:lvl>
  </w:abstractNum>
  <w:abstractNum w:abstractNumId="8" w15:restartNumberingAfterBreak="0">
    <w:nsid w:val="FFFFFF88"/>
    <w:multiLevelType w:val="singleLevel"/>
    <w:tmpl w:val="D3F602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1A892E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learviewText Light" w:hAnsi="ClearviewText Light" w:hint="default"/>
      </w:rPr>
    </w:lvl>
  </w:abstractNum>
  <w:abstractNum w:abstractNumId="10" w15:restartNumberingAfterBreak="0">
    <w:nsid w:val="01AD75AE"/>
    <w:multiLevelType w:val="multilevel"/>
    <w:tmpl w:val="405216DC"/>
    <w:styleLink w:val="List-Index"/>
    <w:lvl w:ilvl="0">
      <w:start w:val="1"/>
      <w:numFmt w:val="decimal"/>
      <w:pStyle w:val="Index-List1SVGW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pStyle w:val="Index-List2SVGW"/>
      <w:lvlText w:val="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color w:val="auto"/>
      </w:rPr>
    </w:lvl>
    <w:lvl w:ilvl="2">
      <w:start w:val="1"/>
      <w:numFmt w:val="lowerLetter"/>
      <w:pStyle w:val="Index-List3SVGW"/>
      <w:lvlText w:val="%3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7310C"/>
    <w:multiLevelType w:val="multilevel"/>
    <w:tmpl w:val="74FA12D2"/>
    <w:styleLink w:val="List-Chapter"/>
    <w:lvl w:ilvl="0">
      <w:start w:val="1"/>
      <w:numFmt w:val="upperLetter"/>
      <w:pStyle w:val="Kapitel1SVGW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apitel2SVGW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apitel3SVGW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0BD47569"/>
    <w:multiLevelType w:val="hybridMultilevel"/>
    <w:tmpl w:val="78D295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9A6"/>
    <w:multiLevelType w:val="multilevel"/>
    <w:tmpl w:val="86DABABC"/>
    <w:numStyleLink w:val="List-Headings"/>
  </w:abstractNum>
  <w:abstractNum w:abstractNumId="14" w15:restartNumberingAfterBreak="0">
    <w:nsid w:val="3698353D"/>
    <w:multiLevelType w:val="multilevel"/>
    <w:tmpl w:val="80466FB2"/>
    <w:styleLink w:val="List-Bulletpoint-Dash"/>
    <w:lvl w:ilvl="0">
      <w:start w:val="1"/>
      <w:numFmt w:val="bullet"/>
      <w:pStyle w:val="Bulletpoint-Dash1SVGW"/>
      <w:lvlText w:val="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Bulletpoint-Dash2SVGW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Bulletpoint-Dash3SVGW"/>
      <w:lvlText w:val="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Bulletpoint-Dash4SVGW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Bulletpoint-Dash5SVGW"/>
      <w:lvlText w:val="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3A0C0D00"/>
    <w:multiLevelType w:val="multilevel"/>
    <w:tmpl w:val="86DABABC"/>
    <w:styleLink w:val="List-Headings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97"/>
        </w:tabs>
        <w:ind w:left="1797" w:hanging="1797"/>
      </w:pPr>
      <w:rPr>
        <w:rFonts w:hint="default"/>
      </w:rPr>
    </w:lvl>
  </w:abstractNum>
  <w:abstractNum w:abstractNumId="16" w15:restartNumberingAfterBreak="0">
    <w:nsid w:val="3BA850B8"/>
    <w:multiLevelType w:val="multilevel"/>
    <w:tmpl w:val="514EA58E"/>
    <w:styleLink w:val="List-Numbering"/>
    <w:lvl w:ilvl="0">
      <w:start w:val="1"/>
      <w:numFmt w:val="decimal"/>
      <w:pStyle w:val="Numbering1SVGW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bering2SVGW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umbering3SVGW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bering4SVGW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Numbering5SVGW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41842D4B"/>
    <w:multiLevelType w:val="multilevel"/>
    <w:tmpl w:val="B5C4A460"/>
    <w:numStyleLink w:val="ArtikelAbschnitt"/>
  </w:abstractNum>
  <w:abstractNum w:abstractNumId="18" w15:restartNumberingAfterBreak="0">
    <w:nsid w:val="49D81C48"/>
    <w:multiLevelType w:val="multilevel"/>
    <w:tmpl w:val="6336A3D4"/>
    <w:numStyleLink w:val="List-Medium"/>
  </w:abstractNum>
  <w:abstractNum w:abstractNumId="19" w15:restartNumberingAfterBreak="0">
    <w:nsid w:val="50E17F94"/>
    <w:multiLevelType w:val="multilevel"/>
    <w:tmpl w:val="6336A3D4"/>
    <w:styleLink w:val="List-Medium"/>
    <w:lvl w:ilvl="0">
      <w:start w:val="1"/>
      <w:numFmt w:val="bullet"/>
      <w:pStyle w:val="Medium-List1dashSVGW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decimal"/>
      <w:pStyle w:val="Medium-List2numberSVGW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Medium-List3letterSVGW"/>
      <w:lvlText w:val="%3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pStyle w:val="Medium-List4asteriskSVGW"/>
      <w:lvlText w:val="*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4">
      <w:start w:val="1"/>
      <w:numFmt w:val="decimal"/>
      <w:pStyle w:val="Medium-List5numbersuperscriptSVGW"/>
      <w:lvlText w:val="%5"/>
      <w:lvlJc w:val="left"/>
      <w:pPr>
        <w:tabs>
          <w:tab w:val="num" w:pos="284"/>
        </w:tabs>
        <w:ind w:left="284" w:hanging="284"/>
      </w:pPr>
      <w:rPr>
        <w:rFonts w:hint="default"/>
        <w:vertAlign w:val="superscript"/>
      </w:rPr>
    </w:lvl>
    <w:lvl w:ilvl="5">
      <w:start w:val="1"/>
      <w:numFmt w:val="decimal"/>
      <w:pStyle w:val="Medium-List6numberexpanded"/>
      <w:lvlText w:val="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bullet"/>
      <w:pStyle w:val="Medium-List7bulletSVGW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7">
      <w:start w:val="1"/>
      <w:numFmt w:val="upperRoman"/>
      <w:pStyle w:val="Medium-List8romanSVGW"/>
      <w:lvlText w:val="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upperLetter"/>
      <w:pStyle w:val="Medium-List9uppercaseSVGW"/>
      <w:lvlText w:val="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0" w15:restartNumberingAfterBreak="0">
    <w:nsid w:val="5B7E3E99"/>
    <w:multiLevelType w:val="multilevel"/>
    <w:tmpl w:val="B5C4A460"/>
    <w:styleLink w:val="ArtikelAbschnitt"/>
    <w:lvl w:ilvl="0">
      <w:start w:val="1"/>
      <w:numFmt w:val="upperRoman"/>
      <w:pStyle w:val="ArtikelSVGW"/>
      <w:lvlText w:val="Artikel %1.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1">
      <w:start w:val="1"/>
      <w:numFmt w:val="decimalZero"/>
      <w:pStyle w:val="AbschnittSVGW"/>
      <w:isLgl/>
      <w:lvlText w:val="Abschnitt %1.%2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57" w:hanging="35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5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5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64281EDE"/>
    <w:multiLevelType w:val="multilevel"/>
    <w:tmpl w:val="514EA58E"/>
    <w:numStyleLink w:val="List-Numbering"/>
  </w:abstractNum>
  <w:abstractNum w:abstractNumId="22" w15:restartNumberingAfterBreak="0">
    <w:nsid w:val="70583771"/>
    <w:multiLevelType w:val="multilevel"/>
    <w:tmpl w:val="14DE0F02"/>
    <w:styleLink w:val="List-Lettering"/>
    <w:lvl w:ilvl="0">
      <w:start w:val="1"/>
      <w:numFmt w:val="lowerLetter"/>
      <w:pStyle w:val="Lettering1SVGW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ettering2SVGW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pStyle w:val="Lettering3SVGW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pStyle w:val="Lettering4SVGW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ettering5SVGW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7860436C"/>
    <w:multiLevelType w:val="multilevel"/>
    <w:tmpl w:val="D0B8E410"/>
    <w:styleLink w:val="List-Small"/>
    <w:lvl w:ilvl="0">
      <w:start w:val="1"/>
      <w:numFmt w:val="bullet"/>
      <w:pStyle w:val="Small-List1dashSVGW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decimal"/>
      <w:pStyle w:val="Small-List2numberSVGW"/>
      <w:lvlText w:val="%2."/>
      <w:lvlJc w:val="left"/>
      <w:pPr>
        <w:tabs>
          <w:tab w:val="num" w:pos="198"/>
        </w:tabs>
        <w:ind w:left="198" w:hanging="198"/>
      </w:pPr>
      <w:rPr>
        <w:rFonts w:hint="default"/>
      </w:rPr>
    </w:lvl>
    <w:lvl w:ilvl="2">
      <w:start w:val="1"/>
      <w:numFmt w:val="lowerLetter"/>
      <w:pStyle w:val="Small-List3letterSVGW"/>
      <w:lvlText w:val="%3)"/>
      <w:lvlJc w:val="left"/>
      <w:pPr>
        <w:tabs>
          <w:tab w:val="num" w:pos="198"/>
        </w:tabs>
        <w:ind w:left="198" w:hanging="198"/>
      </w:pPr>
      <w:rPr>
        <w:rFonts w:hint="default"/>
      </w:rPr>
    </w:lvl>
    <w:lvl w:ilvl="3">
      <w:start w:val="1"/>
      <w:numFmt w:val="bullet"/>
      <w:pStyle w:val="Small-List4asteriskSVGW"/>
      <w:lvlText w:val="*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</w:rPr>
    </w:lvl>
    <w:lvl w:ilvl="4">
      <w:start w:val="1"/>
      <w:numFmt w:val="decimal"/>
      <w:pStyle w:val="Small-List5numbersuperscriptSVGW"/>
      <w:lvlText w:val="%5."/>
      <w:lvlJc w:val="left"/>
      <w:pPr>
        <w:tabs>
          <w:tab w:val="num" w:pos="198"/>
        </w:tabs>
        <w:ind w:left="198" w:hanging="198"/>
      </w:pPr>
      <w:rPr>
        <w:rFonts w:hint="default"/>
        <w:vertAlign w:val="superscript"/>
      </w:rPr>
    </w:lvl>
    <w:lvl w:ilvl="5">
      <w:start w:val="1"/>
      <w:numFmt w:val="decimal"/>
      <w:pStyle w:val="Small-List6numberexpandedSVGW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bullet"/>
      <w:pStyle w:val="Small-List7bulletSVGW"/>
      <w:lvlText w:val="•"/>
      <w:lvlJc w:val="left"/>
      <w:pPr>
        <w:tabs>
          <w:tab w:val="num" w:pos="198"/>
        </w:tabs>
        <w:ind w:left="198" w:hanging="198"/>
      </w:pPr>
      <w:rPr>
        <w:rFonts w:ascii="Arial" w:hAnsi="Arial" w:hint="default"/>
      </w:rPr>
    </w:lvl>
    <w:lvl w:ilvl="7">
      <w:start w:val="1"/>
      <w:numFmt w:val="upperRoman"/>
      <w:pStyle w:val="Small-List8romanSVGW"/>
      <w:lvlText w:val="%8."/>
      <w:lvlJc w:val="left"/>
      <w:pPr>
        <w:tabs>
          <w:tab w:val="num" w:pos="198"/>
        </w:tabs>
        <w:ind w:left="198" w:hanging="198"/>
      </w:pPr>
      <w:rPr>
        <w:rFonts w:hint="default"/>
      </w:rPr>
    </w:lvl>
    <w:lvl w:ilvl="8">
      <w:start w:val="1"/>
      <w:numFmt w:val="upperLetter"/>
      <w:pStyle w:val="Small-List9uppercaseSVGW"/>
      <w:lvlText w:val="%9."/>
      <w:lvlJc w:val="left"/>
      <w:pPr>
        <w:tabs>
          <w:tab w:val="num" w:pos="198"/>
        </w:tabs>
        <w:ind w:left="198" w:hanging="198"/>
      </w:pPr>
      <w:rPr>
        <w:rFonts w:hint="default"/>
      </w:rPr>
    </w:lvl>
  </w:abstractNum>
  <w:abstractNum w:abstractNumId="24" w15:restartNumberingAfterBreak="0">
    <w:nsid w:val="7E392192"/>
    <w:multiLevelType w:val="multilevel"/>
    <w:tmpl w:val="D0B8E410"/>
    <w:numStyleLink w:val="List-Small"/>
  </w:abstractNum>
  <w:num w:numId="1" w16cid:durableId="616135300">
    <w:abstractNumId w:val="20"/>
  </w:num>
  <w:num w:numId="2" w16cid:durableId="1971746432">
    <w:abstractNumId w:val="17"/>
  </w:num>
  <w:num w:numId="3" w16cid:durableId="30616628">
    <w:abstractNumId w:val="9"/>
  </w:num>
  <w:num w:numId="4" w16cid:durableId="282736857">
    <w:abstractNumId w:val="7"/>
  </w:num>
  <w:num w:numId="5" w16cid:durableId="135875682">
    <w:abstractNumId w:val="6"/>
  </w:num>
  <w:num w:numId="6" w16cid:durableId="1707487199">
    <w:abstractNumId w:val="5"/>
  </w:num>
  <w:num w:numId="7" w16cid:durableId="1440641003">
    <w:abstractNumId w:val="4"/>
  </w:num>
  <w:num w:numId="8" w16cid:durableId="1120952241">
    <w:abstractNumId w:val="14"/>
  </w:num>
  <w:num w:numId="9" w16cid:durableId="824930644">
    <w:abstractNumId w:val="11"/>
  </w:num>
  <w:num w:numId="10" w16cid:durableId="106237702">
    <w:abstractNumId w:val="8"/>
  </w:num>
  <w:num w:numId="11" w16cid:durableId="1747729770">
    <w:abstractNumId w:val="3"/>
  </w:num>
  <w:num w:numId="12" w16cid:durableId="2007903159">
    <w:abstractNumId w:val="2"/>
  </w:num>
  <w:num w:numId="13" w16cid:durableId="179928932">
    <w:abstractNumId w:val="1"/>
  </w:num>
  <w:num w:numId="14" w16cid:durableId="250509301">
    <w:abstractNumId w:val="0"/>
  </w:num>
  <w:num w:numId="15" w16cid:durableId="1115707383">
    <w:abstractNumId w:val="15"/>
  </w:num>
  <w:num w:numId="16" w16cid:durableId="429394303">
    <w:abstractNumId w:val="10"/>
  </w:num>
  <w:num w:numId="17" w16cid:durableId="557981614">
    <w:abstractNumId w:val="22"/>
  </w:num>
  <w:num w:numId="18" w16cid:durableId="1292781003">
    <w:abstractNumId w:val="19"/>
  </w:num>
  <w:num w:numId="19" w16cid:durableId="1260724675">
    <w:abstractNumId w:val="16"/>
  </w:num>
  <w:num w:numId="20" w16cid:durableId="1867215506">
    <w:abstractNumId w:val="23"/>
  </w:num>
  <w:num w:numId="21" w16cid:durableId="43914789">
    <w:abstractNumId w:val="18"/>
  </w:num>
  <w:num w:numId="22" w16cid:durableId="1842040659">
    <w:abstractNumId w:val="21"/>
  </w:num>
  <w:num w:numId="23" w16cid:durableId="170991116">
    <w:abstractNumId w:val="24"/>
  </w:num>
  <w:num w:numId="24" w16cid:durableId="288050992">
    <w:abstractNumId w:val="13"/>
  </w:num>
  <w:num w:numId="25" w16cid:durableId="471561538">
    <w:abstractNumId w:val="12"/>
  </w:num>
  <w:num w:numId="26" w16cid:durableId="1350792527">
    <w:abstractNumId w:val="13"/>
  </w:num>
  <w:num w:numId="27" w16cid:durableId="131887348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B5"/>
    <w:rsid w:val="000009D2"/>
    <w:rsid w:val="00003FBC"/>
    <w:rsid w:val="00005E0E"/>
    <w:rsid w:val="00007BCC"/>
    <w:rsid w:val="000206ED"/>
    <w:rsid w:val="00022206"/>
    <w:rsid w:val="0002311D"/>
    <w:rsid w:val="00026EB2"/>
    <w:rsid w:val="000422F7"/>
    <w:rsid w:val="000464BE"/>
    <w:rsid w:val="00046929"/>
    <w:rsid w:val="00051247"/>
    <w:rsid w:val="000521EC"/>
    <w:rsid w:val="00052294"/>
    <w:rsid w:val="000523A0"/>
    <w:rsid w:val="00053C20"/>
    <w:rsid w:val="000558D1"/>
    <w:rsid w:val="00060972"/>
    <w:rsid w:val="000677DD"/>
    <w:rsid w:val="00067BF8"/>
    <w:rsid w:val="000717E6"/>
    <w:rsid w:val="00072ED2"/>
    <w:rsid w:val="00074797"/>
    <w:rsid w:val="000768A1"/>
    <w:rsid w:val="00076C5C"/>
    <w:rsid w:val="00077EBD"/>
    <w:rsid w:val="00082CEA"/>
    <w:rsid w:val="000832FA"/>
    <w:rsid w:val="00083DE6"/>
    <w:rsid w:val="000867FA"/>
    <w:rsid w:val="00086AF8"/>
    <w:rsid w:val="00086D66"/>
    <w:rsid w:val="00090EDA"/>
    <w:rsid w:val="00091326"/>
    <w:rsid w:val="00092EF8"/>
    <w:rsid w:val="000A26FD"/>
    <w:rsid w:val="000A4DC6"/>
    <w:rsid w:val="000A61ED"/>
    <w:rsid w:val="000B7D81"/>
    <w:rsid w:val="000C284F"/>
    <w:rsid w:val="000C2ABD"/>
    <w:rsid w:val="000C32CA"/>
    <w:rsid w:val="000C3BE9"/>
    <w:rsid w:val="000C68F1"/>
    <w:rsid w:val="000D2786"/>
    <w:rsid w:val="000D2D2A"/>
    <w:rsid w:val="000D3B02"/>
    <w:rsid w:val="000D504A"/>
    <w:rsid w:val="000D549D"/>
    <w:rsid w:val="000D7844"/>
    <w:rsid w:val="000E49B1"/>
    <w:rsid w:val="000E5F16"/>
    <w:rsid w:val="000E63C3"/>
    <w:rsid w:val="000E73E9"/>
    <w:rsid w:val="000F0493"/>
    <w:rsid w:val="000F4B85"/>
    <w:rsid w:val="000F53CF"/>
    <w:rsid w:val="000F6B44"/>
    <w:rsid w:val="000F7A76"/>
    <w:rsid w:val="00100965"/>
    <w:rsid w:val="001017AB"/>
    <w:rsid w:val="001018CF"/>
    <w:rsid w:val="00116F4B"/>
    <w:rsid w:val="00125D32"/>
    <w:rsid w:val="00131FD0"/>
    <w:rsid w:val="001344D7"/>
    <w:rsid w:val="00134B77"/>
    <w:rsid w:val="001350AF"/>
    <w:rsid w:val="0013633E"/>
    <w:rsid w:val="0014037B"/>
    <w:rsid w:val="0014306D"/>
    <w:rsid w:val="0014317F"/>
    <w:rsid w:val="0014383C"/>
    <w:rsid w:val="001439DF"/>
    <w:rsid w:val="001515C5"/>
    <w:rsid w:val="00151979"/>
    <w:rsid w:val="00152698"/>
    <w:rsid w:val="00154B2F"/>
    <w:rsid w:val="00157A79"/>
    <w:rsid w:val="00160FC3"/>
    <w:rsid w:val="00166B6E"/>
    <w:rsid w:val="00172B38"/>
    <w:rsid w:val="001731BB"/>
    <w:rsid w:val="00175AB6"/>
    <w:rsid w:val="00175AFD"/>
    <w:rsid w:val="0018182B"/>
    <w:rsid w:val="001846EE"/>
    <w:rsid w:val="00184855"/>
    <w:rsid w:val="00186873"/>
    <w:rsid w:val="00187AD8"/>
    <w:rsid w:val="00191521"/>
    <w:rsid w:val="00191C91"/>
    <w:rsid w:val="001943FF"/>
    <w:rsid w:val="00195403"/>
    <w:rsid w:val="001A0989"/>
    <w:rsid w:val="001A1F71"/>
    <w:rsid w:val="001A6B96"/>
    <w:rsid w:val="001B01CC"/>
    <w:rsid w:val="001B1CB8"/>
    <w:rsid w:val="001B34E7"/>
    <w:rsid w:val="001B3E92"/>
    <w:rsid w:val="001B5420"/>
    <w:rsid w:val="001C457B"/>
    <w:rsid w:val="001C5B02"/>
    <w:rsid w:val="001D03F2"/>
    <w:rsid w:val="001D25E1"/>
    <w:rsid w:val="001D3DAD"/>
    <w:rsid w:val="001E0EC8"/>
    <w:rsid w:val="001E37A5"/>
    <w:rsid w:val="001E5887"/>
    <w:rsid w:val="00207EFC"/>
    <w:rsid w:val="00210CF8"/>
    <w:rsid w:val="002116F1"/>
    <w:rsid w:val="002118F0"/>
    <w:rsid w:val="00213E77"/>
    <w:rsid w:val="00214006"/>
    <w:rsid w:val="0021526C"/>
    <w:rsid w:val="0022093D"/>
    <w:rsid w:val="002231BF"/>
    <w:rsid w:val="00225543"/>
    <w:rsid w:val="00230EC2"/>
    <w:rsid w:val="00232268"/>
    <w:rsid w:val="00233C8E"/>
    <w:rsid w:val="00233D45"/>
    <w:rsid w:val="00237B9F"/>
    <w:rsid w:val="002406C2"/>
    <w:rsid w:val="00240C2F"/>
    <w:rsid w:val="00246B00"/>
    <w:rsid w:val="00256025"/>
    <w:rsid w:val="00257D84"/>
    <w:rsid w:val="0026104C"/>
    <w:rsid w:val="00266F0A"/>
    <w:rsid w:val="0027019D"/>
    <w:rsid w:val="00276BD5"/>
    <w:rsid w:val="0028000A"/>
    <w:rsid w:val="00280935"/>
    <w:rsid w:val="00283B3D"/>
    <w:rsid w:val="0028406D"/>
    <w:rsid w:val="0029299A"/>
    <w:rsid w:val="00293E60"/>
    <w:rsid w:val="00296F9A"/>
    <w:rsid w:val="002A1910"/>
    <w:rsid w:val="002A2145"/>
    <w:rsid w:val="002A4C54"/>
    <w:rsid w:val="002A7F2B"/>
    <w:rsid w:val="002B47FB"/>
    <w:rsid w:val="002C2F43"/>
    <w:rsid w:val="002C6BB3"/>
    <w:rsid w:val="002C6FC7"/>
    <w:rsid w:val="002D34EF"/>
    <w:rsid w:val="002D388E"/>
    <w:rsid w:val="002D42DD"/>
    <w:rsid w:val="002D4764"/>
    <w:rsid w:val="002D5309"/>
    <w:rsid w:val="002E2B75"/>
    <w:rsid w:val="002E4A52"/>
    <w:rsid w:val="002E5BEB"/>
    <w:rsid w:val="002E6342"/>
    <w:rsid w:val="002F3738"/>
    <w:rsid w:val="002F42A0"/>
    <w:rsid w:val="002F4D28"/>
    <w:rsid w:val="002F4EAB"/>
    <w:rsid w:val="002F791F"/>
    <w:rsid w:val="0030020F"/>
    <w:rsid w:val="00300BFF"/>
    <w:rsid w:val="00302FA8"/>
    <w:rsid w:val="003046C4"/>
    <w:rsid w:val="00313537"/>
    <w:rsid w:val="00316529"/>
    <w:rsid w:val="00322AD3"/>
    <w:rsid w:val="003263E9"/>
    <w:rsid w:val="00326B84"/>
    <w:rsid w:val="00327A91"/>
    <w:rsid w:val="00330535"/>
    <w:rsid w:val="00333C71"/>
    <w:rsid w:val="0033420D"/>
    <w:rsid w:val="00335FD2"/>
    <w:rsid w:val="00336482"/>
    <w:rsid w:val="003409C0"/>
    <w:rsid w:val="003505DE"/>
    <w:rsid w:val="00352B8E"/>
    <w:rsid w:val="00357A71"/>
    <w:rsid w:val="00360629"/>
    <w:rsid w:val="00362467"/>
    <w:rsid w:val="0036272A"/>
    <w:rsid w:val="0036429F"/>
    <w:rsid w:val="003663CE"/>
    <w:rsid w:val="003704A5"/>
    <w:rsid w:val="00376A94"/>
    <w:rsid w:val="00380750"/>
    <w:rsid w:val="003811F6"/>
    <w:rsid w:val="003825FA"/>
    <w:rsid w:val="00383B80"/>
    <w:rsid w:val="003855B4"/>
    <w:rsid w:val="00385D26"/>
    <w:rsid w:val="00386CE6"/>
    <w:rsid w:val="003872A0"/>
    <w:rsid w:val="00392276"/>
    <w:rsid w:val="003A4BAC"/>
    <w:rsid w:val="003A580C"/>
    <w:rsid w:val="003A60A0"/>
    <w:rsid w:val="003B114D"/>
    <w:rsid w:val="003B36AB"/>
    <w:rsid w:val="003B5342"/>
    <w:rsid w:val="003B6FB3"/>
    <w:rsid w:val="003B6FB7"/>
    <w:rsid w:val="003B730C"/>
    <w:rsid w:val="003C3168"/>
    <w:rsid w:val="003C3FB8"/>
    <w:rsid w:val="003C6C3E"/>
    <w:rsid w:val="003D3A1C"/>
    <w:rsid w:val="003D5878"/>
    <w:rsid w:val="003D6207"/>
    <w:rsid w:val="003D641A"/>
    <w:rsid w:val="003D708C"/>
    <w:rsid w:val="003E2459"/>
    <w:rsid w:val="003E27F6"/>
    <w:rsid w:val="003E3523"/>
    <w:rsid w:val="003E4A63"/>
    <w:rsid w:val="003F4E7A"/>
    <w:rsid w:val="003F5960"/>
    <w:rsid w:val="0040270D"/>
    <w:rsid w:val="0040676F"/>
    <w:rsid w:val="00412264"/>
    <w:rsid w:val="00414CA9"/>
    <w:rsid w:val="00415957"/>
    <w:rsid w:val="00415D7D"/>
    <w:rsid w:val="00423413"/>
    <w:rsid w:val="00432051"/>
    <w:rsid w:val="0043236B"/>
    <w:rsid w:val="004350BC"/>
    <w:rsid w:val="00436131"/>
    <w:rsid w:val="004424C8"/>
    <w:rsid w:val="00442DE1"/>
    <w:rsid w:val="00442E78"/>
    <w:rsid w:val="00444A06"/>
    <w:rsid w:val="00445583"/>
    <w:rsid w:val="00446E39"/>
    <w:rsid w:val="00451E27"/>
    <w:rsid w:val="0045386D"/>
    <w:rsid w:val="00456CA9"/>
    <w:rsid w:val="00460B7F"/>
    <w:rsid w:val="004627A2"/>
    <w:rsid w:val="00463684"/>
    <w:rsid w:val="00466AEC"/>
    <w:rsid w:val="00467263"/>
    <w:rsid w:val="004717CC"/>
    <w:rsid w:val="00472C92"/>
    <w:rsid w:val="00474851"/>
    <w:rsid w:val="00475F59"/>
    <w:rsid w:val="00483B24"/>
    <w:rsid w:val="004904C4"/>
    <w:rsid w:val="00490946"/>
    <w:rsid w:val="004A0CBF"/>
    <w:rsid w:val="004A5241"/>
    <w:rsid w:val="004A5AF1"/>
    <w:rsid w:val="004A5D66"/>
    <w:rsid w:val="004A70FA"/>
    <w:rsid w:val="004A7D91"/>
    <w:rsid w:val="004A7DD2"/>
    <w:rsid w:val="004B465F"/>
    <w:rsid w:val="004B4EC4"/>
    <w:rsid w:val="004B75AC"/>
    <w:rsid w:val="004D6EC3"/>
    <w:rsid w:val="004D759B"/>
    <w:rsid w:val="004F0497"/>
    <w:rsid w:val="004F114B"/>
    <w:rsid w:val="004F2924"/>
    <w:rsid w:val="004F40CE"/>
    <w:rsid w:val="00502573"/>
    <w:rsid w:val="00505769"/>
    <w:rsid w:val="00506692"/>
    <w:rsid w:val="00507F26"/>
    <w:rsid w:val="0051636A"/>
    <w:rsid w:val="0051697A"/>
    <w:rsid w:val="00517E64"/>
    <w:rsid w:val="005207A9"/>
    <w:rsid w:val="00523ED5"/>
    <w:rsid w:val="00524B71"/>
    <w:rsid w:val="005261C5"/>
    <w:rsid w:val="00526522"/>
    <w:rsid w:val="00531EB0"/>
    <w:rsid w:val="00535BB0"/>
    <w:rsid w:val="005415E8"/>
    <w:rsid w:val="005451B0"/>
    <w:rsid w:val="0054533C"/>
    <w:rsid w:val="005466EA"/>
    <w:rsid w:val="0054727A"/>
    <w:rsid w:val="00554B21"/>
    <w:rsid w:val="00557918"/>
    <w:rsid w:val="005632D9"/>
    <w:rsid w:val="0056342D"/>
    <w:rsid w:val="0056599B"/>
    <w:rsid w:val="00567236"/>
    <w:rsid w:val="00567657"/>
    <w:rsid w:val="005700AB"/>
    <w:rsid w:val="005706A5"/>
    <w:rsid w:val="00571551"/>
    <w:rsid w:val="005739C7"/>
    <w:rsid w:val="00573DC0"/>
    <w:rsid w:val="005755D8"/>
    <w:rsid w:val="00575D17"/>
    <w:rsid w:val="00581C05"/>
    <w:rsid w:val="00583D6B"/>
    <w:rsid w:val="00585CFF"/>
    <w:rsid w:val="0059513F"/>
    <w:rsid w:val="00595394"/>
    <w:rsid w:val="00595BFF"/>
    <w:rsid w:val="005A158D"/>
    <w:rsid w:val="005A2368"/>
    <w:rsid w:val="005A4254"/>
    <w:rsid w:val="005A5029"/>
    <w:rsid w:val="005A5FFB"/>
    <w:rsid w:val="005A79AB"/>
    <w:rsid w:val="005A7D0B"/>
    <w:rsid w:val="005B1A1A"/>
    <w:rsid w:val="005B3013"/>
    <w:rsid w:val="005B563E"/>
    <w:rsid w:val="005C237D"/>
    <w:rsid w:val="005C5C02"/>
    <w:rsid w:val="005C76F5"/>
    <w:rsid w:val="005D43CE"/>
    <w:rsid w:val="005D44EB"/>
    <w:rsid w:val="005D5E08"/>
    <w:rsid w:val="005D7ADB"/>
    <w:rsid w:val="005E6E5E"/>
    <w:rsid w:val="005E724C"/>
    <w:rsid w:val="005F65B4"/>
    <w:rsid w:val="00606DCF"/>
    <w:rsid w:val="0062241F"/>
    <w:rsid w:val="0062319D"/>
    <w:rsid w:val="0062424B"/>
    <w:rsid w:val="00631116"/>
    <w:rsid w:val="0064256C"/>
    <w:rsid w:val="006436C4"/>
    <w:rsid w:val="00644BC5"/>
    <w:rsid w:val="00653C2D"/>
    <w:rsid w:val="006579F4"/>
    <w:rsid w:val="00657DA0"/>
    <w:rsid w:val="00661A99"/>
    <w:rsid w:val="00663CF3"/>
    <w:rsid w:val="00664CE4"/>
    <w:rsid w:val="006712B1"/>
    <w:rsid w:val="00671CE6"/>
    <w:rsid w:val="00672D86"/>
    <w:rsid w:val="006767EB"/>
    <w:rsid w:val="00681832"/>
    <w:rsid w:val="00681BB9"/>
    <w:rsid w:val="006830B7"/>
    <w:rsid w:val="006876DC"/>
    <w:rsid w:val="006909AE"/>
    <w:rsid w:val="006A0368"/>
    <w:rsid w:val="006A6510"/>
    <w:rsid w:val="006A7F0D"/>
    <w:rsid w:val="006B1201"/>
    <w:rsid w:val="006B332A"/>
    <w:rsid w:val="006B72B2"/>
    <w:rsid w:val="006C1B86"/>
    <w:rsid w:val="006C29DF"/>
    <w:rsid w:val="006C6A8F"/>
    <w:rsid w:val="006D408F"/>
    <w:rsid w:val="006E2210"/>
    <w:rsid w:val="006E75D6"/>
    <w:rsid w:val="006F318D"/>
    <w:rsid w:val="006F659D"/>
    <w:rsid w:val="006F6C7B"/>
    <w:rsid w:val="006F736F"/>
    <w:rsid w:val="00701C6C"/>
    <w:rsid w:val="00705401"/>
    <w:rsid w:val="007104C4"/>
    <w:rsid w:val="00715075"/>
    <w:rsid w:val="00715851"/>
    <w:rsid w:val="00717574"/>
    <w:rsid w:val="00723D39"/>
    <w:rsid w:val="00725A1E"/>
    <w:rsid w:val="00730332"/>
    <w:rsid w:val="00733D58"/>
    <w:rsid w:val="00735013"/>
    <w:rsid w:val="00735708"/>
    <w:rsid w:val="00735BA9"/>
    <w:rsid w:val="00737EE7"/>
    <w:rsid w:val="00741F15"/>
    <w:rsid w:val="00742111"/>
    <w:rsid w:val="00743158"/>
    <w:rsid w:val="007525B8"/>
    <w:rsid w:val="00757D28"/>
    <w:rsid w:val="00760C0D"/>
    <w:rsid w:val="00762D31"/>
    <w:rsid w:val="00762DFC"/>
    <w:rsid w:val="007636FA"/>
    <w:rsid w:val="00766196"/>
    <w:rsid w:val="00772D54"/>
    <w:rsid w:val="0078177A"/>
    <w:rsid w:val="00783123"/>
    <w:rsid w:val="00785B05"/>
    <w:rsid w:val="007942F6"/>
    <w:rsid w:val="007A0DDE"/>
    <w:rsid w:val="007A1AB0"/>
    <w:rsid w:val="007A2CB3"/>
    <w:rsid w:val="007A2E02"/>
    <w:rsid w:val="007A5BE5"/>
    <w:rsid w:val="007A62AE"/>
    <w:rsid w:val="007B0C57"/>
    <w:rsid w:val="007B298C"/>
    <w:rsid w:val="007B2CBD"/>
    <w:rsid w:val="007B4366"/>
    <w:rsid w:val="007B583A"/>
    <w:rsid w:val="007C36DE"/>
    <w:rsid w:val="007C6710"/>
    <w:rsid w:val="007C75FE"/>
    <w:rsid w:val="007D13B3"/>
    <w:rsid w:val="007D1F8D"/>
    <w:rsid w:val="007D2843"/>
    <w:rsid w:val="007D5B38"/>
    <w:rsid w:val="007D5BBF"/>
    <w:rsid w:val="007D68C9"/>
    <w:rsid w:val="007E56FF"/>
    <w:rsid w:val="007E70CF"/>
    <w:rsid w:val="007F28DD"/>
    <w:rsid w:val="007F3197"/>
    <w:rsid w:val="00807F3F"/>
    <w:rsid w:val="00810C50"/>
    <w:rsid w:val="00815F62"/>
    <w:rsid w:val="00820C43"/>
    <w:rsid w:val="008210D8"/>
    <w:rsid w:val="00831449"/>
    <w:rsid w:val="0084420C"/>
    <w:rsid w:val="0085029B"/>
    <w:rsid w:val="00853C57"/>
    <w:rsid w:val="00854A1B"/>
    <w:rsid w:val="00856278"/>
    <w:rsid w:val="0085632A"/>
    <w:rsid w:val="00856A4E"/>
    <w:rsid w:val="00856D20"/>
    <w:rsid w:val="00862FED"/>
    <w:rsid w:val="008670D6"/>
    <w:rsid w:val="00871EDC"/>
    <w:rsid w:val="00871FEB"/>
    <w:rsid w:val="00873A46"/>
    <w:rsid w:val="00881B0D"/>
    <w:rsid w:val="00884C28"/>
    <w:rsid w:val="0088593B"/>
    <w:rsid w:val="00887971"/>
    <w:rsid w:val="008918F8"/>
    <w:rsid w:val="008927DE"/>
    <w:rsid w:val="008950DB"/>
    <w:rsid w:val="00896F7B"/>
    <w:rsid w:val="008A2165"/>
    <w:rsid w:val="008A2ECD"/>
    <w:rsid w:val="008A43B7"/>
    <w:rsid w:val="008A5B2D"/>
    <w:rsid w:val="008A5F1B"/>
    <w:rsid w:val="008A6F17"/>
    <w:rsid w:val="008A7DF8"/>
    <w:rsid w:val="008B183E"/>
    <w:rsid w:val="008B57F3"/>
    <w:rsid w:val="008B5E03"/>
    <w:rsid w:val="008C2108"/>
    <w:rsid w:val="008C2DE0"/>
    <w:rsid w:val="008C2E6F"/>
    <w:rsid w:val="008C5652"/>
    <w:rsid w:val="008C6843"/>
    <w:rsid w:val="008C72A8"/>
    <w:rsid w:val="008D0BC5"/>
    <w:rsid w:val="008E4F5D"/>
    <w:rsid w:val="008E5536"/>
    <w:rsid w:val="008F2484"/>
    <w:rsid w:val="008F4E42"/>
    <w:rsid w:val="009023F5"/>
    <w:rsid w:val="00902544"/>
    <w:rsid w:val="009043BC"/>
    <w:rsid w:val="00904B65"/>
    <w:rsid w:val="009127BA"/>
    <w:rsid w:val="00915C1F"/>
    <w:rsid w:val="009211BE"/>
    <w:rsid w:val="009212A9"/>
    <w:rsid w:val="00923A58"/>
    <w:rsid w:val="00930AD0"/>
    <w:rsid w:val="00936169"/>
    <w:rsid w:val="00937208"/>
    <w:rsid w:val="00940BD3"/>
    <w:rsid w:val="00943363"/>
    <w:rsid w:val="00946ED9"/>
    <w:rsid w:val="00947949"/>
    <w:rsid w:val="009509F0"/>
    <w:rsid w:val="00951D0F"/>
    <w:rsid w:val="00952875"/>
    <w:rsid w:val="00956CCF"/>
    <w:rsid w:val="00961122"/>
    <w:rsid w:val="00961D1A"/>
    <w:rsid w:val="00963F3F"/>
    <w:rsid w:val="00970C45"/>
    <w:rsid w:val="00971372"/>
    <w:rsid w:val="00972731"/>
    <w:rsid w:val="00972B78"/>
    <w:rsid w:val="00973CBE"/>
    <w:rsid w:val="00980293"/>
    <w:rsid w:val="009918B9"/>
    <w:rsid w:val="009A4B72"/>
    <w:rsid w:val="009C5C10"/>
    <w:rsid w:val="009D05C3"/>
    <w:rsid w:val="009D1146"/>
    <w:rsid w:val="009D20C6"/>
    <w:rsid w:val="009D20D0"/>
    <w:rsid w:val="009D69A0"/>
    <w:rsid w:val="009E0BEA"/>
    <w:rsid w:val="009E0C48"/>
    <w:rsid w:val="009E1517"/>
    <w:rsid w:val="009F4479"/>
    <w:rsid w:val="009F66B2"/>
    <w:rsid w:val="00A00C83"/>
    <w:rsid w:val="00A01836"/>
    <w:rsid w:val="00A02106"/>
    <w:rsid w:val="00A03B60"/>
    <w:rsid w:val="00A0685F"/>
    <w:rsid w:val="00A071C4"/>
    <w:rsid w:val="00A10163"/>
    <w:rsid w:val="00A1106C"/>
    <w:rsid w:val="00A1463E"/>
    <w:rsid w:val="00A146DB"/>
    <w:rsid w:val="00A15E6D"/>
    <w:rsid w:val="00A21136"/>
    <w:rsid w:val="00A233BC"/>
    <w:rsid w:val="00A23765"/>
    <w:rsid w:val="00A23E25"/>
    <w:rsid w:val="00A3310E"/>
    <w:rsid w:val="00A45B76"/>
    <w:rsid w:val="00A52FA5"/>
    <w:rsid w:val="00A57AE2"/>
    <w:rsid w:val="00A6474E"/>
    <w:rsid w:val="00A64C3F"/>
    <w:rsid w:val="00A65511"/>
    <w:rsid w:val="00A72D09"/>
    <w:rsid w:val="00A747AC"/>
    <w:rsid w:val="00A74A8B"/>
    <w:rsid w:val="00A81126"/>
    <w:rsid w:val="00A84F40"/>
    <w:rsid w:val="00A86621"/>
    <w:rsid w:val="00A905C5"/>
    <w:rsid w:val="00A90DF4"/>
    <w:rsid w:val="00A938EA"/>
    <w:rsid w:val="00AA1621"/>
    <w:rsid w:val="00AA2A1E"/>
    <w:rsid w:val="00AB2008"/>
    <w:rsid w:val="00AB28FD"/>
    <w:rsid w:val="00AB337C"/>
    <w:rsid w:val="00AB4D93"/>
    <w:rsid w:val="00AB7354"/>
    <w:rsid w:val="00AC24CF"/>
    <w:rsid w:val="00AD5F1D"/>
    <w:rsid w:val="00AE0876"/>
    <w:rsid w:val="00AE0A1C"/>
    <w:rsid w:val="00AE7241"/>
    <w:rsid w:val="00AF4E66"/>
    <w:rsid w:val="00AF5C96"/>
    <w:rsid w:val="00B0146A"/>
    <w:rsid w:val="00B021DD"/>
    <w:rsid w:val="00B03005"/>
    <w:rsid w:val="00B03087"/>
    <w:rsid w:val="00B04233"/>
    <w:rsid w:val="00B0635B"/>
    <w:rsid w:val="00B13D53"/>
    <w:rsid w:val="00B1454A"/>
    <w:rsid w:val="00B23B89"/>
    <w:rsid w:val="00B26856"/>
    <w:rsid w:val="00B27108"/>
    <w:rsid w:val="00B27353"/>
    <w:rsid w:val="00B30873"/>
    <w:rsid w:val="00B31D00"/>
    <w:rsid w:val="00B33CA5"/>
    <w:rsid w:val="00B36D07"/>
    <w:rsid w:val="00B372FC"/>
    <w:rsid w:val="00B3756E"/>
    <w:rsid w:val="00B42C16"/>
    <w:rsid w:val="00B437C0"/>
    <w:rsid w:val="00B451BD"/>
    <w:rsid w:val="00B521B9"/>
    <w:rsid w:val="00B54B66"/>
    <w:rsid w:val="00B561B0"/>
    <w:rsid w:val="00B56D22"/>
    <w:rsid w:val="00B5754B"/>
    <w:rsid w:val="00B646CE"/>
    <w:rsid w:val="00B66D97"/>
    <w:rsid w:val="00B6768B"/>
    <w:rsid w:val="00B7242E"/>
    <w:rsid w:val="00B73D35"/>
    <w:rsid w:val="00B73F7B"/>
    <w:rsid w:val="00B74961"/>
    <w:rsid w:val="00B779A6"/>
    <w:rsid w:val="00B77F21"/>
    <w:rsid w:val="00B86E17"/>
    <w:rsid w:val="00B92196"/>
    <w:rsid w:val="00B963ED"/>
    <w:rsid w:val="00BA01E7"/>
    <w:rsid w:val="00BA0B02"/>
    <w:rsid w:val="00BA3C34"/>
    <w:rsid w:val="00BA511D"/>
    <w:rsid w:val="00BA7FD6"/>
    <w:rsid w:val="00BB0370"/>
    <w:rsid w:val="00BB28CD"/>
    <w:rsid w:val="00BB2EE5"/>
    <w:rsid w:val="00BB40EA"/>
    <w:rsid w:val="00BC03DC"/>
    <w:rsid w:val="00BC0E64"/>
    <w:rsid w:val="00BC20B4"/>
    <w:rsid w:val="00BC58C8"/>
    <w:rsid w:val="00BD387A"/>
    <w:rsid w:val="00BD6C21"/>
    <w:rsid w:val="00BE06C3"/>
    <w:rsid w:val="00BE36FD"/>
    <w:rsid w:val="00BE69CA"/>
    <w:rsid w:val="00BF1367"/>
    <w:rsid w:val="00BF1BA5"/>
    <w:rsid w:val="00BF4F88"/>
    <w:rsid w:val="00BF5BBB"/>
    <w:rsid w:val="00BF6791"/>
    <w:rsid w:val="00BF6834"/>
    <w:rsid w:val="00BF70EA"/>
    <w:rsid w:val="00C00E8B"/>
    <w:rsid w:val="00C01CDF"/>
    <w:rsid w:val="00C034A9"/>
    <w:rsid w:val="00C04F67"/>
    <w:rsid w:val="00C07D59"/>
    <w:rsid w:val="00C133EA"/>
    <w:rsid w:val="00C16097"/>
    <w:rsid w:val="00C20455"/>
    <w:rsid w:val="00C22B54"/>
    <w:rsid w:val="00C24778"/>
    <w:rsid w:val="00C27A66"/>
    <w:rsid w:val="00C3058D"/>
    <w:rsid w:val="00C34362"/>
    <w:rsid w:val="00C3648C"/>
    <w:rsid w:val="00C41D0D"/>
    <w:rsid w:val="00C5364C"/>
    <w:rsid w:val="00C621E0"/>
    <w:rsid w:val="00C6240E"/>
    <w:rsid w:val="00C64291"/>
    <w:rsid w:val="00C664E0"/>
    <w:rsid w:val="00C71A8A"/>
    <w:rsid w:val="00C71B03"/>
    <w:rsid w:val="00C73639"/>
    <w:rsid w:val="00C73EFC"/>
    <w:rsid w:val="00C74849"/>
    <w:rsid w:val="00C75797"/>
    <w:rsid w:val="00C8421E"/>
    <w:rsid w:val="00C933C2"/>
    <w:rsid w:val="00C955B3"/>
    <w:rsid w:val="00C9733A"/>
    <w:rsid w:val="00CA6B99"/>
    <w:rsid w:val="00CB179F"/>
    <w:rsid w:val="00CB33F5"/>
    <w:rsid w:val="00CB6041"/>
    <w:rsid w:val="00CD18E2"/>
    <w:rsid w:val="00CD1BA6"/>
    <w:rsid w:val="00CD3D02"/>
    <w:rsid w:val="00CD49D3"/>
    <w:rsid w:val="00CD6FA7"/>
    <w:rsid w:val="00CE2D29"/>
    <w:rsid w:val="00CE7F8E"/>
    <w:rsid w:val="00CF1804"/>
    <w:rsid w:val="00CF2AC9"/>
    <w:rsid w:val="00CF3056"/>
    <w:rsid w:val="00CF31FB"/>
    <w:rsid w:val="00CF3734"/>
    <w:rsid w:val="00CF4211"/>
    <w:rsid w:val="00D030DE"/>
    <w:rsid w:val="00D0325C"/>
    <w:rsid w:val="00D05361"/>
    <w:rsid w:val="00D06759"/>
    <w:rsid w:val="00D109E3"/>
    <w:rsid w:val="00D11AC0"/>
    <w:rsid w:val="00D14779"/>
    <w:rsid w:val="00D15C79"/>
    <w:rsid w:val="00D17E4D"/>
    <w:rsid w:val="00D22005"/>
    <w:rsid w:val="00D221B4"/>
    <w:rsid w:val="00D27283"/>
    <w:rsid w:val="00D302A8"/>
    <w:rsid w:val="00D30346"/>
    <w:rsid w:val="00D3116C"/>
    <w:rsid w:val="00D34753"/>
    <w:rsid w:val="00D3754F"/>
    <w:rsid w:val="00D417BF"/>
    <w:rsid w:val="00D428ED"/>
    <w:rsid w:val="00D44ACA"/>
    <w:rsid w:val="00D45976"/>
    <w:rsid w:val="00D5316E"/>
    <w:rsid w:val="00D570C5"/>
    <w:rsid w:val="00D609B9"/>
    <w:rsid w:val="00D61B06"/>
    <w:rsid w:val="00D66629"/>
    <w:rsid w:val="00D674CA"/>
    <w:rsid w:val="00D73E28"/>
    <w:rsid w:val="00D77EDC"/>
    <w:rsid w:val="00D82BE8"/>
    <w:rsid w:val="00D87C00"/>
    <w:rsid w:val="00D90A91"/>
    <w:rsid w:val="00D9228E"/>
    <w:rsid w:val="00D94B74"/>
    <w:rsid w:val="00D94B7D"/>
    <w:rsid w:val="00D95347"/>
    <w:rsid w:val="00D979DA"/>
    <w:rsid w:val="00DA2DAD"/>
    <w:rsid w:val="00DA4344"/>
    <w:rsid w:val="00DA61BC"/>
    <w:rsid w:val="00DB134A"/>
    <w:rsid w:val="00DB73F4"/>
    <w:rsid w:val="00DB7768"/>
    <w:rsid w:val="00DC4D13"/>
    <w:rsid w:val="00DC5748"/>
    <w:rsid w:val="00DC730E"/>
    <w:rsid w:val="00DD3803"/>
    <w:rsid w:val="00DD5BBB"/>
    <w:rsid w:val="00DD6CC6"/>
    <w:rsid w:val="00DE282E"/>
    <w:rsid w:val="00DE28CB"/>
    <w:rsid w:val="00DE354B"/>
    <w:rsid w:val="00DE60A5"/>
    <w:rsid w:val="00DF211E"/>
    <w:rsid w:val="00DF4A46"/>
    <w:rsid w:val="00E0438E"/>
    <w:rsid w:val="00E107E6"/>
    <w:rsid w:val="00E11F02"/>
    <w:rsid w:val="00E11F13"/>
    <w:rsid w:val="00E12E39"/>
    <w:rsid w:val="00E13D0E"/>
    <w:rsid w:val="00E1428E"/>
    <w:rsid w:val="00E14936"/>
    <w:rsid w:val="00E16A31"/>
    <w:rsid w:val="00E20BD3"/>
    <w:rsid w:val="00E22ECB"/>
    <w:rsid w:val="00E23969"/>
    <w:rsid w:val="00E25090"/>
    <w:rsid w:val="00E2663B"/>
    <w:rsid w:val="00E27D46"/>
    <w:rsid w:val="00E32C6C"/>
    <w:rsid w:val="00E341F5"/>
    <w:rsid w:val="00E3473A"/>
    <w:rsid w:val="00E348A8"/>
    <w:rsid w:val="00E35227"/>
    <w:rsid w:val="00E434AA"/>
    <w:rsid w:val="00E45049"/>
    <w:rsid w:val="00E45950"/>
    <w:rsid w:val="00E45BA7"/>
    <w:rsid w:val="00E51942"/>
    <w:rsid w:val="00E53B27"/>
    <w:rsid w:val="00E5444E"/>
    <w:rsid w:val="00E54EDC"/>
    <w:rsid w:val="00E569C2"/>
    <w:rsid w:val="00E56EFC"/>
    <w:rsid w:val="00E64426"/>
    <w:rsid w:val="00E72820"/>
    <w:rsid w:val="00E75756"/>
    <w:rsid w:val="00E83C3B"/>
    <w:rsid w:val="00E83F91"/>
    <w:rsid w:val="00E84FE2"/>
    <w:rsid w:val="00E87CDE"/>
    <w:rsid w:val="00E90275"/>
    <w:rsid w:val="00E90B3A"/>
    <w:rsid w:val="00E90F13"/>
    <w:rsid w:val="00E92DE6"/>
    <w:rsid w:val="00E941BA"/>
    <w:rsid w:val="00E97879"/>
    <w:rsid w:val="00EA0720"/>
    <w:rsid w:val="00EA3225"/>
    <w:rsid w:val="00EA3673"/>
    <w:rsid w:val="00EA4659"/>
    <w:rsid w:val="00EA75C7"/>
    <w:rsid w:val="00EB22F5"/>
    <w:rsid w:val="00EB317E"/>
    <w:rsid w:val="00EB3AD9"/>
    <w:rsid w:val="00EC4271"/>
    <w:rsid w:val="00ED287F"/>
    <w:rsid w:val="00ED36FA"/>
    <w:rsid w:val="00ED5678"/>
    <w:rsid w:val="00ED5DC4"/>
    <w:rsid w:val="00ED6944"/>
    <w:rsid w:val="00EE2765"/>
    <w:rsid w:val="00EE32C5"/>
    <w:rsid w:val="00EE40A5"/>
    <w:rsid w:val="00EF19F4"/>
    <w:rsid w:val="00EF22F2"/>
    <w:rsid w:val="00EF23C6"/>
    <w:rsid w:val="00EF262F"/>
    <w:rsid w:val="00EF2D14"/>
    <w:rsid w:val="00EF35F1"/>
    <w:rsid w:val="00EF3F53"/>
    <w:rsid w:val="00EF5851"/>
    <w:rsid w:val="00EF5898"/>
    <w:rsid w:val="00EF67C0"/>
    <w:rsid w:val="00EF7D72"/>
    <w:rsid w:val="00F018B6"/>
    <w:rsid w:val="00F044B2"/>
    <w:rsid w:val="00F05076"/>
    <w:rsid w:val="00F113CD"/>
    <w:rsid w:val="00F154DC"/>
    <w:rsid w:val="00F156B3"/>
    <w:rsid w:val="00F26067"/>
    <w:rsid w:val="00F40A70"/>
    <w:rsid w:val="00F40E85"/>
    <w:rsid w:val="00F54E36"/>
    <w:rsid w:val="00F5710D"/>
    <w:rsid w:val="00F60F38"/>
    <w:rsid w:val="00F63AB5"/>
    <w:rsid w:val="00F660C0"/>
    <w:rsid w:val="00F67447"/>
    <w:rsid w:val="00F84640"/>
    <w:rsid w:val="00F869B0"/>
    <w:rsid w:val="00F90DFA"/>
    <w:rsid w:val="00F91DE3"/>
    <w:rsid w:val="00F9772D"/>
    <w:rsid w:val="00FA1E3B"/>
    <w:rsid w:val="00FA2620"/>
    <w:rsid w:val="00FA286A"/>
    <w:rsid w:val="00FA4E97"/>
    <w:rsid w:val="00FA632C"/>
    <w:rsid w:val="00FA7F48"/>
    <w:rsid w:val="00FB2E08"/>
    <w:rsid w:val="00FB3BF6"/>
    <w:rsid w:val="00FB505B"/>
    <w:rsid w:val="00FB5A6C"/>
    <w:rsid w:val="00FB675D"/>
    <w:rsid w:val="00FC3BC9"/>
    <w:rsid w:val="00FD10A2"/>
    <w:rsid w:val="00FD588E"/>
    <w:rsid w:val="00FD7C06"/>
    <w:rsid w:val="00FE2416"/>
    <w:rsid w:val="00FE4B8C"/>
    <w:rsid w:val="00FF51C4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925372"/>
  <w15:chartTrackingRefBased/>
  <w15:docId w15:val="{F3C6234D-5F00-4535-BF04-39D2BF1F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43" w:unhideWhenUsed="1"/>
    <w:lsdException w:name="index 2" w:semiHidden="1" w:uiPriority="43" w:unhideWhenUsed="1"/>
    <w:lsdException w:name="index 3" w:semiHidden="1" w:uiPriority="43" w:unhideWhenUsed="1"/>
    <w:lsdException w:name="index 4" w:semiHidden="1" w:uiPriority="43" w:unhideWhenUsed="1"/>
    <w:lsdException w:name="index 5" w:semiHidden="1" w:uiPriority="43" w:unhideWhenUsed="1"/>
    <w:lsdException w:name="index 6" w:semiHidden="1" w:uiPriority="43" w:unhideWhenUsed="1"/>
    <w:lsdException w:name="index 7" w:semiHidden="1" w:uiPriority="43"/>
    <w:lsdException w:name="index 8" w:semiHidden="1" w:uiPriority="43"/>
    <w:lsdException w:name="index 9" w:semiHidden="1" w:uiPriority="43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2" w:unhideWhenUsed="1"/>
    <w:lsdException w:name="footnote text" w:semiHidden="1" w:uiPriority="36" w:unhideWhenUsed="1"/>
    <w:lsdException w:name="annotation text" w:semiHidden="1" w:uiPriority="90" w:unhideWhenUsed="1"/>
    <w:lsdException w:name="header" w:semiHidden="1" w:uiPriority="18" w:unhideWhenUsed="1"/>
    <w:lsdException w:name="footer" w:semiHidden="1" w:uiPriority="18" w:unhideWhenUsed="1"/>
    <w:lsdException w:name="index heading" w:semiHidden="1" w:uiPriority="42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iPriority="80" w:unhideWhenUsed="1"/>
    <w:lsdException w:name="envelope return" w:semiHidden="1" w:uiPriority="80" w:unhideWhenUsed="1"/>
    <w:lsdException w:name="footnote reference" w:semiHidden="1" w:uiPriority="36" w:unhideWhenUsed="1"/>
    <w:lsdException w:name="annotation reference" w:semiHidden="1" w:uiPriority="90" w:unhideWhenUsed="1"/>
    <w:lsdException w:name="line number" w:semiHidden="1" w:uiPriority="90" w:unhideWhenUsed="1"/>
    <w:lsdException w:name="page number" w:semiHidden="1" w:unhideWhenUsed="1"/>
    <w:lsdException w:name="endnote reference" w:semiHidden="1" w:uiPriority="36" w:unhideWhenUsed="1"/>
    <w:lsdException w:name="endnote text" w:semiHidden="1" w:uiPriority="36" w:unhideWhenUsed="1"/>
    <w:lsdException w:name="table of authorities" w:semiHidden="1" w:unhideWhenUsed="1"/>
    <w:lsdException w:name="macro" w:semiHidden="1" w:uiPriority="75" w:unhideWhenUsed="1"/>
    <w:lsdException w:name="toa heading" w:semiHidden="1" w:unhideWhenUsed="1"/>
    <w:lsdException w:name="List" w:semiHidden="1" w:uiPriority="97" w:unhideWhenUsed="1"/>
    <w:lsdException w:name="List Bullet" w:semiHidden="1" w:uiPriority="8" w:unhideWhenUsed="1" w:qFormat="1"/>
    <w:lsdException w:name="List Number" w:semiHidden="1" w:uiPriority="8" w:unhideWhenUsed="1" w:qFormat="1"/>
    <w:lsdException w:name="List 2" w:semiHidden="1" w:uiPriority="97" w:unhideWhenUsed="1"/>
    <w:lsdException w:name="List 3" w:semiHidden="1" w:uiPriority="97" w:unhideWhenUsed="1"/>
    <w:lsdException w:name="List 4" w:semiHidden="1" w:uiPriority="97" w:unhideWhenUsed="1"/>
    <w:lsdException w:name="List 5" w:semiHidden="1" w:uiPriority="97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iPriority="8" w:unhideWhenUsed="1"/>
    <w:lsdException w:name="List Number 3" w:semiHidden="1" w:uiPriority="8" w:unhideWhenUsed="1"/>
    <w:lsdException w:name="List Number 4" w:semiHidden="1" w:uiPriority="8" w:unhideWhenUsed="1"/>
    <w:lsdException w:name="List Number 5" w:semiHidden="1" w:uiPriority="8" w:unhideWhenUsed="1"/>
    <w:lsdException w:name="Title" w:uiPriority="2" w:qFormat="1"/>
    <w:lsdException w:name="Closing" w:semiHidden="1" w:uiPriority="80" w:unhideWhenUsed="1"/>
    <w:lsdException w:name="Signature" w:semiHidden="1" w:uiPriority="80" w:unhideWhenUsed="1"/>
    <w:lsdException w:name="Default Paragraph Font" w:semiHidden="1" w:uiPriority="1" w:unhideWhenUsed="1" w:qFormat="1"/>
    <w:lsdException w:name="Body Text" w:semiHidden="1" w:uiPriority="74" w:unhideWhenUsed="1"/>
    <w:lsdException w:name="Body Text Indent" w:semiHidden="1" w:uiPriority="98" w:unhideWhenUsed="1"/>
    <w:lsdException w:name="List Continue" w:semiHidden="1" w:uiPriority="97" w:unhideWhenUsed="1"/>
    <w:lsdException w:name="List Continue 2" w:semiHidden="1" w:uiPriority="97" w:unhideWhenUsed="1"/>
    <w:lsdException w:name="List Continue 3" w:semiHidden="1" w:uiPriority="97" w:unhideWhenUsed="1"/>
    <w:lsdException w:name="List Continue 4" w:semiHidden="1" w:uiPriority="97" w:unhideWhenUsed="1"/>
    <w:lsdException w:name="List Continue 5" w:semiHidden="1" w:uiPriority="97" w:unhideWhenUsed="1"/>
    <w:lsdException w:name="Message Header" w:semiHidden="1" w:uiPriority="94" w:unhideWhenUsed="1"/>
    <w:lsdException w:name="Subtitle" w:uiPriority="2" w:qFormat="1"/>
    <w:lsdException w:name="Salutation" w:semiHidden="1" w:uiPriority="80" w:unhideWhenUsed="1"/>
    <w:lsdException w:name="Date" w:semiHidden="1" w:uiPriority="80" w:unhideWhenUsed="1"/>
    <w:lsdException w:name="Body Text First Indent" w:semiHidden="1" w:uiPriority="98" w:unhideWhenUsed="1"/>
    <w:lsdException w:name="Body Text First Indent 2" w:semiHidden="1" w:uiPriority="98" w:unhideWhenUsed="1"/>
    <w:lsdException w:name="Note Heading" w:semiHidden="1" w:uiPriority="36" w:unhideWhenUsed="1"/>
    <w:lsdException w:name="Body Text 2" w:semiHidden="1" w:uiPriority="74" w:unhideWhenUsed="1"/>
    <w:lsdException w:name="Body Text 3" w:semiHidden="1" w:uiPriority="74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iPriority="24" w:unhideWhenUsed="1"/>
    <w:lsdException w:name="Hyperlink" w:semiHidden="1" w:uiPriority="0" w:unhideWhenUsed="1"/>
    <w:lsdException w:name="FollowedHyperlink" w:semiHidden="1" w:uiPriority="35" w:unhideWhenUsed="1"/>
    <w:lsdException w:name="Strong" w:uiPriority="1"/>
    <w:lsdException w:name="Emphasis" w:uiPriority="20" w:qFormat="1"/>
    <w:lsdException w:name="Document Map" w:semiHidden="1" w:uiPriority="90" w:unhideWhenUsed="1"/>
    <w:lsdException w:name="Plain Text" w:semiHidden="1" w:uiPriority="90" w:unhideWhenUsed="1"/>
    <w:lsdException w:name="E-mail Signature" w:semiHidden="1" w:uiPriority="80" w:unhideWhenUsed="1"/>
    <w:lsdException w:name="HTML Top of Form" w:semiHidden="1" w:unhideWhenUsed="1"/>
    <w:lsdException w:name="HTML Bottom of Form" w:semiHidden="1" w:unhideWhenUsed="1"/>
    <w:lsdException w:name="Normal (Web)" w:semiHidden="1" w:uiPriority="96" w:unhideWhenUsed="1"/>
    <w:lsdException w:name="HTML Acronym" w:semiHidden="1" w:uiPriority="94" w:unhideWhenUsed="1"/>
    <w:lsdException w:name="HTML Address" w:semiHidden="1" w:uiPriority="94" w:unhideWhenUsed="1"/>
    <w:lsdException w:name="HTML Cite" w:semiHidden="1" w:uiPriority="94" w:unhideWhenUsed="1"/>
    <w:lsdException w:name="HTML Code" w:semiHidden="1" w:uiPriority="94" w:unhideWhenUsed="1"/>
    <w:lsdException w:name="HTML Definition" w:semiHidden="1" w:uiPriority="94" w:unhideWhenUsed="1"/>
    <w:lsdException w:name="HTML Keyboard" w:semiHidden="1" w:uiPriority="94" w:unhideWhenUsed="1"/>
    <w:lsdException w:name="HTML Preformatted" w:semiHidden="1" w:uiPriority="94" w:unhideWhenUsed="1"/>
    <w:lsdException w:name="HTML Sample" w:semiHidden="1" w:uiPriority="94" w:unhideWhenUsed="1"/>
    <w:lsdException w:name="HTML Typewriter" w:semiHidden="1" w:uiPriority="94" w:unhideWhenUsed="1"/>
    <w:lsdException w:name="HTML Variable" w:semiHidden="1" w:uiPriority="94" w:unhideWhenUsed="1"/>
    <w:lsdException w:name="Normal Table" w:semiHidden="1" w:unhideWhenUsed="1"/>
    <w:lsdException w:name="annotation subject" w:semiHidden="1" w:uiPriority="9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36" w:unhideWhenUsed="1"/>
    <w:lsdException w:name="Smart Hyperlink" w:semiHidden="1" w:uiPriority="95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7D84"/>
  </w:style>
  <w:style w:type="paragraph" w:styleId="berschrift1">
    <w:name w:val="heading 1"/>
    <w:basedOn w:val="Standard"/>
    <w:next w:val="Standard"/>
    <w:link w:val="berschrift1Zchn"/>
    <w:uiPriority w:val="9"/>
    <w:qFormat/>
    <w:rsid w:val="00335FD2"/>
    <w:pPr>
      <w:keepNext/>
      <w:keepLines/>
      <w:numPr>
        <w:numId w:val="24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35FD2"/>
    <w:pPr>
      <w:keepNext/>
      <w:keepLines/>
      <w:numPr>
        <w:ilvl w:val="1"/>
        <w:numId w:val="24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35FD2"/>
    <w:pPr>
      <w:keepNext/>
      <w:keepLines/>
      <w:numPr>
        <w:ilvl w:val="2"/>
        <w:numId w:val="24"/>
      </w:numPr>
      <w:spacing w:before="240"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35FD2"/>
    <w:pPr>
      <w:keepNext/>
      <w:keepLines/>
      <w:numPr>
        <w:ilvl w:val="3"/>
        <w:numId w:val="24"/>
      </w:numPr>
      <w:spacing w:before="240" w:after="24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35FD2"/>
    <w:pPr>
      <w:keepNext/>
      <w:keepLines/>
      <w:numPr>
        <w:ilvl w:val="4"/>
        <w:numId w:val="24"/>
      </w:numPr>
      <w:spacing w:before="240" w:after="240"/>
      <w:outlineLvl w:val="4"/>
    </w:pPr>
    <w:rPr>
      <w:rFonts w:eastAsiaTheme="majorEastAsia" w:cstheme="majorBidi"/>
    </w:rPr>
  </w:style>
  <w:style w:type="paragraph" w:styleId="berschrift6">
    <w:name w:val="heading 6"/>
    <w:basedOn w:val="berschrift9"/>
    <w:next w:val="Standard"/>
    <w:link w:val="berschrift6Zchn"/>
    <w:uiPriority w:val="9"/>
    <w:semiHidden/>
    <w:rsid w:val="00335FD2"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rsid w:val="00335FD2"/>
    <w:pPr>
      <w:keepNext/>
      <w:keepLines/>
      <w:numPr>
        <w:ilvl w:val="6"/>
        <w:numId w:val="24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35FD2"/>
    <w:pPr>
      <w:keepNext/>
      <w:keepLines/>
      <w:numPr>
        <w:ilvl w:val="7"/>
        <w:numId w:val="24"/>
      </w:numPr>
      <w:spacing w:before="240" w:after="2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35FD2"/>
    <w:pPr>
      <w:keepNext/>
      <w:keepLines/>
      <w:numPr>
        <w:ilvl w:val="8"/>
        <w:numId w:val="24"/>
      </w:numPr>
      <w:spacing w:before="240" w:after="24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SVGW">
    <w:name w:val="Absatz-Standardschriftart: SVGW"/>
    <w:uiPriority w:val="1"/>
    <w:qFormat/>
    <w:rsid w:val="00335FD2"/>
  </w:style>
  <w:style w:type="paragraph" w:styleId="Literaturverzeichnis">
    <w:name w:val="Bibliography"/>
    <w:basedOn w:val="Standard"/>
    <w:next w:val="Standard"/>
    <w:uiPriority w:val="41"/>
    <w:semiHidden/>
    <w:rsid w:val="00335FD2"/>
  </w:style>
  <w:style w:type="character" w:styleId="Platzhaltertext">
    <w:name w:val="Placeholder Text"/>
    <w:basedOn w:val="Absatz-Standardschriftart"/>
    <w:uiPriority w:val="99"/>
    <w:rsid w:val="00335FD2"/>
    <w:rPr>
      <w:color w:val="003058" w:themeColor="text2" w:themeShade="BF"/>
      <w:bdr w:val="none" w:sz="0" w:space="0" w:color="auto"/>
      <w:shd w:val="clear" w:color="auto" w:fill="D9D9D9" w:themeFill="background1" w:themeFillShade="D9"/>
    </w:rPr>
  </w:style>
  <w:style w:type="paragraph" w:styleId="Kommentartext">
    <w:name w:val="annotation text"/>
    <w:basedOn w:val="Standard"/>
    <w:link w:val="KommentartextZchn"/>
    <w:uiPriority w:val="90"/>
    <w:semiHidden/>
    <w:rsid w:val="00335FD2"/>
  </w:style>
  <w:style w:type="character" w:customStyle="1" w:styleId="KommentartextZchn">
    <w:name w:val="Kommentartext Zchn"/>
    <w:basedOn w:val="Absatz-Standardschriftart"/>
    <w:link w:val="Kommentartext"/>
    <w:uiPriority w:val="90"/>
    <w:semiHidden/>
    <w:rsid w:val="00335FD2"/>
  </w:style>
  <w:style w:type="table" w:styleId="Tabellenraster">
    <w:name w:val="Table Grid"/>
    <w:basedOn w:val="NormaleTabelle"/>
    <w:uiPriority w:val="39"/>
    <w:rsid w:val="0033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Textkrper">
    <w:name w:val="Body Text"/>
    <w:basedOn w:val="Standard"/>
    <w:link w:val="TextkrperZchn"/>
    <w:uiPriority w:val="74"/>
    <w:semiHidden/>
    <w:rsid w:val="00335FD2"/>
  </w:style>
  <w:style w:type="character" w:customStyle="1" w:styleId="TextkrperZchn">
    <w:name w:val="Textkörper Zchn"/>
    <w:basedOn w:val="Absatz-Standardschriftart"/>
    <w:link w:val="Textkrper"/>
    <w:uiPriority w:val="74"/>
    <w:semiHidden/>
    <w:rsid w:val="00335FD2"/>
  </w:style>
  <w:style w:type="paragraph" w:styleId="Sprechblasentext">
    <w:name w:val="Balloon Text"/>
    <w:basedOn w:val="Standard"/>
    <w:link w:val="SprechblasentextZchn"/>
    <w:uiPriority w:val="90"/>
    <w:semiHidden/>
    <w:rsid w:val="00335FD2"/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0"/>
    <w:semiHidden/>
    <w:rsid w:val="00335FD2"/>
    <w:rPr>
      <w:rFonts w:ascii="Segoe UI" w:hAnsi="Segoe UI" w:cs="Segoe UI"/>
    </w:rPr>
  </w:style>
  <w:style w:type="paragraph" w:styleId="Aufzhlungszeichen">
    <w:name w:val="List Bullet"/>
    <w:basedOn w:val="Standard"/>
    <w:uiPriority w:val="8"/>
    <w:semiHidden/>
    <w:qFormat/>
    <w:rsid w:val="00335FD2"/>
    <w:pPr>
      <w:numPr>
        <w:numId w:val="3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335FD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335FD2"/>
    <w:rPr>
      <w:rFonts w:asciiTheme="majorHAnsi" w:eastAsiaTheme="majorEastAsia" w:hAnsiTheme="majorHAnsi" w:cstheme="majorBidi"/>
      <w:b/>
      <w:kern w:val="28"/>
      <w:sz w:val="26"/>
      <w:szCs w:val="56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335FD2"/>
    <w:pPr>
      <w:numPr>
        <w:ilvl w:val="1"/>
      </w:numPr>
      <w:spacing w:before="240" w:after="120"/>
    </w:pPr>
    <w:rPr>
      <w:rFonts w:asciiTheme="majorHAnsi" w:eastAsiaTheme="minorEastAsia" w:hAnsiTheme="majorHAnsi"/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335FD2"/>
    <w:rPr>
      <w:rFonts w:asciiTheme="majorHAnsi" w:eastAsiaTheme="minorEastAsia" w:hAnsiTheme="majorHAnsi"/>
      <w:b/>
      <w:sz w:val="24"/>
    </w:rPr>
  </w:style>
  <w:style w:type="paragraph" w:styleId="Listennummer">
    <w:name w:val="List Number"/>
    <w:basedOn w:val="Standard"/>
    <w:uiPriority w:val="8"/>
    <w:semiHidden/>
    <w:qFormat/>
    <w:rsid w:val="00335FD2"/>
    <w:pPr>
      <w:numPr>
        <w:numId w:val="10"/>
      </w:numPr>
      <w:tabs>
        <w:tab w:val="clear" w:pos="360"/>
      </w:tabs>
    </w:pPr>
  </w:style>
  <w:style w:type="paragraph" w:styleId="Kopfzeile">
    <w:name w:val="header"/>
    <w:basedOn w:val="Standard"/>
    <w:link w:val="KopfzeileZchn"/>
    <w:uiPriority w:val="18"/>
    <w:unhideWhenUsed/>
    <w:rsid w:val="00335FD2"/>
  </w:style>
  <w:style w:type="character" w:customStyle="1" w:styleId="KopfzeileZchn">
    <w:name w:val="Kopfzeile Zchn"/>
    <w:basedOn w:val="Absatz-Standardschriftart"/>
    <w:link w:val="Kopfzeile"/>
    <w:uiPriority w:val="18"/>
    <w:rsid w:val="00335FD2"/>
  </w:style>
  <w:style w:type="paragraph" w:styleId="Fuzeile">
    <w:name w:val="footer"/>
    <w:basedOn w:val="Standard"/>
    <w:link w:val="FuzeileZchn"/>
    <w:uiPriority w:val="18"/>
    <w:unhideWhenUsed/>
    <w:rsid w:val="00335FD2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18"/>
    <w:rsid w:val="00335FD2"/>
    <w:rPr>
      <w:sz w:val="20"/>
    </w:rPr>
  </w:style>
  <w:style w:type="paragraph" w:styleId="Beschriftung">
    <w:name w:val="caption"/>
    <w:basedOn w:val="Standard"/>
    <w:next w:val="Standard"/>
    <w:uiPriority w:val="1"/>
    <w:qFormat/>
    <w:rsid w:val="00335FD2"/>
    <w:pPr>
      <w:spacing w:before="240" w:after="240" w:line="240" w:lineRule="exact"/>
      <w:contextualSpacing/>
    </w:pPr>
    <w:rPr>
      <w:iCs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5FD2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Textkrper2">
    <w:name w:val="Body Text 2"/>
    <w:basedOn w:val="Standard"/>
    <w:link w:val="Textkrper2Zchn"/>
    <w:uiPriority w:val="74"/>
    <w:semiHidden/>
    <w:rsid w:val="00335FD2"/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74"/>
    <w:semiHidden/>
    <w:rsid w:val="00335FD2"/>
    <w:rPr>
      <w:sz w:val="20"/>
    </w:rPr>
  </w:style>
  <w:style w:type="paragraph" w:styleId="Textkrper3">
    <w:name w:val="Body Text 3"/>
    <w:basedOn w:val="Standard"/>
    <w:link w:val="Textkrper3Zchn"/>
    <w:uiPriority w:val="74"/>
    <w:semiHidden/>
    <w:rsid w:val="00335FD2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74"/>
    <w:semiHidden/>
    <w:rsid w:val="00335FD2"/>
    <w:rPr>
      <w:sz w:val="18"/>
      <w:szCs w:val="16"/>
    </w:rPr>
  </w:style>
  <w:style w:type="paragraph" w:styleId="KeinLeerraum">
    <w:name w:val="No Spacing"/>
    <w:uiPriority w:val="22"/>
    <w:semiHidden/>
    <w:qFormat/>
    <w:rsid w:val="00335FD2"/>
  </w:style>
  <w:style w:type="paragraph" w:styleId="Standardeinzug">
    <w:name w:val="Normal Indent"/>
    <w:basedOn w:val="Standard"/>
    <w:uiPriority w:val="22"/>
    <w:semiHidden/>
    <w:rsid w:val="00335FD2"/>
    <w:pPr>
      <w:ind w:left="357"/>
    </w:pPr>
  </w:style>
  <w:style w:type="paragraph" w:styleId="Listenabsatz">
    <w:name w:val="List Paragraph"/>
    <w:basedOn w:val="Standard"/>
    <w:uiPriority w:val="34"/>
    <w:semiHidden/>
    <w:rsid w:val="00335FD2"/>
    <w:pPr>
      <w:ind w:left="357"/>
      <w:contextualSpacing/>
    </w:pPr>
  </w:style>
  <w:style w:type="paragraph" w:styleId="Index1">
    <w:name w:val="index 1"/>
    <w:basedOn w:val="Standard"/>
    <w:next w:val="Standard"/>
    <w:autoRedefine/>
    <w:uiPriority w:val="43"/>
    <w:semiHidden/>
    <w:rsid w:val="00335FD2"/>
    <w:pPr>
      <w:ind w:left="200" w:hanging="200"/>
    </w:pPr>
  </w:style>
  <w:style w:type="paragraph" w:styleId="Indexberschrift">
    <w:name w:val="index heading"/>
    <w:basedOn w:val="Standard"/>
    <w:next w:val="Index1"/>
    <w:uiPriority w:val="42"/>
    <w:semiHidden/>
    <w:rsid w:val="00335FD2"/>
    <w:rPr>
      <w:rFonts w:eastAsiaTheme="majorEastAsia" w:cstheme="majorBidi"/>
      <w:b/>
      <w:bCs/>
      <w:sz w:val="24"/>
    </w:rPr>
  </w:style>
  <w:style w:type="paragraph" w:styleId="RGV-berschrift">
    <w:name w:val="toa heading"/>
    <w:basedOn w:val="Inhaltsverzeichnisberschrift"/>
    <w:next w:val="Standard"/>
    <w:uiPriority w:val="99"/>
    <w:semiHidden/>
    <w:rsid w:val="00335FD2"/>
    <w:rPr>
      <w:rFonts w:eastAsiaTheme="majorEastAsia" w:cstheme="majorBidi"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5FD2"/>
    <w:rPr>
      <w:rFonts w:asciiTheme="majorHAnsi" w:eastAsiaTheme="majorEastAsia" w:hAnsiTheme="majorHAnsi" w:cstheme="majorBidi"/>
      <w:b/>
      <w:sz w:val="24"/>
      <w:szCs w:val="2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35FD2"/>
    <w:pPr>
      <w:tabs>
        <w:tab w:val="right" w:pos="9072"/>
      </w:tabs>
      <w:ind w:left="198" w:hanging="198"/>
    </w:pPr>
  </w:style>
  <w:style w:type="paragraph" w:styleId="Abbildungsverzeichnis">
    <w:name w:val="table of figures"/>
    <w:basedOn w:val="Standard"/>
    <w:next w:val="Standard"/>
    <w:uiPriority w:val="99"/>
    <w:unhideWhenUsed/>
    <w:rsid w:val="00335FD2"/>
    <w:pPr>
      <w:tabs>
        <w:tab w:val="right" w:pos="9072"/>
      </w:tabs>
    </w:pPr>
  </w:style>
  <w:style w:type="paragraph" w:styleId="Funotentext">
    <w:name w:val="footnote text"/>
    <w:basedOn w:val="Standard"/>
    <w:link w:val="FunotentextZchn"/>
    <w:uiPriority w:val="36"/>
    <w:semiHidden/>
    <w:rsid w:val="00335FD2"/>
    <w:pPr>
      <w:tabs>
        <w:tab w:val="left" w:pos="198"/>
      </w:tabs>
      <w:ind w:left="198" w:hanging="198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36"/>
    <w:semiHidden/>
    <w:rsid w:val="00335FD2"/>
    <w:rPr>
      <w:sz w:val="20"/>
    </w:rPr>
  </w:style>
  <w:style w:type="character" w:styleId="Funotenzeichen">
    <w:name w:val="footnote reference"/>
    <w:basedOn w:val="Absatz-Standardschriftart"/>
    <w:uiPriority w:val="36"/>
    <w:semiHidden/>
    <w:rsid w:val="00335FD2"/>
    <w:rPr>
      <w:vertAlign w:val="superscript"/>
    </w:rPr>
  </w:style>
  <w:style w:type="paragraph" w:styleId="Endnotentext">
    <w:name w:val="endnote text"/>
    <w:basedOn w:val="Standard"/>
    <w:link w:val="EndnotentextZchn"/>
    <w:uiPriority w:val="36"/>
    <w:semiHidden/>
    <w:rsid w:val="00335FD2"/>
    <w:pPr>
      <w:tabs>
        <w:tab w:val="left" w:pos="198"/>
      </w:tabs>
      <w:ind w:left="198" w:hanging="198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36"/>
    <w:semiHidden/>
    <w:rsid w:val="00335FD2"/>
    <w:rPr>
      <w:sz w:val="20"/>
    </w:rPr>
  </w:style>
  <w:style w:type="character" w:styleId="Endnotenzeichen">
    <w:name w:val="endnote reference"/>
    <w:basedOn w:val="Absatz-Standardschriftart"/>
    <w:uiPriority w:val="36"/>
    <w:semiHidden/>
    <w:rsid w:val="00335FD2"/>
    <w:rPr>
      <w:vertAlign w:val="superscript"/>
    </w:rPr>
  </w:style>
  <w:style w:type="character" w:styleId="Hyperlink">
    <w:name w:val="Hyperlink"/>
    <w:basedOn w:val="Absatz-Standardschriftart"/>
    <w:rsid w:val="00335FD2"/>
    <w:rPr>
      <w:color w:val="000000" w:themeColor="hyperlink"/>
      <w:u w:val="single"/>
    </w:rPr>
  </w:style>
  <w:style w:type="character" w:styleId="BesuchterLink">
    <w:name w:val="FollowedHyperlink"/>
    <w:basedOn w:val="Absatz-Standardschriftart"/>
    <w:uiPriority w:val="35"/>
    <w:semiHidden/>
    <w:rsid w:val="00335FD2"/>
    <w:rPr>
      <w:color w:val="00000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5FD2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5FD2"/>
    <w:rPr>
      <w:rFonts w:eastAsiaTheme="majorEastAsia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5FD2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5FD2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5FD2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5FD2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5FD2"/>
    <w:rPr>
      <w:rFonts w:eastAsiaTheme="majorEastAsia" w:cstheme="majorBidi"/>
      <w:iCs/>
    </w:rPr>
  </w:style>
  <w:style w:type="character" w:styleId="SchwacheHervorhebung">
    <w:name w:val="Subtle Emphasis"/>
    <w:basedOn w:val="Absatz-Standardschriftart"/>
    <w:uiPriority w:val="19"/>
    <w:semiHidden/>
    <w:rsid w:val="00335FD2"/>
    <w:rPr>
      <w:i w:val="0"/>
      <w:iCs/>
      <w:color w:val="auto"/>
      <w:bdr w:val="none" w:sz="0" w:space="0" w:color="auto"/>
      <w:shd w:val="clear" w:color="auto" w:fill="D9D9D9" w:themeFill="background1" w:themeFillShade="D9"/>
    </w:rPr>
  </w:style>
  <w:style w:type="character" w:styleId="IntensiveHervorhebung">
    <w:name w:val="Intense Emphasis"/>
    <w:basedOn w:val="Absatz-Standardschriftart"/>
    <w:uiPriority w:val="21"/>
    <w:semiHidden/>
    <w:qFormat/>
    <w:rsid w:val="00335FD2"/>
    <w:rPr>
      <w:b/>
      <w:i w:val="0"/>
      <w:iCs/>
      <w:color w:val="auto"/>
      <w:bdr w:val="none" w:sz="0" w:space="0" w:color="auto"/>
      <w:shd w:val="clear" w:color="auto" w:fill="F5B675" w:themeFill="accent3" w:themeFillTint="99"/>
    </w:rPr>
  </w:style>
  <w:style w:type="paragraph" w:styleId="Listennummer2">
    <w:name w:val="List Number 2"/>
    <w:basedOn w:val="Standard"/>
    <w:uiPriority w:val="8"/>
    <w:semiHidden/>
    <w:rsid w:val="00335FD2"/>
    <w:pPr>
      <w:numPr>
        <w:numId w:val="11"/>
      </w:numPr>
      <w:tabs>
        <w:tab w:val="clear" w:pos="643"/>
      </w:tabs>
    </w:pPr>
  </w:style>
  <w:style w:type="paragraph" w:styleId="Listennummer3">
    <w:name w:val="List Number 3"/>
    <w:basedOn w:val="Standard"/>
    <w:uiPriority w:val="8"/>
    <w:semiHidden/>
    <w:rsid w:val="00335FD2"/>
    <w:pPr>
      <w:numPr>
        <w:numId w:val="12"/>
      </w:numPr>
      <w:tabs>
        <w:tab w:val="clear" w:pos="926"/>
      </w:tabs>
    </w:pPr>
  </w:style>
  <w:style w:type="paragraph" w:styleId="Listennummer4">
    <w:name w:val="List Number 4"/>
    <w:basedOn w:val="Standard"/>
    <w:uiPriority w:val="8"/>
    <w:semiHidden/>
    <w:rsid w:val="00335FD2"/>
    <w:pPr>
      <w:numPr>
        <w:numId w:val="13"/>
      </w:numPr>
      <w:tabs>
        <w:tab w:val="clear" w:pos="1209"/>
      </w:tabs>
    </w:pPr>
  </w:style>
  <w:style w:type="paragraph" w:styleId="Listennummer5">
    <w:name w:val="List Number 5"/>
    <w:basedOn w:val="Standard"/>
    <w:uiPriority w:val="8"/>
    <w:semiHidden/>
    <w:rsid w:val="00335FD2"/>
    <w:pPr>
      <w:numPr>
        <w:numId w:val="14"/>
      </w:numPr>
      <w:tabs>
        <w:tab w:val="clear" w:pos="1492"/>
      </w:tabs>
    </w:pPr>
  </w:style>
  <w:style w:type="paragraph" w:styleId="Aufzhlungszeichen2">
    <w:name w:val="List Bullet 2"/>
    <w:basedOn w:val="Standard"/>
    <w:uiPriority w:val="8"/>
    <w:semiHidden/>
    <w:rsid w:val="00335FD2"/>
    <w:pPr>
      <w:numPr>
        <w:numId w:val="4"/>
      </w:numPr>
    </w:pPr>
  </w:style>
  <w:style w:type="paragraph" w:styleId="Aufzhlungszeichen3">
    <w:name w:val="List Bullet 3"/>
    <w:basedOn w:val="Standard"/>
    <w:uiPriority w:val="8"/>
    <w:semiHidden/>
    <w:rsid w:val="00335FD2"/>
    <w:pPr>
      <w:numPr>
        <w:numId w:val="5"/>
      </w:numPr>
    </w:pPr>
  </w:style>
  <w:style w:type="paragraph" w:styleId="Aufzhlungszeichen4">
    <w:name w:val="List Bullet 4"/>
    <w:basedOn w:val="Standard"/>
    <w:uiPriority w:val="8"/>
    <w:semiHidden/>
    <w:rsid w:val="00335FD2"/>
    <w:pPr>
      <w:numPr>
        <w:numId w:val="6"/>
      </w:numPr>
    </w:pPr>
  </w:style>
  <w:style w:type="paragraph" w:styleId="Aufzhlungszeichen5">
    <w:name w:val="List Bullet 5"/>
    <w:basedOn w:val="Standard"/>
    <w:uiPriority w:val="8"/>
    <w:semiHidden/>
    <w:rsid w:val="00335FD2"/>
    <w:pPr>
      <w:numPr>
        <w:numId w:val="7"/>
      </w:numPr>
    </w:pPr>
  </w:style>
  <w:style w:type="paragraph" w:styleId="Liste">
    <w:name w:val="List"/>
    <w:basedOn w:val="Standard"/>
    <w:uiPriority w:val="97"/>
    <w:semiHidden/>
    <w:rsid w:val="00335FD2"/>
    <w:pPr>
      <w:ind w:left="357" w:hanging="357"/>
      <w:contextualSpacing/>
    </w:pPr>
  </w:style>
  <w:style w:type="paragraph" w:styleId="Liste2">
    <w:name w:val="List 2"/>
    <w:basedOn w:val="Standard"/>
    <w:uiPriority w:val="97"/>
    <w:semiHidden/>
    <w:rsid w:val="00335FD2"/>
    <w:pPr>
      <w:ind w:left="714" w:hanging="357"/>
      <w:contextualSpacing/>
    </w:pPr>
  </w:style>
  <w:style w:type="paragraph" w:styleId="Liste3">
    <w:name w:val="List 3"/>
    <w:basedOn w:val="Standard"/>
    <w:uiPriority w:val="97"/>
    <w:semiHidden/>
    <w:rsid w:val="00335FD2"/>
    <w:pPr>
      <w:ind w:left="1077" w:hanging="357"/>
      <w:contextualSpacing/>
    </w:pPr>
  </w:style>
  <w:style w:type="paragraph" w:styleId="Liste4">
    <w:name w:val="List 4"/>
    <w:basedOn w:val="Standard"/>
    <w:uiPriority w:val="97"/>
    <w:semiHidden/>
    <w:rsid w:val="00335FD2"/>
    <w:pPr>
      <w:ind w:left="1434" w:hanging="357"/>
      <w:contextualSpacing/>
    </w:pPr>
  </w:style>
  <w:style w:type="paragraph" w:styleId="Liste5">
    <w:name w:val="List 5"/>
    <w:basedOn w:val="Standard"/>
    <w:uiPriority w:val="97"/>
    <w:semiHidden/>
    <w:rsid w:val="00335FD2"/>
    <w:pPr>
      <w:ind w:left="1797" w:hanging="357"/>
      <w:contextualSpacing/>
    </w:pPr>
  </w:style>
  <w:style w:type="paragraph" w:styleId="Listenfortsetzung">
    <w:name w:val="List Continue"/>
    <w:basedOn w:val="Standard"/>
    <w:uiPriority w:val="97"/>
    <w:semiHidden/>
    <w:rsid w:val="00335FD2"/>
    <w:pPr>
      <w:ind w:left="357"/>
      <w:contextualSpacing/>
    </w:pPr>
  </w:style>
  <w:style w:type="paragraph" w:styleId="Listenfortsetzung2">
    <w:name w:val="List Continue 2"/>
    <w:basedOn w:val="Standard"/>
    <w:uiPriority w:val="97"/>
    <w:semiHidden/>
    <w:rsid w:val="00335FD2"/>
    <w:pPr>
      <w:ind w:left="720"/>
      <w:contextualSpacing/>
    </w:pPr>
  </w:style>
  <w:style w:type="paragraph" w:styleId="Listenfortsetzung3">
    <w:name w:val="List Continue 3"/>
    <w:basedOn w:val="Standard"/>
    <w:uiPriority w:val="97"/>
    <w:semiHidden/>
    <w:rsid w:val="00335FD2"/>
    <w:pPr>
      <w:ind w:left="720"/>
      <w:contextualSpacing/>
    </w:pPr>
  </w:style>
  <w:style w:type="paragraph" w:styleId="Listenfortsetzung4">
    <w:name w:val="List Continue 4"/>
    <w:basedOn w:val="Standard"/>
    <w:uiPriority w:val="97"/>
    <w:semiHidden/>
    <w:rsid w:val="00335FD2"/>
    <w:pPr>
      <w:ind w:left="1077"/>
      <w:contextualSpacing/>
    </w:pPr>
  </w:style>
  <w:style w:type="paragraph" w:styleId="Listenfortsetzung5">
    <w:name w:val="List Continue 5"/>
    <w:basedOn w:val="Standard"/>
    <w:uiPriority w:val="97"/>
    <w:semiHidden/>
    <w:rsid w:val="00335FD2"/>
    <w:pPr>
      <w:ind w:left="1440"/>
      <w:contextualSpacing/>
    </w:pPr>
  </w:style>
  <w:style w:type="paragraph" w:styleId="Inhaltsverzeichnisberschrift">
    <w:name w:val="TOC Heading"/>
    <w:basedOn w:val="Standard"/>
    <w:next w:val="Standard"/>
    <w:uiPriority w:val="39"/>
    <w:rsid w:val="00335FD2"/>
    <w:pPr>
      <w:spacing w:before="480" w:after="240"/>
      <w:contextualSpacing/>
      <w:outlineLvl w:val="0"/>
    </w:pPr>
    <w:rPr>
      <w:b/>
      <w:sz w:val="26"/>
    </w:rPr>
  </w:style>
  <w:style w:type="paragraph" w:styleId="Verzeichnis1">
    <w:name w:val="toc 1"/>
    <w:basedOn w:val="Standard"/>
    <w:next w:val="Standard"/>
    <w:uiPriority w:val="39"/>
    <w:rsid w:val="00BE36FD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BE36FD"/>
    <w:pPr>
      <w:tabs>
        <w:tab w:val="left" w:pos="851"/>
        <w:tab w:val="right" w:pos="9072"/>
      </w:tabs>
      <w:ind w:left="851" w:hanging="851"/>
      <w:contextualSpacing/>
    </w:pPr>
  </w:style>
  <w:style w:type="paragraph" w:styleId="Verzeichnis3">
    <w:name w:val="toc 3"/>
    <w:basedOn w:val="Standard"/>
    <w:next w:val="Standard"/>
    <w:uiPriority w:val="39"/>
    <w:rsid w:val="00BE36FD"/>
    <w:pPr>
      <w:tabs>
        <w:tab w:val="left" w:pos="851"/>
        <w:tab w:val="right" w:pos="9072"/>
      </w:tabs>
      <w:ind w:left="851" w:hanging="851"/>
      <w:contextualSpacing/>
    </w:pPr>
  </w:style>
  <w:style w:type="paragraph" w:styleId="Verzeichnis4">
    <w:name w:val="toc 4"/>
    <w:basedOn w:val="Standard"/>
    <w:next w:val="Standard"/>
    <w:uiPriority w:val="39"/>
    <w:semiHidden/>
    <w:rsid w:val="00BE36FD"/>
    <w:pPr>
      <w:tabs>
        <w:tab w:val="left" w:pos="851"/>
        <w:tab w:val="right" w:pos="9072"/>
      </w:tabs>
      <w:ind w:left="851" w:hanging="851"/>
      <w:contextualSpacing/>
    </w:pPr>
  </w:style>
  <w:style w:type="paragraph" w:styleId="Verzeichnis5">
    <w:name w:val="toc 5"/>
    <w:basedOn w:val="Standard"/>
    <w:next w:val="Standard"/>
    <w:uiPriority w:val="39"/>
    <w:semiHidden/>
    <w:rsid w:val="00BE36FD"/>
    <w:pPr>
      <w:tabs>
        <w:tab w:val="left" w:pos="1440"/>
        <w:tab w:val="right" w:pos="9060"/>
      </w:tabs>
      <w:ind w:left="1440" w:hanging="1440"/>
      <w:contextualSpacing/>
    </w:pPr>
  </w:style>
  <w:style w:type="paragraph" w:styleId="Verzeichnis6">
    <w:name w:val="toc 6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ind w:left="1440" w:hanging="1440"/>
      <w:contextualSpacing/>
    </w:pPr>
  </w:style>
  <w:style w:type="paragraph" w:styleId="Verzeichnis7">
    <w:name w:val="toc 7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ind w:left="1440" w:hanging="1440"/>
      <w:contextualSpacing/>
    </w:pPr>
    <w:rPr>
      <w:noProof/>
    </w:rPr>
  </w:style>
  <w:style w:type="paragraph" w:styleId="Verzeichnis8">
    <w:name w:val="toc 8"/>
    <w:aliases w:val="Bold (2.54 cm)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spacing w:before="240"/>
      <w:ind w:left="1440" w:hanging="1440"/>
    </w:pPr>
    <w:rPr>
      <w:b/>
      <w:sz w:val="24"/>
    </w:rPr>
  </w:style>
  <w:style w:type="paragraph" w:styleId="Verzeichnis9">
    <w:name w:val="toc 9"/>
    <w:aliases w:val="Normal (2.54 cm)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ind w:left="1440" w:hanging="1440"/>
      <w:contextualSpacing/>
    </w:pPr>
  </w:style>
  <w:style w:type="paragraph" w:styleId="Index2">
    <w:name w:val="index 2"/>
    <w:basedOn w:val="Standard"/>
    <w:next w:val="Standard"/>
    <w:autoRedefine/>
    <w:uiPriority w:val="43"/>
    <w:semiHidden/>
    <w:rsid w:val="00335FD2"/>
    <w:pPr>
      <w:ind w:left="400" w:hanging="200"/>
    </w:pPr>
  </w:style>
  <w:style w:type="paragraph" w:styleId="Index3">
    <w:name w:val="index 3"/>
    <w:basedOn w:val="Standard"/>
    <w:next w:val="Standard"/>
    <w:autoRedefine/>
    <w:uiPriority w:val="43"/>
    <w:semiHidden/>
    <w:rsid w:val="00335FD2"/>
    <w:pPr>
      <w:ind w:left="600" w:hanging="200"/>
    </w:pPr>
  </w:style>
  <w:style w:type="paragraph" w:styleId="Index4">
    <w:name w:val="index 4"/>
    <w:basedOn w:val="Standard"/>
    <w:next w:val="Standard"/>
    <w:autoRedefine/>
    <w:uiPriority w:val="43"/>
    <w:semiHidden/>
    <w:rsid w:val="00335FD2"/>
    <w:pPr>
      <w:ind w:left="800" w:hanging="200"/>
    </w:pPr>
  </w:style>
  <w:style w:type="paragraph" w:styleId="Index5">
    <w:name w:val="index 5"/>
    <w:basedOn w:val="Standard"/>
    <w:next w:val="Standard"/>
    <w:autoRedefine/>
    <w:uiPriority w:val="43"/>
    <w:semiHidden/>
    <w:rsid w:val="00335FD2"/>
    <w:pPr>
      <w:ind w:left="1000" w:hanging="200"/>
    </w:pPr>
  </w:style>
  <w:style w:type="paragraph" w:styleId="Index6">
    <w:name w:val="index 6"/>
    <w:basedOn w:val="Standard"/>
    <w:next w:val="Standard"/>
    <w:autoRedefine/>
    <w:uiPriority w:val="43"/>
    <w:semiHidden/>
    <w:rsid w:val="00335FD2"/>
    <w:pPr>
      <w:ind w:left="1200" w:hanging="200"/>
    </w:pPr>
  </w:style>
  <w:style w:type="paragraph" w:styleId="Fu-Endnotenberschrift">
    <w:name w:val="Note Heading"/>
    <w:basedOn w:val="Standard"/>
    <w:next w:val="Standard"/>
    <w:link w:val="Fu-EndnotenberschriftZchn"/>
    <w:uiPriority w:val="36"/>
    <w:semiHidden/>
    <w:rsid w:val="00335FD2"/>
  </w:style>
  <w:style w:type="character" w:customStyle="1" w:styleId="Fu-EndnotenberschriftZchn">
    <w:name w:val="Fuß/-Endnotenüberschrift Zchn"/>
    <w:basedOn w:val="Absatz-Standardschriftart"/>
    <w:link w:val="Fu-Endnotenberschrift"/>
    <w:uiPriority w:val="36"/>
    <w:semiHidden/>
    <w:rsid w:val="00335FD2"/>
  </w:style>
  <w:style w:type="character" w:styleId="Erwhnung">
    <w:name w:val="Mention"/>
    <w:basedOn w:val="Absatz-Standardschriftart"/>
    <w:uiPriority w:val="36"/>
    <w:semiHidden/>
    <w:rsid w:val="00335FD2"/>
    <w:rPr>
      <w:color w:val="2B579A"/>
      <w:shd w:val="clear" w:color="auto" w:fill="E6E6E6"/>
    </w:rPr>
  </w:style>
  <w:style w:type="character" w:styleId="Hervorhebung">
    <w:name w:val="Emphasis"/>
    <w:basedOn w:val="Absatz-Standardschriftart"/>
    <w:uiPriority w:val="20"/>
    <w:semiHidden/>
    <w:qFormat/>
    <w:rsid w:val="00335FD2"/>
    <w:rPr>
      <w:b w:val="0"/>
      <w:i w:val="0"/>
      <w:iCs/>
      <w:bdr w:val="none" w:sz="0" w:space="0" w:color="auto"/>
      <w:shd w:val="clear" w:color="auto" w:fill="88D9FF" w:themeFill="accent1" w:themeFillTint="66"/>
    </w:rPr>
  </w:style>
  <w:style w:type="character" w:styleId="Fett">
    <w:name w:val="Strong"/>
    <w:basedOn w:val="Absatz-Standardschriftart"/>
    <w:uiPriority w:val="1"/>
    <w:semiHidden/>
    <w:rsid w:val="00335FD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335FD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35FD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335FD2"/>
    <w:pPr>
      <w:pBdr>
        <w:top w:val="single" w:sz="2" w:space="10" w:color="auto"/>
        <w:bottom w:val="single" w:sz="2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35FD2"/>
    <w:rPr>
      <w:i/>
      <w:iCs/>
    </w:rPr>
  </w:style>
  <w:style w:type="character" w:styleId="SchwacherVerweis">
    <w:name w:val="Subtle Reference"/>
    <w:basedOn w:val="Absatz-Standardschriftart"/>
    <w:uiPriority w:val="31"/>
    <w:semiHidden/>
    <w:qFormat/>
    <w:rsid w:val="00335FD2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335FD2"/>
    <w:rPr>
      <w:b/>
      <w:bCs/>
      <w:smallCaps/>
      <w:color w:val="004176" w:themeColor="text2"/>
      <w:spacing w:val="5"/>
    </w:rPr>
  </w:style>
  <w:style w:type="paragraph" w:styleId="Blocktext">
    <w:name w:val="Block Text"/>
    <w:basedOn w:val="Standard"/>
    <w:uiPriority w:val="24"/>
    <w:semiHidden/>
    <w:rsid w:val="00335FD2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227" w:right="227"/>
    </w:pPr>
    <w:rPr>
      <w:rFonts w:eastAsiaTheme="minorEastAsia"/>
      <w:iCs/>
    </w:rPr>
  </w:style>
  <w:style w:type="paragraph" w:styleId="Makrotext">
    <w:name w:val="macro"/>
    <w:link w:val="MakrotextZchn"/>
    <w:uiPriority w:val="75"/>
    <w:unhideWhenUsed/>
    <w:rsid w:val="00335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75"/>
    <w:rsid w:val="00335FD2"/>
    <w:rPr>
      <w:rFonts w:ascii="Consolas" w:hAnsi="Consolas" w:cs="Consolas"/>
    </w:rPr>
  </w:style>
  <w:style w:type="paragraph" w:styleId="Textkrper-Einzug2">
    <w:name w:val="Body Text Indent 2"/>
    <w:basedOn w:val="Standard"/>
    <w:link w:val="Textkrper-Einzug2Zchn"/>
    <w:uiPriority w:val="98"/>
    <w:semiHidden/>
    <w:rsid w:val="00335FD2"/>
    <w:pPr>
      <w:spacing w:line="480" w:lineRule="auto"/>
      <w:ind w:left="357"/>
    </w:pPr>
  </w:style>
  <w:style w:type="character" w:customStyle="1" w:styleId="Textkrper-Einzug2Zchn">
    <w:name w:val="Textkörper-Einzug 2 Zchn"/>
    <w:basedOn w:val="Absatz-Standardschriftart"/>
    <w:link w:val="Textkrper-Einzug2"/>
    <w:uiPriority w:val="98"/>
    <w:semiHidden/>
    <w:rsid w:val="00335FD2"/>
  </w:style>
  <w:style w:type="paragraph" w:styleId="Textkrper-Einzug3">
    <w:name w:val="Body Text Indent 3"/>
    <w:basedOn w:val="Standard"/>
    <w:link w:val="Textkrper-Einzug3Zchn"/>
    <w:uiPriority w:val="98"/>
    <w:semiHidden/>
    <w:rsid w:val="00335FD2"/>
    <w:pPr>
      <w:ind w:left="357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8"/>
    <w:semiHidden/>
    <w:rsid w:val="00335FD2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8"/>
    <w:semiHidden/>
    <w:rsid w:val="00335FD2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8"/>
    <w:semiHidden/>
    <w:rsid w:val="00335FD2"/>
  </w:style>
  <w:style w:type="paragraph" w:styleId="Textkrper-Zeileneinzug">
    <w:name w:val="Body Text Indent"/>
    <w:basedOn w:val="Standard"/>
    <w:link w:val="Textkrper-ZeileneinzugZchn"/>
    <w:uiPriority w:val="98"/>
    <w:semiHidden/>
    <w:rsid w:val="00335FD2"/>
    <w:pPr>
      <w:ind w:left="357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8"/>
    <w:semiHidden/>
    <w:rsid w:val="00335FD2"/>
  </w:style>
  <w:style w:type="paragraph" w:styleId="Textkrper-Erstzeileneinzug2">
    <w:name w:val="Body Text First Indent 2"/>
    <w:basedOn w:val="Textkrper-Zeileneinzug"/>
    <w:link w:val="Textkrper-Erstzeileneinzug2Zchn"/>
    <w:uiPriority w:val="98"/>
    <w:semiHidden/>
    <w:rsid w:val="00335FD2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8"/>
    <w:semiHidden/>
    <w:rsid w:val="00335FD2"/>
  </w:style>
  <w:style w:type="character" w:styleId="Buchtitel">
    <w:name w:val="Book Title"/>
    <w:basedOn w:val="Absatz-Standardschriftart"/>
    <w:uiPriority w:val="33"/>
    <w:semiHidden/>
    <w:qFormat/>
    <w:rsid w:val="00335FD2"/>
    <w:rPr>
      <w:b/>
      <w:bCs/>
      <w:i/>
      <w:iCs/>
      <w:spacing w:val="5"/>
    </w:rPr>
  </w:style>
  <w:style w:type="paragraph" w:styleId="StandardWeb">
    <w:name w:val="Normal (Web)"/>
    <w:basedOn w:val="Standard"/>
    <w:uiPriority w:val="96"/>
    <w:semiHidden/>
    <w:rsid w:val="00335FD2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rsid w:val="00335FD2"/>
  </w:style>
  <w:style w:type="paragraph" w:styleId="NurText">
    <w:name w:val="Plain Text"/>
    <w:basedOn w:val="Standard"/>
    <w:link w:val="NurTextZchn"/>
    <w:uiPriority w:val="90"/>
    <w:semiHidden/>
    <w:rsid w:val="00335FD2"/>
    <w:rPr>
      <w:rFonts w:ascii="Consolas" w:hAnsi="Consolas" w:cs="Consolas"/>
    </w:rPr>
  </w:style>
  <w:style w:type="character" w:customStyle="1" w:styleId="NurTextZchn">
    <w:name w:val="Nur Text Zchn"/>
    <w:basedOn w:val="Absatz-Standardschriftart"/>
    <w:link w:val="NurText"/>
    <w:uiPriority w:val="90"/>
    <w:semiHidden/>
    <w:rsid w:val="00335FD2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94"/>
    <w:semiHidden/>
    <w:rsid w:val="00335F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4"/>
    <w:semiHidden/>
    <w:rsid w:val="00335FD2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Dokumentstruktur">
    <w:name w:val="Document Map"/>
    <w:basedOn w:val="Standard"/>
    <w:link w:val="DokumentstrukturZchn"/>
    <w:uiPriority w:val="90"/>
    <w:semiHidden/>
    <w:rsid w:val="00335FD2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0"/>
    <w:semiHidden/>
    <w:rsid w:val="00335FD2"/>
    <w:rPr>
      <w:rFonts w:ascii="Segoe UI" w:hAnsi="Segoe UI" w:cs="Segoe UI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0"/>
    <w:semiHidden/>
    <w:rsid w:val="00335F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0"/>
    <w:semiHidden/>
    <w:rsid w:val="00335FD2"/>
    <w:rPr>
      <w:b/>
      <w:bCs/>
    </w:rPr>
  </w:style>
  <w:style w:type="character" w:styleId="Kommentarzeichen">
    <w:name w:val="annotation reference"/>
    <w:basedOn w:val="Absatz-Standardschriftart"/>
    <w:uiPriority w:val="90"/>
    <w:semiHidden/>
    <w:rsid w:val="00335FD2"/>
    <w:rPr>
      <w:sz w:val="16"/>
      <w:szCs w:val="16"/>
    </w:rPr>
  </w:style>
  <w:style w:type="character" w:styleId="Zeilennummer">
    <w:name w:val="line number"/>
    <w:basedOn w:val="Absatz-Standardschriftart"/>
    <w:uiPriority w:val="90"/>
    <w:semiHidden/>
    <w:rsid w:val="00335FD2"/>
  </w:style>
  <w:style w:type="paragraph" w:styleId="HTMLAdresse">
    <w:name w:val="HTML Address"/>
    <w:basedOn w:val="Standard"/>
    <w:link w:val="HTMLAdresseZchn"/>
    <w:uiPriority w:val="94"/>
    <w:semiHidden/>
    <w:rsid w:val="00335FD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4"/>
    <w:semiHidden/>
    <w:rsid w:val="00335FD2"/>
    <w:rPr>
      <w:i/>
      <w:iCs/>
    </w:rPr>
  </w:style>
  <w:style w:type="character" w:styleId="HTMLAkronym">
    <w:name w:val="HTML Acronym"/>
    <w:basedOn w:val="Absatz-Standardschriftart"/>
    <w:uiPriority w:val="94"/>
    <w:semiHidden/>
    <w:rsid w:val="00335FD2"/>
  </w:style>
  <w:style w:type="character" w:styleId="HTMLBeispiel">
    <w:name w:val="HTML Sample"/>
    <w:basedOn w:val="Absatz-Standardschriftart"/>
    <w:uiPriority w:val="94"/>
    <w:semiHidden/>
    <w:rsid w:val="00335FD2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4"/>
    <w:semiHidden/>
    <w:rsid w:val="00335FD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4"/>
    <w:semiHidden/>
    <w:rsid w:val="00335FD2"/>
    <w:rPr>
      <w:i/>
      <w:iCs/>
    </w:rPr>
  </w:style>
  <w:style w:type="character" w:styleId="HTMLSchreibmaschine">
    <w:name w:val="HTML Typewriter"/>
    <w:basedOn w:val="Absatz-Standardschriftart"/>
    <w:uiPriority w:val="94"/>
    <w:semiHidden/>
    <w:rsid w:val="00335FD2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4"/>
    <w:semiHidden/>
    <w:rsid w:val="00335FD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4"/>
    <w:semiHidden/>
    <w:rsid w:val="00335FD2"/>
    <w:rPr>
      <w:i/>
      <w:iCs/>
    </w:rPr>
  </w:style>
  <w:style w:type="paragraph" w:styleId="HTMLVorformatiert">
    <w:name w:val="HTML Preformatted"/>
    <w:basedOn w:val="Standard"/>
    <w:link w:val="HTMLVorformatiertZchn"/>
    <w:uiPriority w:val="94"/>
    <w:semiHidden/>
    <w:rsid w:val="00335FD2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4"/>
    <w:semiHidden/>
    <w:rsid w:val="00335FD2"/>
    <w:rPr>
      <w:rFonts w:ascii="Consolas" w:hAnsi="Consolas" w:cs="Consolas"/>
    </w:rPr>
  </w:style>
  <w:style w:type="character" w:styleId="HTMLZitat">
    <w:name w:val="HTML Cite"/>
    <w:basedOn w:val="Absatz-Standardschriftart"/>
    <w:uiPriority w:val="94"/>
    <w:semiHidden/>
    <w:rsid w:val="00335FD2"/>
    <w:rPr>
      <w:i/>
      <w:iCs/>
    </w:rPr>
  </w:style>
  <w:style w:type="paragraph" w:styleId="Umschlagabsenderadresse">
    <w:name w:val="envelope return"/>
    <w:basedOn w:val="Standard"/>
    <w:uiPriority w:val="80"/>
    <w:semiHidden/>
    <w:rsid w:val="00335FD2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80"/>
    <w:semiHidden/>
    <w:rsid w:val="00335FD2"/>
    <w:pPr>
      <w:framePr w:w="4253" w:h="1871" w:hRule="exact" w:wrap="notBeside" w:vAnchor="page" w:hAnchor="page" w:x="1475" w:y="2893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80"/>
    <w:semiHidden/>
    <w:rsid w:val="00335FD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80"/>
    <w:semiHidden/>
    <w:rsid w:val="00335FD2"/>
  </w:style>
  <w:style w:type="paragraph" w:styleId="Gruformel">
    <w:name w:val="Closing"/>
    <w:basedOn w:val="Standard"/>
    <w:link w:val="GruformelZchn"/>
    <w:uiPriority w:val="80"/>
    <w:semiHidden/>
    <w:rsid w:val="00335FD2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80"/>
    <w:semiHidden/>
    <w:rsid w:val="00335FD2"/>
  </w:style>
  <w:style w:type="paragraph" w:styleId="Datum">
    <w:name w:val="Date"/>
    <w:basedOn w:val="Standard"/>
    <w:next w:val="Standard"/>
    <w:link w:val="DatumZchn"/>
    <w:uiPriority w:val="80"/>
    <w:semiHidden/>
    <w:rsid w:val="00335FD2"/>
  </w:style>
  <w:style w:type="character" w:customStyle="1" w:styleId="DatumZchn">
    <w:name w:val="Datum Zchn"/>
    <w:basedOn w:val="Absatz-Standardschriftart"/>
    <w:link w:val="Datum"/>
    <w:uiPriority w:val="80"/>
    <w:semiHidden/>
    <w:rsid w:val="00335FD2"/>
  </w:style>
  <w:style w:type="paragraph" w:styleId="Anrede">
    <w:name w:val="Salutation"/>
    <w:basedOn w:val="Standard"/>
    <w:next w:val="Standard"/>
    <w:link w:val="AnredeZchn"/>
    <w:uiPriority w:val="80"/>
    <w:semiHidden/>
    <w:rsid w:val="00335FD2"/>
  </w:style>
  <w:style w:type="character" w:customStyle="1" w:styleId="AnredeZchn">
    <w:name w:val="Anrede Zchn"/>
    <w:basedOn w:val="Absatz-Standardschriftart"/>
    <w:link w:val="Anrede"/>
    <w:uiPriority w:val="80"/>
    <w:semiHidden/>
    <w:rsid w:val="00335FD2"/>
  </w:style>
  <w:style w:type="paragraph" w:styleId="E-Mail-Signatur">
    <w:name w:val="E-mail Signature"/>
    <w:basedOn w:val="Standard"/>
    <w:link w:val="E-Mail-SignaturZchn"/>
    <w:uiPriority w:val="80"/>
    <w:semiHidden/>
    <w:rsid w:val="00335FD2"/>
  </w:style>
  <w:style w:type="character" w:customStyle="1" w:styleId="E-Mail-SignaturZchn">
    <w:name w:val="E-Mail-Signatur Zchn"/>
    <w:basedOn w:val="Absatz-Standardschriftart"/>
    <w:link w:val="E-Mail-Signatur"/>
    <w:uiPriority w:val="80"/>
    <w:semiHidden/>
    <w:rsid w:val="00335FD2"/>
  </w:style>
  <w:style w:type="numbering" w:customStyle="1" w:styleId="List-Headings">
    <w:name w:val="List-Headings"/>
    <w:uiPriority w:val="99"/>
    <w:rsid w:val="00335FD2"/>
    <w:pPr>
      <w:numPr>
        <w:numId w:val="15"/>
      </w:numPr>
    </w:pPr>
  </w:style>
  <w:style w:type="paragraph" w:customStyle="1" w:styleId="BulletsStandard">
    <w:name w:val="***** Bullets Standard *****"/>
    <w:basedOn w:val="Standard"/>
    <w:uiPriority w:val="8"/>
    <w:semiHidden/>
    <w:rsid w:val="00335FD2"/>
    <w:pPr>
      <w:jc w:val="center"/>
    </w:pPr>
    <w:rPr>
      <w:color w:val="004388"/>
    </w:rPr>
  </w:style>
  <w:style w:type="paragraph" w:customStyle="1" w:styleId="HeaderFooter">
    <w:name w:val="***** Header &amp; Footer *****"/>
    <w:basedOn w:val="Standard"/>
    <w:uiPriority w:val="18"/>
    <w:rsid w:val="00335FD2"/>
    <w:pPr>
      <w:jc w:val="center"/>
    </w:pPr>
    <w:rPr>
      <w:color w:val="004388"/>
    </w:rPr>
  </w:style>
  <w:style w:type="paragraph" w:customStyle="1" w:styleId="Headings">
    <w:name w:val="***** Headings *****"/>
    <w:basedOn w:val="Standard"/>
    <w:uiPriority w:val="9"/>
    <w:rsid w:val="00335FD2"/>
    <w:pPr>
      <w:jc w:val="center"/>
    </w:pPr>
    <w:rPr>
      <w:color w:val="004388"/>
    </w:rPr>
  </w:style>
  <w:style w:type="paragraph" w:customStyle="1" w:styleId="Headingsextra">
    <w:name w:val="***** Headings extra *****"/>
    <w:basedOn w:val="Standard"/>
    <w:uiPriority w:val="10"/>
    <w:semiHidden/>
    <w:rsid w:val="00335FD2"/>
    <w:pPr>
      <w:spacing w:before="260" w:line="260" w:lineRule="atLeast"/>
      <w:jc w:val="center"/>
    </w:pPr>
    <w:rPr>
      <w:color w:val="004388"/>
    </w:rPr>
  </w:style>
  <w:style w:type="paragraph" w:customStyle="1" w:styleId="Letter">
    <w:name w:val="***** Letter *****"/>
    <w:basedOn w:val="Standard"/>
    <w:uiPriority w:val="3"/>
    <w:semiHidden/>
    <w:rsid w:val="00335FD2"/>
    <w:pPr>
      <w:jc w:val="center"/>
    </w:pPr>
    <w:rPr>
      <w:color w:val="004388"/>
    </w:rPr>
  </w:style>
  <w:style w:type="paragraph" w:customStyle="1" w:styleId="More">
    <w:name w:val="***** More *****"/>
    <w:basedOn w:val="Standard"/>
    <w:uiPriority w:val="74"/>
    <w:rsid w:val="00335FD2"/>
    <w:pPr>
      <w:jc w:val="center"/>
    </w:pPr>
    <w:rPr>
      <w:color w:val="004388"/>
    </w:rPr>
  </w:style>
  <w:style w:type="paragraph" w:customStyle="1" w:styleId="Text">
    <w:name w:val="***** Text *****"/>
    <w:basedOn w:val="Standard"/>
    <w:rsid w:val="00335FD2"/>
    <w:pPr>
      <w:jc w:val="center"/>
    </w:pPr>
    <w:rPr>
      <w:noProof/>
      <w:color w:val="004388"/>
      <w:lang w:eastAsia="de-CH"/>
    </w:rPr>
  </w:style>
  <w:style w:type="paragraph" w:customStyle="1" w:styleId="Textextra">
    <w:name w:val="***** Text extra *****"/>
    <w:basedOn w:val="Standard"/>
    <w:uiPriority w:val="19"/>
    <w:semiHidden/>
    <w:rsid w:val="00335FD2"/>
    <w:pPr>
      <w:jc w:val="center"/>
    </w:pPr>
    <w:rPr>
      <w:color w:val="004388"/>
    </w:rPr>
  </w:style>
  <w:style w:type="paragraph" w:customStyle="1" w:styleId="TOC">
    <w:name w:val="***** TOC  *****"/>
    <w:basedOn w:val="Standard"/>
    <w:uiPriority w:val="39"/>
    <w:rsid w:val="00335FD2"/>
    <w:pPr>
      <w:jc w:val="center"/>
    </w:pPr>
    <w:rPr>
      <w:color w:val="004388"/>
    </w:rPr>
  </w:style>
  <w:style w:type="paragraph" w:customStyle="1" w:styleId="SVGW-Letter00Spacer">
    <w:name w:val="SVGW-Letter 00: Spacer"/>
    <w:basedOn w:val="Standard"/>
    <w:uiPriority w:val="3"/>
    <w:semiHidden/>
    <w:rsid w:val="00335FD2"/>
    <w:pPr>
      <w:spacing w:after="360"/>
      <w:contextualSpacing/>
    </w:pPr>
  </w:style>
  <w:style w:type="paragraph" w:customStyle="1" w:styleId="SVGW-Letter01EnvelopeReturnleft">
    <w:name w:val="SVGW-Letter 01: Envelope Return (left)"/>
    <w:basedOn w:val="Standard"/>
    <w:next w:val="Standard"/>
    <w:uiPriority w:val="3"/>
    <w:semiHidden/>
    <w:rsid w:val="00335FD2"/>
    <w:pPr>
      <w:framePr w:w="4139" w:h="170" w:wrap="notBeside" w:vAnchor="page" w:hAnchor="text" w:y="2949"/>
    </w:pPr>
    <w:rPr>
      <w:noProof/>
      <w:sz w:val="15"/>
      <w:u w:val="single"/>
    </w:rPr>
  </w:style>
  <w:style w:type="paragraph" w:customStyle="1" w:styleId="SVGW-Letter01EnvelopeReturnright">
    <w:name w:val="SVGW-Letter 01: Envelope Return (right)"/>
    <w:basedOn w:val="Standard"/>
    <w:next w:val="Standard"/>
    <w:uiPriority w:val="3"/>
    <w:semiHidden/>
    <w:rsid w:val="00335FD2"/>
    <w:pPr>
      <w:framePr w:w="4082" w:h="170" w:hRule="exact" w:wrap="notBeside" w:vAnchor="page" w:hAnchor="page" w:x="6805" w:y="2949"/>
    </w:pPr>
    <w:rPr>
      <w:noProof/>
      <w:sz w:val="15"/>
      <w:u w:val="single"/>
    </w:rPr>
  </w:style>
  <w:style w:type="paragraph" w:customStyle="1" w:styleId="SVGW-Letter02EnvelopeAddressleft">
    <w:name w:val="SVGW-Letter 02: Envelope Address (left)"/>
    <w:basedOn w:val="Standard"/>
    <w:uiPriority w:val="3"/>
    <w:semiHidden/>
    <w:rsid w:val="00335FD2"/>
    <w:pPr>
      <w:framePr w:w="3969" w:h="1814" w:hRule="exact" w:wrap="notBeside" w:vAnchor="page" w:hAnchor="text" w:y="2949"/>
      <w:tabs>
        <w:tab w:val="left" w:pos="680"/>
      </w:tabs>
      <w:spacing w:line="260" w:lineRule="exact"/>
    </w:pPr>
    <w:rPr>
      <w:noProof/>
    </w:rPr>
  </w:style>
  <w:style w:type="paragraph" w:customStyle="1" w:styleId="SVGW-Letter02PersDataright">
    <w:name w:val="SVGW-Letter 02: Pers. Data (right)"/>
    <w:basedOn w:val="Standard"/>
    <w:uiPriority w:val="3"/>
    <w:semiHidden/>
    <w:rsid w:val="00C8421E"/>
    <w:pPr>
      <w:framePr w:w="3969" w:h="1814" w:hRule="exact" w:wrap="around" w:vAnchor="page" w:hAnchor="page" w:x="6805" w:y="2949"/>
      <w:tabs>
        <w:tab w:val="left" w:pos="680"/>
      </w:tabs>
      <w:spacing w:line="260" w:lineRule="exact"/>
      <w:ind w:left="680" w:hanging="680"/>
    </w:pPr>
    <w:rPr>
      <w:noProof/>
    </w:rPr>
  </w:style>
  <w:style w:type="paragraph" w:customStyle="1" w:styleId="SVGW-Letter04Subject">
    <w:name w:val="SVGW-Letter 04: Subject"/>
    <w:basedOn w:val="Titel"/>
    <w:uiPriority w:val="3"/>
    <w:semiHidden/>
    <w:rsid w:val="00067BF8"/>
    <w:pPr>
      <w:spacing w:before="240"/>
      <w:outlineLvl w:val="9"/>
    </w:pPr>
    <w:rPr>
      <w:spacing w:val="6"/>
      <w:kern w:val="24"/>
      <w:sz w:val="22"/>
      <w:szCs w:val="52"/>
    </w:rPr>
  </w:style>
  <w:style w:type="paragraph" w:customStyle="1" w:styleId="SVGW-Letter05Salutation">
    <w:name w:val="SVGW-Letter 05: Salutation"/>
    <w:basedOn w:val="Standard"/>
    <w:uiPriority w:val="3"/>
    <w:semiHidden/>
    <w:rsid w:val="00335FD2"/>
    <w:pPr>
      <w:spacing w:after="240"/>
      <w:contextualSpacing/>
    </w:pPr>
    <w:rPr>
      <w:noProof/>
    </w:rPr>
  </w:style>
  <w:style w:type="paragraph" w:customStyle="1" w:styleId="SVGW-Letter06Closing">
    <w:name w:val="SVGW-Letter 06: Closing"/>
    <w:basedOn w:val="Standard"/>
    <w:uiPriority w:val="3"/>
    <w:semiHidden/>
    <w:rsid w:val="00335FD2"/>
    <w:pPr>
      <w:tabs>
        <w:tab w:val="left" w:pos="4479"/>
      </w:tabs>
      <w:spacing w:before="240" w:after="240"/>
      <w:contextualSpacing/>
    </w:pPr>
  </w:style>
  <w:style w:type="paragraph" w:customStyle="1" w:styleId="SVGW-Letter07ClosingCompanyname">
    <w:name w:val="SVGW-Letter 07: Closing (Company name)"/>
    <w:basedOn w:val="Standard"/>
    <w:next w:val="Standard"/>
    <w:uiPriority w:val="3"/>
    <w:semiHidden/>
    <w:rsid w:val="00335FD2"/>
    <w:pPr>
      <w:tabs>
        <w:tab w:val="left" w:pos="4479"/>
      </w:tabs>
    </w:pPr>
    <w:rPr>
      <w:noProof/>
    </w:rPr>
  </w:style>
  <w:style w:type="paragraph" w:customStyle="1" w:styleId="SVGW-Letter08Signatureleft">
    <w:name w:val="SVGW-Letter 08: Signature (left)"/>
    <w:basedOn w:val="Standard"/>
    <w:uiPriority w:val="3"/>
    <w:semiHidden/>
    <w:rsid w:val="00335FD2"/>
    <w:pPr>
      <w:framePr w:w="4309" w:wrap="notBeside" w:vAnchor="text" w:hAnchor="text" w:y="1"/>
      <w:ind w:right="113"/>
      <w:contextualSpacing/>
    </w:pPr>
    <w:rPr>
      <w:rFonts w:eastAsia="Times New Roman"/>
    </w:rPr>
  </w:style>
  <w:style w:type="paragraph" w:customStyle="1" w:styleId="SVGW-Letter09Signatureright">
    <w:name w:val="SVGW-Letter 09: Signature (right)"/>
    <w:basedOn w:val="Standard"/>
    <w:uiPriority w:val="3"/>
    <w:semiHidden/>
    <w:rsid w:val="00335FD2"/>
    <w:pPr>
      <w:framePr w:w="3969" w:wrap="notBeside" w:vAnchor="text" w:hAnchor="text" w:x="4480" w:y="1"/>
      <w:ind w:right="113"/>
      <w:contextualSpacing/>
    </w:pPr>
    <w:rPr>
      <w:rFonts w:eastAsia="Times New Roman"/>
    </w:rPr>
  </w:style>
  <w:style w:type="paragraph" w:customStyle="1" w:styleId="SVGW-LayoutCompany-Logo-Box">
    <w:name w:val="SVGW-Layout: Company-Logo-Box"/>
    <w:basedOn w:val="Standard"/>
    <w:uiPriority w:val="59"/>
    <w:rsid w:val="00EF23C6"/>
    <w:pPr>
      <w:framePr w:w="2268" w:h="737" w:hRule="exact" w:hSpace="284" w:wrap="around" w:vAnchor="page" w:hAnchor="page" w:x="613" w:y="738" w:anchorLock="1"/>
    </w:pPr>
    <w:rPr>
      <w:noProof/>
      <w:color w:val="FFFFFF" w:themeColor="background1"/>
    </w:rPr>
  </w:style>
  <w:style w:type="paragraph" w:customStyle="1" w:styleId="SVGW-LayoutPaging-Box">
    <w:name w:val="SVGW-Layout: Paging-Box"/>
    <w:basedOn w:val="Standard"/>
    <w:next w:val="Fuzeile"/>
    <w:uiPriority w:val="18"/>
    <w:rsid w:val="00335FD2"/>
    <w:pPr>
      <w:framePr w:hSpace="357" w:wrap="around" w:vAnchor="text" w:hAnchor="text" w:xAlign="right" w:y="-243"/>
    </w:pPr>
    <w:rPr>
      <w:sz w:val="20"/>
    </w:rPr>
  </w:style>
  <w:style w:type="paragraph" w:customStyle="1" w:styleId="Bullets">
    <w:name w:val="***** Bullets *****"/>
    <w:basedOn w:val="Standard"/>
    <w:uiPriority w:val="6"/>
    <w:rsid w:val="00335FD2"/>
    <w:pPr>
      <w:jc w:val="center"/>
    </w:pPr>
    <w:rPr>
      <w:color w:val="004388"/>
      <w:lang w:val="en-US"/>
    </w:rPr>
  </w:style>
  <w:style w:type="paragraph" w:customStyle="1" w:styleId="Bulletpoint-Dash1SVGW">
    <w:name w:val="Bulletpoint-Dash 1: SVGW"/>
    <w:basedOn w:val="Standard"/>
    <w:uiPriority w:val="6"/>
    <w:qFormat/>
    <w:rsid w:val="00335FD2"/>
    <w:pPr>
      <w:numPr>
        <w:numId w:val="8"/>
      </w:numPr>
    </w:pPr>
  </w:style>
  <w:style w:type="paragraph" w:customStyle="1" w:styleId="Bulletpoint-Dash2SVGW">
    <w:name w:val="Bulletpoint-Dash 2: SVGW"/>
    <w:basedOn w:val="Standard"/>
    <w:uiPriority w:val="6"/>
    <w:qFormat/>
    <w:rsid w:val="00335FD2"/>
    <w:pPr>
      <w:numPr>
        <w:ilvl w:val="1"/>
        <w:numId w:val="8"/>
      </w:numPr>
    </w:pPr>
  </w:style>
  <w:style w:type="paragraph" w:customStyle="1" w:styleId="Bulletpoint-Dash3SVGW">
    <w:name w:val="Bulletpoint-Dash 3: SVGW"/>
    <w:basedOn w:val="Standard"/>
    <w:uiPriority w:val="6"/>
    <w:rsid w:val="00335FD2"/>
    <w:pPr>
      <w:numPr>
        <w:ilvl w:val="2"/>
        <w:numId w:val="8"/>
      </w:numPr>
    </w:pPr>
  </w:style>
  <w:style w:type="paragraph" w:customStyle="1" w:styleId="Bulletpoint-Dash4SVGW">
    <w:name w:val="Bulletpoint-Dash 4: SVGW"/>
    <w:basedOn w:val="Standard"/>
    <w:uiPriority w:val="6"/>
    <w:rsid w:val="00335FD2"/>
    <w:pPr>
      <w:numPr>
        <w:ilvl w:val="3"/>
        <w:numId w:val="8"/>
      </w:numPr>
    </w:pPr>
  </w:style>
  <w:style w:type="paragraph" w:customStyle="1" w:styleId="Bulletpoint-Dash5SVGW">
    <w:name w:val="Bulletpoint-Dash 5: SVGW"/>
    <w:basedOn w:val="Standard"/>
    <w:uiPriority w:val="6"/>
    <w:rsid w:val="00335FD2"/>
    <w:pPr>
      <w:numPr>
        <w:ilvl w:val="4"/>
        <w:numId w:val="8"/>
      </w:numPr>
    </w:pPr>
  </w:style>
  <w:style w:type="paragraph" w:customStyle="1" w:styleId="Numbering1SVGW">
    <w:name w:val="Numbering 1: SVGW"/>
    <w:basedOn w:val="Standard"/>
    <w:uiPriority w:val="6"/>
    <w:qFormat/>
    <w:rsid w:val="00335FD2"/>
    <w:pPr>
      <w:numPr>
        <w:numId w:val="22"/>
      </w:numPr>
    </w:pPr>
  </w:style>
  <w:style w:type="paragraph" w:customStyle="1" w:styleId="Numbering2SVGW">
    <w:name w:val="Numbering 2: SVGW"/>
    <w:basedOn w:val="Standard"/>
    <w:uiPriority w:val="6"/>
    <w:qFormat/>
    <w:rsid w:val="00335FD2"/>
    <w:pPr>
      <w:numPr>
        <w:ilvl w:val="1"/>
        <w:numId w:val="22"/>
      </w:numPr>
    </w:pPr>
  </w:style>
  <w:style w:type="paragraph" w:customStyle="1" w:styleId="Numbering3SVGW">
    <w:name w:val="Numbering 3: SVGW"/>
    <w:basedOn w:val="Standard"/>
    <w:uiPriority w:val="6"/>
    <w:semiHidden/>
    <w:rsid w:val="00335FD2"/>
    <w:pPr>
      <w:numPr>
        <w:ilvl w:val="2"/>
        <w:numId w:val="22"/>
      </w:numPr>
    </w:pPr>
  </w:style>
  <w:style w:type="paragraph" w:customStyle="1" w:styleId="Numbering4SVGW">
    <w:name w:val="Numbering 4: SVGW"/>
    <w:basedOn w:val="Standard"/>
    <w:uiPriority w:val="6"/>
    <w:semiHidden/>
    <w:rsid w:val="00335FD2"/>
    <w:pPr>
      <w:numPr>
        <w:ilvl w:val="3"/>
        <w:numId w:val="22"/>
      </w:numPr>
    </w:pPr>
  </w:style>
  <w:style w:type="paragraph" w:customStyle="1" w:styleId="Numbering5SVGW">
    <w:name w:val="Numbering 5: SVGW"/>
    <w:basedOn w:val="Standard"/>
    <w:uiPriority w:val="6"/>
    <w:semiHidden/>
    <w:rsid w:val="00335FD2"/>
    <w:pPr>
      <w:numPr>
        <w:ilvl w:val="4"/>
        <w:numId w:val="22"/>
      </w:numPr>
    </w:pPr>
  </w:style>
  <w:style w:type="paragraph" w:customStyle="1" w:styleId="Lettering1SVGW">
    <w:name w:val="Lettering 1: SVGW"/>
    <w:basedOn w:val="Standard"/>
    <w:uiPriority w:val="6"/>
    <w:qFormat/>
    <w:rsid w:val="00335FD2"/>
    <w:pPr>
      <w:numPr>
        <w:numId w:val="17"/>
      </w:numPr>
    </w:pPr>
  </w:style>
  <w:style w:type="paragraph" w:customStyle="1" w:styleId="Lettering2SVGW">
    <w:name w:val="Lettering 2: SVGW"/>
    <w:basedOn w:val="Standard"/>
    <w:uiPriority w:val="6"/>
    <w:qFormat/>
    <w:rsid w:val="00335FD2"/>
    <w:pPr>
      <w:numPr>
        <w:ilvl w:val="1"/>
        <w:numId w:val="17"/>
      </w:numPr>
    </w:pPr>
  </w:style>
  <w:style w:type="paragraph" w:customStyle="1" w:styleId="Lettering3SVGW">
    <w:name w:val="Lettering 3: SVGW"/>
    <w:basedOn w:val="Standard"/>
    <w:uiPriority w:val="6"/>
    <w:semiHidden/>
    <w:rsid w:val="00335FD2"/>
    <w:pPr>
      <w:numPr>
        <w:ilvl w:val="2"/>
        <w:numId w:val="17"/>
      </w:numPr>
    </w:pPr>
  </w:style>
  <w:style w:type="paragraph" w:customStyle="1" w:styleId="Lettering4SVGW">
    <w:name w:val="Lettering 4: SVGW"/>
    <w:basedOn w:val="Standard"/>
    <w:uiPriority w:val="6"/>
    <w:semiHidden/>
    <w:rsid w:val="00335FD2"/>
    <w:pPr>
      <w:numPr>
        <w:ilvl w:val="3"/>
        <w:numId w:val="17"/>
      </w:numPr>
    </w:pPr>
  </w:style>
  <w:style w:type="paragraph" w:customStyle="1" w:styleId="Lettering5SVGW">
    <w:name w:val="Lettering 5: SVGW"/>
    <w:basedOn w:val="Standard"/>
    <w:uiPriority w:val="6"/>
    <w:semiHidden/>
    <w:rsid w:val="00335FD2"/>
    <w:pPr>
      <w:numPr>
        <w:ilvl w:val="4"/>
        <w:numId w:val="17"/>
      </w:numPr>
    </w:pPr>
  </w:style>
  <w:style w:type="paragraph" w:customStyle="1" w:styleId="Index-List1SVGW">
    <w:name w:val="Index-List 1: SVGW"/>
    <w:basedOn w:val="Standard"/>
    <w:uiPriority w:val="7"/>
    <w:semiHidden/>
    <w:rsid w:val="00335FD2"/>
    <w:pPr>
      <w:numPr>
        <w:numId w:val="16"/>
      </w:numPr>
      <w:spacing w:before="80" w:after="80"/>
    </w:pPr>
  </w:style>
  <w:style w:type="paragraph" w:customStyle="1" w:styleId="Index-List2SVGW">
    <w:name w:val="Index-List 2: SVGW"/>
    <w:basedOn w:val="Standard"/>
    <w:uiPriority w:val="7"/>
    <w:semiHidden/>
    <w:rsid w:val="00335FD2"/>
    <w:pPr>
      <w:numPr>
        <w:ilvl w:val="1"/>
        <w:numId w:val="16"/>
      </w:numPr>
    </w:pPr>
  </w:style>
  <w:style w:type="paragraph" w:customStyle="1" w:styleId="Index-List3SVGW">
    <w:name w:val="Index-List 3: SVGW"/>
    <w:basedOn w:val="Standard"/>
    <w:uiPriority w:val="7"/>
    <w:semiHidden/>
    <w:rsid w:val="00335FD2"/>
    <w:pPr>
      <w:numPr>
        <w:ilvl w:val="2"/>
        <w:numId w:val="16"/>
      </w:numPr>
    </w:pPr>
  </w:style>
  <w:style w:type="paragraph" w:customStyle="1" w:styleId="Medium-TextSVGW">
    <w:name w:val="Medium-Text: SVGW"/>
    <w:basedOn w:val="Textkrper2"/>
    <w:uiPriority w:val="14"/>
    <w:qFormat/>
    <w:rsid w:val="00335FD2"/>
  </w:style>
  <w:style w:type="paragraph" w:customStyle="1" w:styleId="Small-TextSVGW">
    <w:name w:val="Small-Text: SVGW"/>
    <w:basedOn w:val="Textkrper3"/>
    <w:uiPriority w:val="16"/>
    <w:qFormat/>
    <w:rsid w:val="00335FD2"/>
  </w:style>
  <w:style w:type="table" w:customStyle="1" w:styleId="SVGW-Table">
    <w:name w:val="SVGW-Table"/>
    <w:basedOn w:val="NormaleTabelle"/>
    <w:uiPriority w:val="99"/>
    <w:rsid w:val="00815F62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2" w:space="0" w:color="auto"/>
          <w:bottom w:val="single" w:sz="2" w:space="0" w:color="auto"/>
        </w:tcBorders>
      </w:tcPr>
    </w:tblStylePr>
    <w:tblStylePr w:type="lastRow">
      <w:rPr>
        <w:b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auto"/>
          <w:right w:val="single" w:sz="2" w:space="0" w:color="auto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auto"/>
          <w:right w:val="single" w:sz="2" w:space="0" w:color="auto"/>
          <w:insideV w:val="single" w:sz="4" w:space="0" w:color="auto"/>
        </w:tcBorders>
      </w:tcPr>
    </w:tblStylePr>
    <w:tblStylePr w:type="band1Horz"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bottom w:val="single" w:sz="2" w:space="0" w:color="auto"/>
        </w:tcBorders>
      </w:tcPr>
    </w:tblStylePr>
  </w:style>
  <w:style w:type="table" w:customStyle="1" w:styleId="SVGW-Table-Gris">
    <w:name w:val="SVGW-Table-Gris"/>
    <w:basedOn w:val="NormaleTabelle"/>
    <w:uiPriority w:val="99"/>
    <w:rsid w:val="00815F62"/>
    <w:tblPr>
      <w:tblStyleRowBandSize w:val="1"/>
      <w:tblStyleColBandSize w:val="1"/>
      <w:tblCellMar>
        <w:top w:w="57" w:type="dxa"/>
        <w:bottom w:w="57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2" w:space="0" w:color="auto"/>
          <w:bottom w:val="single" w:sz="2" w:space="0" w:color="auto"/>
        </w:tcBorders>
        <w:shd w:val="clear" w:color="auto" w:fill="D9D9D9" w:themeFill="background1" w:themeFillShade="D9"/>
      </w:tcPr>
    </w:tblStylePr>
    <w:tblStylePr w:type="lastRow">
      <w:rPr>
        <w:b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1Vert">
      <w:tblPr/>
      <w:tcPr>
        <w:tcBorders>
          <w:left w:val="single" w:sz="2" w:space="0" w:color="auto"/>
          <w:right w:val="single" w:sz="2" w:space="0" w:color="auto"/>
        </w:tcBorders>
      </w:tcPr>
    </w:tblStylePr>
    <w:tblStylePr w:type="band2Vert">
      <w:tblPr/>
      <w:tcPr>
        <w:tcBorders>
          <w:left w:val="single" w:sz="2" w:space="0" w:color="auto"/>
          <w:right w:val="single" w:sz="2" w:space="0" w:color="auto"/>
          <w:insideV w:val="single" w:sz="4" w:space="0" w:color="auto"/>
        </w:tcBorders>
      </w:tcPr>
    </w:tblStylePr>
    <w:tblStylePr w:type="band1Horz"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bottom w:val="single" w:sz="2" w:space="0" w:color="auto"/>
        </w:tcBorders>
      </w:tcPr>
    </w:tblStylePr>
  </w:style>
  <w:style w:type="paragraph" w:customStyle="1" w:styleId="Medium-List1dashSVGW">
    <w:name w:val="Medium-List 1 (dash): SVGW"/>
    <w:basedOn w:val="Textkrper2"/>
    <w:uiPriority w:val="15"/>
    <w:qFormat/>
    <w:rsid w:val="00335FD2"/>
    <w:pPr>
      <w:numPr>
        <w:numId w:val="21"/>
      </w:numPr>
    </w:pPr>
  </w:style>
  <w:style w:type="paragraph" w:customStyle="1" w:styleId="Medium-List2numberSVGW">
    <w:name w:val="Medium-List 2 (number): SVGW"/>
    <w:basedOn w:val="Textkrper2"/>
    <w:uiPriority w:val="15"/>
    <w:rsid w:val="00335FD2"/>
    <w:pPr>
      <w:numPr>
        <w:ilvl w:val="1"/>
        <w:numId w:val="21"/>
      </w:numPr>
    </w:pPr>
  </w:style>
  <w:style w:type="paragraph" w:customStyle="1" w:styleId="Medium-List3letterSVGW">
    <w:name w:val="Medium-List 3 (letter): SVGW"/>
    <w:basedOn w:val="Textkrper2"/>
    <w:uiPriority w:val="15"/>
    <w:rsid w:val="00335FD2"/>
    <w:pPr>
      <w:numPr>
        <w:ilvl w:val="2"/>
        <w:numId w:val="21"/>
      </w:numPr>
    </w:pPr>
  </w:style>
  <w:style w:type="paragraph" w:customStyle="1" w:styleId="Medium-List4asteriskSVGW">
    <w:name w:val="Medium-List 4 (asterisk): SVGW"/>
    <w:basedOn w:val="Textkrper2"/>
    <w:uiPriority w:val="15"/>
    <w:qFormat/>
    <w:rsid w:val="00335FD2"/>
    <w:pPr>
      <w:numPr>
        <w:ilvl w:val="3"/>
        <w:numId w:val="21"/>
      </w:numPr>
    </w:pPr>
  </w:style>
  <w:style w:type="paragraph" w:customStyle="1" w:styleId="Medium-List5numbersuperscriptSVGW">
    <w:name w:val="Medium-List 5 (number superscript): SVGW"/>
    <w:basedOn w:val="Textkrper2"/>
    <w:uiPriority w:val="15"/>
    <w:semiHidden/>
    <w:rsid w:val="00335FD2"/>
    <w:pPr>
      <w:numPr>
        <w:ilvl w:val="4"/>
        <w:numId w:val="21"/>
      </w:numPr>
    </w:pPr>
  </w:style>
  <w:style w:type="paragraph" w:customStyle="1" w:styleId="Medium-List7bulletSVGW">
    <w:name w:val="Medium-List 7 (bullet): SVGW"/>
    <w:basedOn w:val="Textkrper2"/>
    <w:uiPriority w:val="15"/>
    <w:semiHidden/>
    <w:rsid w:val="00335FD2"/>
    <w:pPr>
      <w:numPr>
        <w:ilvl w:val="6"/>
        <w:numId w:val="21"/>
      </w:numPr>
    </w:pPr>
  </w:style>
  <w:style w:type="paragraph" w:customStyle="1" w:styleId="Medium-List8romanSVGW">
    <w:name w:val="Medium-List 8 (roman): SVGW"/>
    <w:basedOn w:val="Textkrper2"/>
    <w:uiPriority w:val="15"/>
    <w:semiHidden/>
    <w:rsid w:val="00335FD2"/>
    <w:pPr>
      <w:numPr>
        <w:ilvl w:val="7"/>
        <w:numId w:val="21"/>
      </w:numPr>
    </w:pPr>
  </w:style>
  <w:style w:type="paragraph" w:customStyle="1" w:styleId="Medium-List9uppercaseSVGW">
    <w:name w:val="Medium-List 9 (uppercase): SVGW"/>
    <w:basedOn w:val="Textkrper2"/>
    <w:uiPriority w:val="15"/>
    <w:semiHidden/>
    <w:rsid w:val="00335FD2"/>
    <w:pPr>
      <w:numPr>
        <w:ilvl w:val="8"/>
        <w:numId w:val="21"/>
      </w:numPr>
    </w:pPr>
  </w:style>
  <w:style w:type="paragraph" w:customStyle="1" w:styleId="Small-List1dashSVGW">
    <w:name w:val="Small-List 1 (dash): SVGW"/>
    <w:basedOn w:val="Textkrper3"/>
    <w:uiPriority w:val="17"/>
    <w:qFormat/>
    <w:rsid w:val="00335FD2"/>
    <w:pPr>
      <w:numPr>
        <w:numId w:val="23"/>
      </w:numPr>
    </w:pPr>
  </w:style>
  <w:style w:type="paragraph" w:customStyle="1" w:styleId="Small-List2numberSVGW">
    <w:name w:val="Small-List 2 (number): SVGW"/>
    <w:basedOn w:val="Textkrper3"/>
    <w:uiPriority w:val="17"/>
    <w:rsid w:val="00335FD2"/>
    <w:pPr>
      <w:numPr>
        <w:ilvl w:val="1"/>
        <w:numId w:val="23"/>
      </w:numPr>
    </w:pPr>
  </w:style>
  <w:style w:type="paragraph" w:customStyle="1" w:styleId="Small-List3letterSVGW">
    <w:name w:val="Small-List 3 (letter): SVGW"/>
    <w:basedOn w:val="Textkrper3"/>
    <w:uiPriority w:val="17"/>
    <w:rsid w:val="00335FD2"/>
    <w:pPr>
      <w:numPr>
        <w:ilvl w:val="2"/>
        <w:numId w:val="23"/>
      </w:numPr>
    </w:pPr>
  </w:style>
  <w:style w:type="paragraph" w:customStyle="1" w:styleId="Small-List4asteriskSVGW">
    <w:name w:val="Small-List 4 (asterisk): SVGW"/>
    <w:basedOn w:val="Textkrper3"/>
    <w:uiPriority w:val="17"/>
    <w:qFormat/>
    <w:rsid w:val="00335FD2"/>
    <w:pPr>
      <w:numPr>
        <w:ilvl w:val="3"/>
        <w:numId w:val="23"/>
      </w:numPr>
    </w:pPr>
  </w:style>
  <w:style w:type="paragraph" w:customStyle="1" w:styleId="Small-List5numbersuperscriptSVGW">
    <w:name w:val="Small-List 5 (number superscript): SVGW"/>
    <w:basedOn w:val="Textkrper3"/>
    <w:uiPriority w:val="17"/>
    <w:semiHidden/>
    <w:rsid w:val="00335FD2"/>
    <w:pPr>
      <w:numPr>
        <w:ilvl w:val="4"/>
        <w:numId w:val="23"/>
      </w:numPr>
    </w:pPr>
  </w:style>
  <w:style w:type="paragraph" w:customStyle="1" w:styleId="Small-List6numberexpandedSVGW">
    <w:name w:val="Small-List 6 (number expanded): SVGW"/>
    <w:basedOn w:val="Textkrper3"/>
    <w:uiPriority w:val="17"/>
    <w:semiHidden/>
    <w:rsid w:val="00335FD2"/>
    <w:pPr>
      <w:numPr>
        <w:ilvl w:val="5"/>
        <w:numId w:val="23"/>
      </w:numPr>
    </w:pPr>
  </w:style>
  <w:style w:type="paragraph" w:customStyle="1" w:styleId="Small-List7bulletSVGW">
    <w:name w:val="Small-List 7 (bullet): SVGW"/>
    <w:basedOn w:val="Textkrper3"/>
    <w:uiPriority w:val="17"/>
    <w:semiHidden/>
    <w:rsid w:val="00335FD2"/>
    <w:pPr>
      <w:numPr>
        <w:ilvl w:val="6"/>
        <w:numId w:val="23"/>
      </w:numPr>
    </w:pPr>
  </w:style>
  <w:style w:type="paragraph" w:customStyle="1" w:styleId="Small-List8romanSVGW">
    <w:name w:val="Small-List 8 (roman): SVGW"/>
    <w:basedOn w:val="Textkrper3"/>
    <w:uiPriority w:val="17"/>
    <w:semiHidden/>
    <w:rsid w:val="00335FD2"/>
    <w:pPr>
      <w:numPr>
        <w:ilvl w:val="7"/>
        <w:numId w:val="23"/>
      </w:numPr>
    </w:pPr>
  </w:style>
  <w:style w:type="paragraph" w:customStyle="1" w:styleId="Small-List9uppercaseSVGW">
    <w:name w:val="Small-List 9 (uppercase): SVGW"/>
    <w:basedOn w:val="Textkrper3"/>
    <w:uiPriority w:val="17"/>
    <w:semiHidden/>
    <w:rsid w:val="00335FD2"/>
    <w:pPr>
      <w:numPr>
        <w:ilvl w:val="8"/>
        <w:numId w:val="23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35FD2"/>
    <w:rPr>
      <w:color w:val="808080"/>
      <w:shd w:val="clear" w:color="auto" w:fill="E6E6E6"/>
    </w:rPr>
  </w:style>
  <w:style w:type="paragraph" w:customStyle="1" w:styleId="Kapitel1SVGW">
    <w:name w:val="Kapitel 1: SVGW"/>
    <w:basedOn w:val="Standard"/>
    <w:uiPriority w:val="13"/>
    <w:semiHidden/>
    <w:rsid w:val="00335FD2"/>
    <w:pPr>
      <w:numPr>
        <w:numId w:val="9"/>
      </w:numPr>
      <w:spacing w:before="480" w:after="240"/>
      <w:outlineLvl w:val="0"/>
    </w:pPr>
    <w:rPr>
      <w:rFonts w:asciiTheme="majorHAnsi" w:hAnsiTheme="majorHAnsi"/>
      <w:b/>
      <w:sz w:val="26"/>
    </w:rPr>
  </w:style>
  <w:style w:type="paragraph" w:customStyle="1" w:styleId="Kapitel2SVGW">
    <w:name w:val="Kapitel 2: SVGW"/>
    <w:basedOn w:val="Standard"/>
    <w:uiPriority w:val="13"/>
    <w:semiHidden/>
    <w:rsid w:val="00335FD2"/>
    <w:pPr>
      <w:numPr>
        <w:ilvl w:val="1"/>
        <w:numId w:val="9"/>
      </w:numPr>
      <w:spacing w:before="240" w:after="240"/>
      <w:outlineLvl w:val="1"/>
    </w:pPr>
    <w:rPr>
      <w:rFonts w:asciiTheme="majorHAnsi" w:hAnsiTheme="majorHAnsi"/>
      <w:b/>
      <w:sz w:val="24"/>
    </w:rPr>
  </w:style>
  <w:style w:type="paragraph" w:customStyle="1" w:styleId="Kapitel3SVGW">
    <w:name w:val="Kapitel 3: SVGW"/>
    <w:basedOn w:val="Standard"/>
    <w:uiPriority w:val="13"/>
    <w:semiHidden/>
    <w:rsid w:val="00335FD2"/>
    <w:pPr>
      <w:numPr>
        <w:ilvl w:val="2"/>
        <w:numId w:val="9"/>
      </w:numPr>
      <w:spacing w:before="240" w:after="240"/>
      <w:outlineLvl w:val="2"/>
    </w:pPr>
    <w:rPr>
      <w:rFonts w:asciiTheme="majorHAnsi" w:hAnsiTheme="majorHAnsi"/>
      <w:b/>
      <w:sz w:val="24"/>
    </w:rPr>
  </w:style>
  <w:style w:type="paragraph" w:customStyle="1" w:styleId="ArtikelSVGW">
    <w:name w:val="Artikel: SVGW"/>
    <w:basedOn w:val="Standard"/>
    <w:uiPriority w:val="12"/>
    <w:semiHidden/>
    <w:rsid w:val="00335FD2"/>
    <w:pPr>
      <w:numPr>
        <w:numId w:val="2"/>
      </w:numPr>
      <w:spacing w:before="480" w:after="240"/>
      <w:outlineLvl w:val="7"/>
    </w:pPr>
    <w:rPr>
      <w:rFonts w:asciiTheme="majorHAnsi" w:hAnsiTheme="majorHAnsi"/>
      <w:b/>
      <w:sz w:val="26"/>
    </w:rPr>
  </w:style>
  <w:style w:type="paragraph" w:customStyle="1" w:styleId="AbschnittSVGW">
    <w:name w:val="Abschnitt SVGW"/>
    <w:basedOn w:val="Standard"/>
    <w:uiPriority w:val="13"/>
    <w:semiHidden/>
    <w:rsid w:val="00335FD2"/>
    <w:pPr>
      <w:numPr>
        <w:ilvl w:val="1"/>
        <w:numId w:val="2"/>
      </w:numPr>
      <w:spacing w:before="240" w:after="240"/>
      <w:outlineLvl w:val="8"/>
    </w:pPr>
    <w:rPr>
      <w:b/>
      <w:sz w:val="24"/>
    </w:rPr>
  </w:style>
  <w:style w:type="numbering" w:styleId="ArtikelAbschnitt">
    <w:name w:val="Outline List 3"/>
    <w:basedOn w:val="KeineListe"/>
    <w:uiPriority w:val="99"/>
    <w:semiHidden/>
    <w:unhideWhenUsed/>
    <w:rsid w:val="00335FD2"/>
    <w:pPr>
      <w:numPr>
        <w:numId w:val="1"/>
      </w:numPr>
    </w:pPr>
  </w:style>
  <w:style w:type="numbering" w:customStyle="1" w:styleId="List-Chapter">
    <w:name w:val="List-Chapter"/>
    <w:uiPriority w:val="99"/>
    <w:rsid w:val="00335FD2"/>
    <w:pPr>
      <w:numPr>
        <w:numId w:val="9"/>
      </w:numPr>
    </w:pPr>
  </w:style>
  <w:style w:type="numbering" w:customStyle="1" w:styleId="List-Bulletpoint-Dash">
    <w:name w:val="List-Bulletpoint-Dash"/>
    <w:uiPriority w:val="99"/>
    <w:rsid w:val="00335FD2"/>
    <w:pPr>
      <w:numPr>
        <w:numId w:val="8"/>
      </w:numPr>
    </w:pPr>
  </w:style>
  <w:style w:type="numbering" w:customStyle="1" w:styleId="List-Numbering">
    <w:name w:val="List-Numbering"/>
    <w:uiPriority w:val="99"/>
    <w:rsid w:val="00335FD2"/>
    <w:pPr>
      <w:numPr>
        <w:numId w:val="19"/>
      </w:numPr>
    </w:pPr>
  </w:style>
  <w:style w:type="numbering" w:customStyle="1" w:styleId="List-Lettering">
    <w:name w:val="List-Lettering"/>
    <w:uiPriority w:val="99"/>
    <w:rsid w:val="00335FD2"/>
    <w:pPr>
      <w:numPr>
        <w:numId w:val="17"/>
      </w:numPr>
    </w:pPr>
  </w:style>
  <w:style w:type="numbering" w:customStyle="1" w:styleId="List-Index">
    <w:name w:val="List-Index"/>
    <w:uiPriority w:val="99"/>
    <w:rsid w:val="00335FD2"/>
    <w:pPr>
      <w:numPr>
        <w:numId w:val="16"/>
      </w:numPr>
    </w:pPr>
  </w:style>
  <w:style w:type="numbering" w:customStyle="1" w:styleId="List-Medium">
    <w:name w:val="List-Medium"/>
    <w:uiPriority w:val="99"/>
    <w:rsid w:val="00335FD2"/>
    <w:pPr>
      <w:numPr>
        <w:numId w:val="18"/>
      </w:numPr>
    </w:pPr>
  </w:style>
  <w:style w:type="paragraph" w:customStyle="1" w:styleId="Medium-List6numberexpanded">
    <w:name w:val="Medium-List 6 (number expanded)"/>
    <w:basedOn w:val="Textkrper2"/>
    <w:uiPriority w:val="15"/>
    <w:semiHidden/>
    <w:rsid w:val="00335FD2"/>
    <w:pPr>
      <w:numPr>
        <w:ilvl w:val="5"/>
        <w:numId w:val="21"/>
      </w:numPr>
    </w:pPr>
  </w:style>
  <w:style w:type="paragraph" w:customStyle="1" w:styleId="BulletsIndex">
    <w:name w:val="***** Bullets Index *****"/>
    <w:basedOn w:val="Standard"/>
    <w:uiPriority w:val="7"/>
    <w:semiHidden/>
    <w:rsid w:val="00335FD2"/>
    <w:pPr>
      <w:jc w:val="center"/>
    </w:pPr>
    <w:rPr>
      <w:color w:val="004388"/>
    </w:rPr>
  </w:style>
  <w:style w:type="paragraph" w:customStyle="1" w:styleId="Docs">
    <w:name w:val="***** Docs *****"/>
    <w:basedOn w:val="Standard"/>
    <w:uiPriority w:val="4"/>
    <w:rsid w:val="00335FD2"/>
    <w:pPr>
      <w:spacing w:line="240" w:lineRule="atLeast"/>
      <w:jc w:val="center"/>
    </w:pPr>
    <w:rPr>
      <w:color w:val="004388"/>
    </w:rPr>
  </w:style>
  <w:style w:type="paragraph" w:customStyle="1" w:styleId="Layout">
    <w:name w:val="***** Layout *****"/>
    <w:basedOn w:val="Standard"/>
    <w:uiPriority w:val="59"/>
    <w:rsid w:val="00335FD2"/>
    <w:pPr>
      <w:jc w:val="center"/>
    </w:pPr>
    <w:rPr>
      <w:noProof/>
      <w:color w:val="004388"/>
    </w:rPr>
  </w:style>
  <w:style w:type="paragraph" w:customStyle="1" w:styleId="Medium">
    <w:name w:val="***** Medium *****"/>
    <w:basedOn w:val="Standard"/>
    <w:uiPriority w:val="14"/>
    <w:rsid w:val="00335FD2"/>
    <w:pPr>
      <w:jc w:val="center"/>
    </w:pPr>
    <w:rPr>
      <w:color w:val="004388"/>
    </w:rPr>
  </w:style>
  <w:style w:type="paragraph" w:customStyle="1" w:styleId="Small">
    <w:name w:val="***** Small *****"/>
    <w:basedOn w:val="Standard"/>
    <w:uiPriority w:val="16"/>
    <w:rsid w:val="00335FD2"/>
    <w:pPr>
      <w:jc w:val="center"/>
    </w:pPr>
    <w:rPr>
      <w:color w:val="004388"/>
    </w:rPr>
  </w:style>
  <w:style w:type="numbering" w:customStyle="1" w:styleId="List-Small">
    <w:name w:val="List-Small"/>
    <w:uiPriority w:val="99"/>
    <w:rsid w:val="00335FD2"/>
    <w:pPr>
      <w:numPr>
        <w:numId w:val="20"/>
      </w:numPr>
    </w:pPr>
  </w:style>
  <w:style w:type="paragraph" w:customStyle="1" w:styleId="SVGW-DocsInvisible">
    <w:name w:val="SVGW-Docs: Invisible"/>
    <w:basedOn w:val="Kopfzeile"/>
    <w:uiPriority w:val="4"/>
    <w:semiHidden/>
    <w:rsid w:val="00335FD2"/>
    <w:rPr>
      <w:vanish/>
    </w:rPr>
  </w:style>
  <w:style w:type="paragraph" w:customStyle="1" w:styleId="SVGW-DocsPlaceholder">
    <w:name w:val="SVGW-Docs: Placeholder"/>
    <w:basedOn w:val="Standard"/>
    <w:uiPriority w:val="4"/>
    <w:rsid w:val="00335FD2"/>
    <w:rPr>
      <w:color w:val="BFBFBF" w:themeColor="background1" w:themeShade="BF"/>
    </w:rPr>
  </w:style>
  <w:style w:type="paragraph" w:customStyle="1" w:styleId="SVGW-LayoutCompany-Address-Box">
    <w:name w:val="SVGW-Layout: Company-Address-Box"/>
    <w:basedOn w:val="Standard"/>
    <w:uiPriority w:val="59"/>
    <w:rsid w:val="00EF23C6"/>
    <w:pPr>
      <w:framePr w:wrap="notBeside" w:vAnchor="page" w:hAnchor="page" w:x="3148" w:y="795"/>
      <w:tabs>
        <w:tab w:val="left" w:pos="3657"/>
      </w:tabs>
      <w:spacing w:after="240" w:line="180" w:lineRule="exact"/>
      <w:contextualSpacing/>
    </w:pPr>
    <w:rPr>
      <w:noProof/>
      <w:color w:val="595959" w:themeColor="text1" w:themeTint="A6"/>
      <w:sz w:val="14"/>
    </w:rPr>
  </w:style>
  <w:style w:type="paragraph" w:customStyle="1" w:styleId="SVGW-Letter03Date">
    <w:name w:val="SVGW-Letter 03: Date"/>
    <w:basedOn w:val="Standard"/>
    <w:uiPriority w:val="3"/>
    <w:semiHidden/>
    <w:rsid w:val="00335FD2"/>
    <w:pPr>
      <w:spacing w:before="240" w:after="480" w:line="260" w:lineRule="exact"/>
      <w:contextualSpacing/>
    </w:pPr>
    <w:rPr>
      <w:noProof/>
    </w:rPr>
  </w:style>
  <w:style w:type="character" w:customStyle="1" w:styleId="SVGW-Letter02Text7pt">
    <w:name w:val="SVGW-Letter 02: Text 7 pt."/>
    <w:basedOn w:val="Absatz-Standardschriftart"/>
    <w:uiPriority w:val="3"/>
    <w:semiHidden/>
    <w:rsid w:val="00335FD2"/>
    <w:rPr>
      <w:color w:val="595959" w:themeColor="text1" w:themeTint="A6"/>
      <w:sz w:val="14"/>
    </w:rPr>
  </w:style>
  <w:style w:type="paragraph" w:customStyle="1" w:styleId="SVGW-Letter10SignatureMulti-Tab">
    <w:name w:val="SVGW-Letter 10: Signature (Multi-Tab)"/>
    <w:basedOn w:val="Standard"/>
    <w:uiPriority w:val="3"/>
    <w:semiHidden/>
    <w:rsid w:val="00335FD2"/>
    <w:pPr>
      <w:tabs>
        <w:tab w:val="left" w:pos="3062"/>
        <w:tab w:val="left" w:pos="4479"/>
        <w:tab w:val="left" w:pos="6124"/>
      </w:tabs>
    </w:pPr>
    <w:rPr>
      <w:noProof/>
    </w:rPr>
  </w:style>
  <w:style w:type="paragraph" w:customStyle="1" w:styleId="SVGW-Letter11AttachmentCopy">
    <w:name w:val="SVGW-Letter 11: Attachment/Copy"/>
    <w:basedOn w:val="Standard"/>
    <w:next w:val="Bulletpoint-Dash1SVGW"/>
    <w:uiPriority w:val="3"/>
    <w:semiHidden/>
    <w:rsid w:val="00335FD2"/>
  </w:style>
  <w:style w:type="paragraph" w:customStyle="1" w:styleId="SVGW-Letter08Digital-Signature">
    <w:name w:val="SVGW-Letter 08: Digital-Signature"/>
    <w:basedOn w:val="Standard"/>
    <w:uiPriority w:val="3"/>
    <w:semiHidden/>
    <w:rsid w:val="00335FD2"/>
    <w:pPr>
      <w:tabs>
        <w:tab w:val="left" w:pos="4479"/>
      </w:tabs>
      <w:spacing w:after="40" w:line="760" w:lineRule="atLeast"/>
      <w:contextualSpacing/>
    </w:pPr>
  </w:style>
  <w:style w:type="paragraph" w:customStyle="1" w:styleId="SVGW-DocsTitel13ptversal">
    <w:name w:val="SVGW-Docs: Titel 13pt (versal)"/>
    <w:basedOn w:val="Standard"/>
    <w:next w:val="Standard"/>
    <w:uiPriority w:val="4"/>
    <w:semiHidden/>
    <w:rsid w:val="00335FD2"/>
    <w:rPr>
      <w:b/>
      <w:caps/>
      <w:sz w:val="26"/>
    </w:rPr>
  </w:style>
  <w:style w:type="paragraph" w:customStyle="1" w:styleId="SVGW-LayoutCompany-Address-Boxinvisible">
    <w:name w:val="SVGW-Layout: Company-Address-Box (invisible)"/>
    <w:basedOn w:val="SVGW-LayoutCompany-Address-Box"/>
    <w:uiPriority w:val="59"/>
    <w:rsid w:val="00EF23C6"/>
    <w:pPr>
      <w:framePr w:wrap="notBeside"/>
    </w:pPr>
    <w:rPr>
      <w:vanish/>
      <w:color w:val="FFFFFF" w:themeColor="background1"/>
    </w:rPr>
  </w:style>
  <w:style w:type="paragraph" w:customStyle="1" w:styleId="Infotitel">
    <w:name w:val="Infotitel"/>
    <w:basedOn w:val="Standard"/>
    <w:next w:val="Standard"/>
    <w:semiHidden/>
    <w:rsid w:val="00335FD2"/>
    <w:pPr>
      <w:pBdr>
        <w:bottom w:val="single" w:sz="2" w:space="4" w:color="A6A6A6" w:themeColor="background1" w:themeShade="A6"/>
      </w:pBdr>
      <w:spacing w:after="200"/>
      <w:ind w:left="-567"/>
    </w:pPr>
    <w:rPr>
      <w:i/>
      <w:color w:val="7F7F7F" w:themeColor="text1" w:themeTint="80"/>
    </w:rPr>
  </w:style>
  <w:style w:type="paragraph" w:customStyle="1" w:styleId="SVGW-DocsCoverTitle">
    <w:name w:val="SVGW-Docs: Cover Title"/>
    <w:basedOn w:val="Standard"/>
    <w:uiPriority w:val="4"/>
    <w:rsid w:val="005E724C"/>
    <w:pPr>
      <w:spacing w:before="1440" w:after="480"/>
      <w:contextualSpacing/>
    </w:pPr>
    <w:rPr>
      <w:rFonts w:asciiTheme="majorHAnsi" w:hAnsiTheme="majorHAnsi"/>
      <w:b/>
      <w:sz w:val="30"/>
    </w:rPr>
  </w:style>
  <w:style w:type="paragraph" w:customStyle="1" w:styleId="SVGW-DocsCoverAuthorDate">
    <w:name w:val="SVGW-Docs: Cover Author/Date"/>
    <w:basedOn w:val="Standard"/>
    <w:uiPriority w:val="4"/>
    <w:rsid w:val="007A2E02"/>
    <w:pPr>
      <w:framePr w:w="9072" w:wrap="notBeside" w:hAnchor="text" w:yAlign="bottom"/>
      <w:pBdr>
        <w:top w:val="single" w:sz="2" w:space="12" w:color="auto"/>
        <w:bottom w:val="single" w:sz="2" w:space="6" w:color="auto"/>
      </w:pBdr>
      <w:tabs>
        <w:tab w:val="left" w:pos="1134"/>
      </w:tabs>
      <w:spacing w:after="120"/>
      <w:ind w:left="1134" w:hanging="1134"/>
    </w:pPr>
  </w:style>
  <w:style w:type="paragraph" w:customStyle="1" w:styleId="SVGW-DocsAddresscircular">
    <w:name w:val="SVGW-Docs: Address circular"/>
    <w:basedOn w:val="Standard"/>
    <w:uiPriority w:val="4"/>
    <w:semiHidden/>
    <w:rsid w:val="003825FA"/>
    <w:pPr>
      <w:tabs>
        <w:tab w:val="left" w:pos="1440"/>
      </w:tabs>
      <w:spacing w:after="720" w:line="320" w:lineRule="atLeast"/>
      <w:contextualSpacing/>
    </w:pPr>
  </w:style>
  <w:style w:type="paragraph" w:customStyle="1" w:styleId="SVGW-DocsTitleLine">
    <w:name w:val="SVGW-Docs: Title + Line"/>
    <w:basedOn w:val="Standard"/>
    <w:next w:val="Standard"/>
    <w:uiPriority w:val="4"/>
    <w:semiHidden/>
    <w:rsid w:val="003825FA"/>
    <w:pPr>
      <w:pBdr>
        <w:bottom w:val="single" w:sz="2" w:space="3" w:color="auto"/>
      </w:pBdr>
      <w:spacing w:before="480" w:after="240"/>
      <w:contextualSpacing/>
    </w:pPr>
    <w:rPr>
      <w:rFonts w:asciiTheme="majorHAnsi" w:hAnsiTheme="majorHAnsi"/>
      <w:b/>
      <w:sz w:val="26"/>
    </w:rPr>
  </w:style>
  <w:style w:type="paragraph" w:customStyle="1" w:styleId="SVGW-DocsLine">
    <w:name w:val="SVGW-Docs: Line"/>
    <w:basedOn w:val="Standard"/>
    <w:next w:val="Standard"/>
    <w:uiPriority w:val="4"/>
    <w:semiHidden/>
    <w:rsid w:val="003825FA"/>
    <w:pPr>
      <w:pBdr>
        <w:top w:val="single" w:sz="2" w:space="1" w:color="auto"/>
      </w:pBdr>
      <w:spacing w:after="240"/>
      <w:contextualSpacing/>
    </w:pPr>
    <w:rPr>
      <w:color w:val="BFBFBF" w:themeColor="background1" w:themeShade="BF"/>
    </w:rPr>
  </w:style>
  <w:style w:type="paragraph" w:customStyle="1" w:styleId="SVGW-LayoutPath-Box">
    <w:name w:val="SVGW-Layout: Path-Box"/>
    <w:basedOn w:val="Standard"/>
    <w:uiPriority w:val="18"/>
    <w:rsid w:val="008E5536"/>
    <w:pPr>
      <w:framePr w:h="227" w:hRule="exact" w:hSpace="284" w:wrap="around" w:vAnchor="text" w:hAnchor="text" w:y="1"/>
    </w:pPr>
    <w:rPr>
      <w:noProof/>
      <w:sz w:val="20"/>
    </w:rPr>
  </w:style>
  <w:style w:type="paragraph" w:customStyle="1" w:styleId="SVGW-DocsCoverBox-Bottom">
    <w:name w:val="SVGW-Docs: Cover Box-Bottom"/>
    <w:basedOn w:val="Standard"/>
    <w:uiPriority w:val="4"/>
    <w:rsid w:val="000A61ED"/>
    <w:pPr>
      <w:framePr w:w="9072" w:wrap="notBeside" w:hAnchor="text" w:yAlign="bottom"/>
    </w:pPr>
  </w:style>
  <w:style w:type="table" w:customStyle="1" w:styleId="SVGW-Table-Minutes">
    <w:name w:val="SVGW-Table-Minutes"/>
    <w:basedOn w:val="NormaleTabelle"/>
    <w:uiPriority w:val="99"/>
    <w:rsid w:val="00D45976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8"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tblPr>
        <w:tblCellMar>
          <w:top w:w="57" w:type="dxa"/>
          <w:left w:w="0" w:type="dxa"/>
          <w:bottom w:w="227" w:type="dxa"/>
          <w:right w:w="0" w:type="dxa"/>
        </w:tblCellMar>
      </w:tblPr>
      <w:tcPr>
        <w:tcBorders>
          <w:bottom w:val="single" w:sz="2" w:space="0" w:color="auto"/>
        </w:tcBorders>
      </w:tcPr>
    </w:tblStylePr>
    <w:tblStylePr w:type="firstCol">
      <w:pPr>
        <w:wordWrap/>
        <w:ind w:rightChars="0" w:right="113"/>
      </w:pPr>
      <w:tblPr>
        <w:tblCellMar>
          <w:top w:w="57" w:type="dxa"/>
          <w:left w:w="1" w:type="dxa"/>
          <w:bottom w:w="57" w:type="dxa"/>
          <w:right w:w="108" w:type="dxa"/>
        </w:tblCellMar>
      </w:tblPr>
    </w:tblStylePr>
    <w:tblStylePr w:type="band1Horz">
      <w:tblPr>
        <w:tblCellMar>
          <w:top w:w="57" w:type="dxa"/>
          <w:left w:w="0" w:type="dxa"/>
          <w:bottom w:w="227" w:type="dxa"/>
          <w:right w:w="0" w:type="dxa"/>
        </w:tblCellMar>
      </w:tblPr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>
        <w:tblCellMar>
          <w:top w:w="57" w:type="dxa"/>
          <w:left w:w="0" w:type="dxa"/>
          <w:bottom w:w="227" w:type="dxa"/>
          <w:right w:w="0" w:type="dxa"/>
        </w:tblCellMar>
      </w:tblPr>
      <w:tcPr>
        <w:tcBorders>
          <w:top w:val="single" w:sz="2" w:space="0" w:color="auto"/>
          <w:bottom w:val="single" w:sz="2" w:space="0" w:color="auto"/>
        </w:tcBorders>
      </w:tcPr>
    </w:tblStylePr>
  </w:style>
  <w:style w:type="numbering" w:customStyle="1" w:styleId="List-Headings1">
    <w:name w:val="List-Headings1"/>
    <w:uiPriority w:val="99"/>
    <w:rsid w:val="009C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vgw.ch/tisg/biogasanlag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vgw.ch/media/7008/allgemeine-auftragsbedingunge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wandeler@svgw.c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gw.local\DFS\Appli$\Wordaddins\SVGW-2017-12-01\Templates\Schwerzenbach\Deutsch\REP\Bericht-TISG-ITIGS-DE-v3-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01E46BDD1E409CBA55C2342EB6D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F710E-BEA4-4F8A-A096-FE130BE26BA6}"/>
      </w:docPartPr>
      <w:docPartBody>
        <w:p w:rsidR="00A43D55" w:rsidRDefault="0071186E" w:rsidP="0071186E">
          <w:pPr>
            <w:pStyle w:val="4501E46BDD1E409CBA55C2342EB6D73E"/>
          </w:pPr>
          <w:r w:rsidRPr="009C05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68358ABBCB4802922E054377DB5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59064-6ECC-4A38-BDC8-8A9B40A6FB47}"/>
      </w:docPartPr>
      <w:docPartBody>
        <w:p w:rsidR="00A43D55" w:rsidRDefault="0071186E" w:rsidP="0071186E">
          <w:pPr>
            <w:pStyle w:val="EA68358ABBCB4802922E054377DB5F32"/>
          </w:pPr>
          <w:r>
            <w:rPr>
              <w:rStyle w:val="Platzhaltertext"/>
            </w:rPr>
            <w:t>Address…</w:t>
          </w:r>
        </w:p>
      </w:docPartBody>
    </w:docPart>
    <w:docPart>
      <w:docPartPr>
        <w:name w:val="A4ACA561BFB5416B963229CF02627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9C103-B6E7-4C64-B570-0821A4206518}"/>
      </w:docPartPr>
      <w:docPartBody>
        <w:p w:rsidR="00A43D55" w:rsidRDefault="0071186E" w:rsidP="0071186E">
          <w:pPr>
            <w:pStyle w:val="A4ACA561BFB5416B963229CF02627B70"/>
          </w:pPr>
          <w:r w:rsidRPr="009C05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earviewText Light">
    <w:altName w:val="Franklin Gothic Medium Cond"/>
    <w:panose1 w:val="00000000000000000000"/>
    <w:charset w:val="00"/>
    <w:family w:val="swiss"/>
    <w:notTrueType/>
    <w:pitch w:val="variable"/>
    <w:sig w:usb0="A00000AF" w:usb1="1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6E"/>
    <w:rsid w:val="00060972"/>
    <w:rsid w:val="000E26F3"/>
    <w:rsid w:val="0014317F"/>
    <w:rsid w:val="00175AFD"/>
    <w:rsid w:val="003D5580"/>
    <w:rsid w:val="00415957"/>
    <w:rsid w:val="00423413"/>
    <w:rsid w:val="00631519"/>
    <w:rsid w:val="006F659D"/>
    <w:rsid w:val="0071186E"/>
    <w:rsid w:val="007B2CBD"/>
    <w:rsid w:val="007D1F8D"/>
    <w:rsid w:val="00871EDC"/>
    <w:rsid w:val="00941DCE"/>
    <w:rsid w:val="009F6FAF"/>
    <w:rsid w:val="00A43D55"/>
    <w:rsid w:val="00A64C3F"/>
    <w:rsid w:val="00B64C6C"/>
    <w:rsid w:val="00DD532E"/>
    <w:rsid w:val="00E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1186E"/>
    <w:rPr>
      <w:color w:val="0A1D30" w:themeColor="text2" w:themeShade="BF"/>
      <w:bdr w:val="none" w:sz="0" w:space="0" w:color="auto"/>
      <w:shd w:val="clear" w:color="auto" w:fill="D9D9D9" w:themeFill="background1" w:themeFillShade="D9"/>
    </w:rPr>
  </w:style>
  <w:style w:type="paragraph" w:customStyle="1" w:styleId="4501E46BDD1E409CBA55C2342EB6D73E">
    <w:name w:val="4501E46BDD1E409CBA55C2342EB6D73E"/>
    <w:rsid w:val="0071186E"/>
  </w:style>
  <w:style w:type="paragraph" w:customStyle="1" w:styleId="EA68358ABBCB4802922E054377DB5F32">
    <w:name w:val="EA68358ABBCB4802922E054377DB5F32"/>
    <w:rsid w:val="0071186E"/>
  </w:style>
  <w:style w:type="paragraph" w:customStyle="1" w:styleId="A4ACA561BFB5416B963229CF02627B70">
    <w:name w:val="A4ACA561BFB5416B963229CF02627B70"/>
    <w:rsid w:val="00711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GW-Word-Design-v3">
  <a:themeElements>
    <a:clrScheme name="SVGW-Office-Colors-v3">
      <a:dk1>
        <a:srgbClr val="000000"/>
      </a:dk1>
      <a:lt1>
        <a:srgbClr val="FFFFFF"/>
      </a:lt1>
      <a:dk2>
        <a:srgbClr val="004176"/>
      </a:dk2>
      <a:lt2>
        <a:srgbClr val="E9EAEA"/>
      </a:lt2>
      <a:accent1>
        <a:srgbClr val="0093D6"/>
      </a:accent1>
      <a:accent2>
        <a:srgbClr val="F5D800"/>
      </a:accent2>
      <a:accent3>
        <a:srgbClr val="EF861A"/>
      </a:accent3>
      <a:accent4>
        <a:srgbClr val="93B73A"/>
      </a:accent4>
      <a:accent5>
        <a:srgbClr val="B7ADB1"/>
      </a:accent5>
      <a:accent6>
        <a:srgbClr val="E64421"/>
      </a:accent6>
      <a:hlink>
        <a:srgbClr val="000000"/>
      </a:hlink>
      <a:folHlink>
        <a:srgbClr val="000000"/>
      </a:folHlink>
    </a:clrScheme>
    <a:fontScheme name="Calibri-Calibri">
      <a:maj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lanco-Effect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0000"/>
            </a:schemeClr>
          </a:solidFill>
          <a:prstDash val="solid"/>
        </a:ln>
        <a:ln w="0" cap="flat" cmpd="sng" algn="ctr">
          <a:solidFill>
            <a:schemeClr val="phClr">
              <a:satMod val="100000"/>
            </a:schemeClr>
          </a:solidFill>
          <a:prstDash val="solid"/>
        </a:ln>
        <a:ln w="19050" cap="flat" cmpd="sng" algn="ctr">
          <a:solidFill>
            <a:schemeClr val="phClr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31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3175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3CB8373448B4599581B0ECBC03AB4" ma:contentTypeVersion="4" ma:contentTypeDescription="Ein neues Dokument erstellen." ma:contentTypeScope="" ma:versionID="58548565b918bc9cee2659b93cd02065">
  <xsd:schema xmlns:xsd="http://www.w3.org/2001/XMLSchema" xmlns:xs="http://www.w3.org/2001/XMLSchema" xmlns:p="http://schemas.microsoft.com/office/2006/metadata/properties" xmlns:ns2="aafa17c5-2644-4fed-87a2-3ec1bb331657" xmlns:ns3="cee6d778-251f-44cf-bf30-fae3c643d763" targetNamespace="http://schemas.microsoft.com/office/2006/metadata/properties" ma:root="true" ma:fieldsID="57c84e6694c11a8c0cf28928570b35f0" ns2:_="" ns3:_="">
    <xsd:import namespace="aafa17c5-2644-4fed-87a2-3ec1bb331657"/>
    <xsd:import namespace="cee6d778-251f-44cf-bf30-fae3c643d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a17c5-2644-4fed-87a2-3ec1bb3316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d778-251f-44cf-bf30-fae3c643d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Med16</b:Tag>
    <b:SourceType>Report</b:SourceType>
    <b:Guid>{5F9799C3-19A5-482C-A5CC-E948F0109211}</b:Guid>
    <b:Author>
      <b:Author>
        <b:Corporate>Mediasuite</b:Corporate>
      </b:Author>
    </b:Author>
    <b:Title>Basisdokument Word</b:Title>
    <b:Year>2016</b:Year>
    <b:City>Zürich</b:City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1224A-0520-4E8B-A50D-06158538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a17c5-2644-4fed-87a2-3ec1bb331657"/>
    <ds:schemaRef ds:uri="cee6d778-251f-44cf-bf30-fae3c643d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ECCE8-466E-4A99-9A96-2620968D9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ED581-0DAF-4420-96AB-23B236479F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8076B7-088B-4110-B462-E419D8C8E7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Bericht-TISG-ITIGS-DE-v3-01.dotx</Template>
  <TotalTime>0</TotalTime>
  <Pages>3</Pages>
  <Words>403</Words>
  <Characters>2542</Characters>
  <Application>Microsoft Office Word</Application>
  <DocSecurity>0</DocSecurity>
  <Lines>21</Lines>
  <Paragraphs>5</Paragraphs>
  <ScaleCrop>false</ScaleCrop>
  <HeadingPairs>
    <vt:vector size="1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34</vt:i4>
      </vt:variant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73" baseType="lpstr">
      <vt:lpstr/>
      <vt:lpstr/>
      <vt:lpstr>Lorem ipsum dolor sit amet</vt:lpstr>
      <vt:lpstr>Überschrift 1 (Heading 1, Titre 1, Titolo 1) / Font: (Überschriften) 12 pt., Bol</vt:lpstr>
      <vt:lpstr>    Überschrift 2 / Font: (Überschriften) 11 pt., Bold, Erweitert 0.1 pt. / Einzug: 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    Überschrift 3 / Font: (Überschriften) 10 pt., Bold / Einzug: 1.27 cm / Abstand v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Lorem ipsum dolor sit amet, consectetuer adipiscing elit.</vt:lpstr>
      <vt:lpstr>    Aenean nec lorem.</vt:lpstr>
      <vt:lpstr>Lorem ipsum dolor sit amet</vt:lpstr>
      <vt:lpstr>    Nunc viverra imperdiet enim. Fusce est. Vivamus a tellus.</vt:lpstr>
      <vt:lpstr>        Fusce posuere, magna sed pulvinar ultricies</vt:lpstr>
      <vt:lpstr>Hinweis zum Arbeiten mit den Vorlagen</vt:lpstr>
      <vt:lpstr>    Schnellformatvorlagen</vt:lpstr>
      <vt:lpstr>    Formatvorlagen:</vt:lpstr>
      <vt:lpstr>    Import aus anderen Dokumenten</vt:lpstr>
      <vt:lpstr>    Aufzählungen und Nummerierungen</vt:lpstr>
      <vt:lpstr>    Beschriftung für Bilder, Formeln und Tabellen</vt:lpstr>
      <vt:lpstr/>
      <vt:lpstr>Lorem ipsum dolor sit amet</vt:lpstr>
      <vt:lpstr>Überschrift 1 (Heading 1, Titre 1, Titolo 1) / Font: (Überschriften) 12 pt., Bol</vt:lpstr>
      <vt:lpstr>    Überschrift 2 / Font: (Überschriften) 11 pt., Bold, Erweitert 0.1 pt. / Einzug: 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    Überschrift 3 / Font: (Überschriften) 10 pt., Bold / Einzug: 1.27 cm / Abstand v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Lorem ipsum dolor sit amet, consectetuer adipiscing elit.</vt:lpstr>
      <vt:lpstr>    Aenean nec lorem.</vt:lpstr>
      <vt:lpstr>Lorem ipsum dolor sit amet</vt:lpstr>
      <vt:lpstr>    Nunc viverra imperdiet enim. Fusce est. Vivamus a tellus.</vt:lpstr>
      <vt:lpstr>        Fusce posuere, magna sed pulvinar ultricies</vt:lpstr>
      <vt:lpstr>Hinweis zum Arbeiten mit den Vorlagen</vt:lpstr>
      <vt:lpstr>    Schnellformatvorlagen</vt:lpstr>
      <vt:lpstr>    Formatvorlagen:</vt:lpstr>
      <vt:lpstr>    Import aus anderen Dokumenten</vt:lpstr>
      <vt:lpstr>    Aufzählungen und Nummerierungen</vt:lpstr>
      <vt:lpstr>    Beschriftung für Bilder, Formeln und Tabellen</vt:lpstr>
      <vt:lpstr/>
      <vt:lpstr>Überschrift 1(Heading 1, Titre 1, Titolo 1)</vt:lpstr>
    </vt:vector>
  </TitlesOfParts>
  <Company>SVGW / Fachverband für Wasser, Gas und Wärme</Company>
  <LinksUpToDate>false</LinksUpToDate>
  <CharactersWithSpaces>2940</CharactersWithSpaces>
  <SharedDoc>false</SharedDoc>
  <HLinks>
    <vt:vector size="18" baseType="variant">
      <vt:variant>
        <vt:i4>327698</vt:i4>
      </vt:variant>
      <vt:variant>
        <vt:i4>6</vt:i4>
      </vt:variant>
      <vt:variant>
        <vt:i4>0</vt:i4>
      </vt:variant>
      <vt:variant>
        <vt:i4>5</vt:i4>
      </vt:variant>
      <vt:variant>
        <vt:lpwstr>https://www.svgw.ch/</vt:lpwstr>
      </vt:variant>
      <vt:variant>
        <vt:lpwstr/>
      </vt:variant>
      <vt:variant>
        <vt:i4>5832782</vt:i4>
      </vt:variant>
      <vt:variant>
        <vt:i4>3</vt:i4>
      </vt:variant>
      <vt:variant>
        <vt:i4>0</vt:i4>
      </vt:variant>
      <vt:variant>
        <vt:i4>5</vt:i4>
      </vt:variant>
      <vt:variant>
        <vt:lpwstr>https://www.svgw.ch/media/7008/allgemeine-auftragsbedingungen.pdf</vt:lpwstr>
      </vt:variant>
      <vt:variant>
        <vt:lpwstr/>
      </vt:variant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mailto:m.wandeler@svgw.ch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SVGW-TISG</dc:creator>
  <cp:keywords/>
  <dc:description/>
  <cp:lastModifiedBy>Wandeler Marcel</cp:lastModifiedBy>
  <cp:revision>17</cp:revision>
  <cp:lastPrinted>2026-01-30T12:25:00Z</cp:lastPrinted>
  <dcterms:created xsi:type="dcterms:W3CDTF">2026-01-30T12:55:00Z</dcterms:created>
  <dcterms:modified xsi:type="dcterms:W3CDTF">2026-03-05T09:59:00Z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0x0101003763CB8373448B4599581B0ECBC03AB4</vt:lpwstr>
  </property>
  <property fmtid="{D5CDD505-2E9C-101B-9397-08002B2CF9AE}" pid="3" name="SVGW_TEMPLATE_TYP">
    <vt:lpwstr>Reports</vt:lpwstr>
  </property>
</Properties>
</file>